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D0" w:rsidRPr="00232DF6" w:rsidRDefault="0025407C" w:rsidP="00E808EA">
      <w:pPr>
        <w:ind w:right="445"/>
      </w:pPr>
      <w:r>
        <w:t xml:space="preserve">Römisch-katholische </w:t>
      </w:r>
      <w:r w:rsidR="00E808EA" w:rsidRPr="00232DF6">
        <w:t xml:space="preserve">Kirchengemeinde </w:t>
      </w:r>
      <w:bookmarkStart w:id="0" w:name="Text1"/>
      <w:r w:rsidR="00A10A15" w:rsidRPr="00232DF6">
        <w:fldChar w:fldCharType="begin">
          <w:ffData>
            <w:name w:val="Text1"/>
            <w:enabled/>
            <w:calcOnExit w:val="0"/>
            <w:textInput/>
          </w:ffData>
        </w:fldChar>
      </w:r>
      <w:r w:rsidR="005E30AD" w:rsidRPr="00232DF6">
        <w:instrText xml:space="preserve"> FORMTEXT </w:instrText>
      </w:r>
      <w:r w:rsidR="00A10A15" w:rsidRPr="00232DF6">
        <w:fldChar w:fldCharType="separate"/>
      </w:r>
      <w:r w:rsidR="005E30AD" w:rsidRPr="00232DF6">
        <w:rPr>
          <w:noProof/>
        </w:rPr>
        <w:t> </w:t>
      </w:r>
      <w:r w:rsidR="005E30AD" w:rsidRPr="00232DF6">
        <w:rPr>
          <w:noProof/>
        </w:rPr>
        <w:t> </w:t>
      </w:r>
      <w:r w:rsidR="005E30AD" w:rsidRPr="00232DF6">
        <w:rPr>
          <w:noProof/>
        </w:rPr>
        <w:t> </w:t>
      </w:r>
      <w:r w:rsidR="005E30AD" w:rsidRPr="00232DF6">
        <w:rPr>
          <w:noProof/>
        </w:rPr>
        <w:t> </w:t>
      </w:r>
      <w:r w:rsidR="005E30AD" w:rsidRPr="00232DF6">
        <w:rPr>
          <w:noProof/>
        </w:rPr>
        <w:t> </w:t>
      </w:r>
      <w:r w:rsidR="00A10A15" w:rsidRPr="00232DF6">
        <w:fldChar w:fldCharType="end"/>
      </w:r>
      <w:bookmarkEnd w:id="0"/>
    </w:p>
    <w:p w:rsidR="005E30AD" w:rsidRPr="00232DF6" w:rsidRDefault="0025407C" w:rsidP="00E808EA">
      <w:pPr>
        <w:ind w:right="445"/>
      </w:pPr>
      <w:r>
        <w:t xml:space="preserve">Kath. </w:t>
      </w:r>
      <w:r w:rsidR="005E30AD" w:rsidRPr="00232DF6">
        <w:t xml:space="preserve">Kindergarten </w:t>
      </w:r>
      <w:r w:rsidR="00A10A15" w:rsidRPr="00232DF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E30AD" w:rsidRPr="00232DF6">
        <w:instrText xml:space="preserve"> FORMTEXT </w:instrText>
      </w:r>
      <w:r w:rsidR="00A10A15" w:rsidRPr="00232DF6">
        <w:fldChar w:fldCharType="separate"/>
      </w:r>
      <w:r w:rsidR="005E30AD" w:rsidRPr="00232DF6">
        <w:rPr>
          <w:noProof/>
        </w:rPr>
        <w:t> </w:t>
      </w:r>
      <w:r w:rsidR="005E30AD" w:rsidRPr="00232DF6">
        <w:rPr>
          <w:noProof/>
        </w:rPr>
        <w:t> </w:t>
      </w:r>
      <w:r w:rsidR="005E30AD" w:rsidRPr="00232DF6">
        <w:rPr>
          <w:noProof/>
        </w:rPr>
        <w:t> </w:t>
      </w:r>
      <w:r w:rsidR="005E30AD" w:rsidRPr="00232DF6">
        <w:rPr>
          <w:noProof/>
        </w:rPr>
        <w:t> </w:t>
      </w:r>
      <w:r w:rsidR="005E30AD" w:rsidRPr="00232DF6">
        <w:rPr>
          <w:noProof/>
        </w:rPr>
        <w:t> </w:t>
      </w:r>
      <w:r w:rsidR="00A10A15" w:rsidRPr="00232DF6">
        <w:fldChar w:fldCharType="end"/>
      </w:r>
      <w:bookmarkEnd w:id="1"/>
    </w:p>
    <w:p w:rsidR="00E808EA" w:rsidRDefault="00E808EA" w:rsidP="00E808EA">
      <w:pPr>
        <w:ind w:right="445"/>
      </w:pPr>
    </w:p>
    <w:p w:rsidR="00E808EA" w:rsidRDefault="00E808EA" w:rsidP="00E808EA">
      <w:pPr>
        <w:ind w:right="445"/>
      </w:pPr>
    </w:p>
    <w:p w:rsidR="00E808EA" w:rsidRDefault="00E808EA" w:rsidP="00E808EA">
      <w:pPr>
        <w:ind w:right="445"/>
      </w:pPr>
    </w:p>
    <w:p w:rsidR="00E808EA" w:rsidRDefault="00E808EA" w:rsidP="00E808EA">
      <w:pPr>
        <w:ind w:right="445"/>
      </w:pPr>
    </w:p>
    <w:p w:rsidR="00E808EA" w:rsidRDefault="00E808EA" w:rsidP="00E808EA">
      <w:pPr>
        <w:ind w:right="445"/>
      </w:pPr>
    </w:p>
    <w:p w:rsidR="00E808EA" w:rsidRPr="00232DF6" w:rsidRDefault="00E808EA" w:rsidP="00E808EA">
      <w:pPr>
        <w:ind w:right="445"/>
      </w:pPr>
      <w:r w:rsidRPr="00232DF6">
        <w:t>Verrechnungsstelle für</w:t>
      </w:r>
    </w:p>
    <w:p w:rsidR="00E808EA" w:rsidRPr="00232DF6" w:rsidRDefault="00E808EA" w:rsidP="00E808EA">
      <w:pPr>
        <w:ind w:right="445"/>
      </w:pPr>
      <w:r w:rsidRPr="00232DF6">
        <w:t>Kath. Kirchengemeinden</w:t>
      </w:r>
    </w:p>
    <w:p w:rsidR="00E808EA" w:rsidRPr="00232DF6" w:rsidRDefault="00A40792" w:rsidP="00E808EA">
      <w:pPr>
        <w:ind w:right="445"/>
      </w:pPr>
      <w:r w:rsidRPr="00232DF6">
        <w:t>Hauptstraße 145</w:t>
      </w:r>
    </w:p>
    <w:p w:rsidR="00E808EA" w:rsidRPr="00232DF6" w:rsidRDefault="00E808EA" w:rsidP="00E808EA">
      <w:pPr>
        <w:ind w:right="445"/>
      </w:pPr>
    </w:p>
    <w:p w:rsidR="00E808EA" w:rsidRPr="00232DF6" w:rsidRDefault="00A40792" w:rsidP="00E808EA">
      <w:pPr>
        <w:ind w:right="445"/>
      </w:pPr>
      <w:r w:rsidRPr="00232DF6">
        <w:t>76448 Durmersheim</w:t>
      </w:r>
    </w:p>
    <w:p w:rsidR="00BE0D3A" w:rsidRDefault="00BE0D3A" w:rsidP="00BB238F">
      <w:pPr>
        <w:pStyle w:val="berschrift1"/>
        <w:ind w:right="-1417"/>
        <w:rPr>
          <w:b w:val="0"/>
        </w:rPr>
      </w:pPr>
    </w:p>
    <w:p w:rsidR="00510EA8" w:rsidRDefault="00510EA8" w:rsidP="00E808EA"/>
    <w:p w:rsidR="00E808EA" w:rsidRPr="00E808EA" w:rsidRDefault="00E808EA" w:rsidP="00E808EA">
      <w:pPr>
        <w:rPr>
          <w:b/>
          <w:u w:val="single"/>
        </w:rPr>
      </w:pPr>
      <w:r w:rsidRPr="00E808EA">
        <w:rPr>
          <w:b/>
          <w:u w:val="single"/>
        </w:rPr>
        <w:t>Einleitung eines gerichtlichen Mahnverfahrens</w:t>
      </w:r>
    </w:p>
    <w:p w:rsidR="00E808EA" w:rsidRDefault="00E808EA" w:rsidP="00E808EA"/>
    <w:p w:rsidR="00E808EA" w:rsidRDefault="00E808EA" w:rsidP="008C1638">
      <w:pPr>
        <w:jc w:val="both"/>
      </w:pPr>
      <w:r>
        <w:t xml:space="preserve">Hiermit beauftragen wir die Verrechnungsstelle für Kath. Kirchengemeinden </w:t>
      </w:r>
      <w:r w:rsidR="00A40792">
        <w:t>Durmersheim</w:t>
      </w:r>
      <w:r w:rsidR="00D274FB">
        <w:t xml:space="preserve"> </w:t>
      </w:r>
      <w:r>
        <w:t xml:space="preserve">wegen rückständiger </w:t>
      </w:r>
      <w:r w:rsidR="00D274FB">
        <w:t>Elternbeiträge e</w:t>
      </w:r>
      <w:r>
        <w:t>in gerichtli</w:t>
      </w:r>
      <w:r w:rsidR="005A6F04">
        <w:t xml:space="preserve">ches Mahnverfahren </w:t>
      </w:r>
      <w:r w:rsidR="008C1638">
        <w:t xml:space="preserve">über das Inkasso-unternehmen Creditreform </w:t>
      </w:r>
      <w:r w:rsidR="005A6F04">
        <w:t xml:space="preserve">einzuleiten und erteilen die damit erforderliche Vollmacht. </w:t>
      </w:r>
    </w:p>
    <w:p w:rsidR="00E808EA" w:rsidRDefault="00E808EA" w:rsidP="00E808EA"/>
    <w:p w:rsidR="00E808EA" w:rsidRDefault="00F21691" w:rsidP="00E808EA">
      <w:r>
        <w:rPr>
          <w:b/>
        </w:rPr>
        <w:t xml:space="preserve">Vor- und Nachname </w:t>
      </w:r>
      <w:r w:rsidR="00E808EA" w:rsidRPr="00430C52">
        <w:rPr>
          <w:b/>
        </w:rPr>
        <w:t>des Kindes:</w:t>
      </w:r>
      <w:r w:rsidR="00E808EA">
        <w:t xml:space="preserve"> </w:t>
      </w:r>
      <w:bookmarkStart w:id="2" w:name="Text3"/>
      <w:r w:rsidR="00A10A15">
        <w:fldChar w:fldCharType="begin">
          <w:ffData>
            <w:name w:val="Text3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A10A15">
        <w:fldChar w:fldCharType="separate"/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A10A15">
        <w:fldChar w:fldCharType="end"/>
      </w:r>
      <w:bookmarkEnd w:id="2"/>
      <w:r>
        <w:t xml:space="preserve"> </w:t>
      </w:r>
      <w:r w:rsidR="00D4104F" w:rsidRPr="00430C52">
        <w:rPr>
          <w:b/>
        </w:rPr>
        <w:t>geb. am:</w:t>
      </w:r>
      <w:r w:rsidR="00D4104F">
        <w:t xml:space="preserve"> </w:t>
      </w:r>
      <w:bookmarkStart w:id="3" w:name="Text4"/>
      <w:r w:rsidR="00A10A15">
        <w:fldChar w:fldCharType="begin">
          <w:ffData>
            <w:name w:val="Text4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A10A15">
        <w:fldChar w:fldCharType="separate"/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A10A15">
        <w:fldChar w:fldCharType="end"/>
      </w:r>
      <w:bookmarkEnd w:id="3"/>
    </w:p>
    <w:p w:rsidR="0070216B" w:rsidRDefault="0070216B" w:rsidP="00E808EA"/>
    <w:p w:rsidR="0070216B" w:rsidRDefault="00A10A15" w:rsidP="0070216B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0216B">
        <w:instrText xml:space="preserve"> FORMCHECKBOX </w:instrText>
      </w:r>
      <w:r>
        <w:fldChar w:fldCharType="separate"/>
      </w:r>
      <w:r>
        <w:fldChar w:fldCharType="end"/>
      </w:r>
      <w:bookmarkEnd w:id="4"/>
      <w:r w:rsidR="0070216B">
        <w:t xml:space="preserve"> </w:t>
      </w:r>
      <w:r w:rsidR="0070216B" w:rsidRPr="0070216B">
        <w:rPr>
          <w:b/>
        </w:rPr>
        <w:t>Das Kind besucht weiterhin den Kindergarte</w:t>
      </w:r>
      <w:r w:rsidR="0070216B">
        <w:rPr>
          <w:b/>
        </w:rPr>
        <w:t>n.</w:t>
      </w:r>
      <w:r w:rsidR="0070216B">
        <w:t xml:space="preserve"> </w:t>
      </w:r>
    </w:p>
    <w:p w:rsidR="0070216B" w:rsidRDefault="0070216B" w:rsidP="0070216B"/>
    <w:p w:rsidR="0070216B" w:rsidRDefault="00A10A15" w:rsidP="0070216B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0216B">
        <w:instrText xml:space="preserve"> FORMCHECKBOX </w:instrText>
      </w:r>
      <w:r>
        <w:fldChar w:fldCharType="separate"/>
      </w:r>
      <w:r>
        <w:fldChar w:fldCharType="end"/>
      </w:r>
      <w:r w:rsidR="0070216B">
        <w:t xml:space="preserve"> </w:t>
      </w:r>
      <w:r w:rsidR="0070216B" w:rsidRPr="0070216B">
        <w:rPr>
          <w:b/>
        </w:rPr>
        <w:t xml:space="preserve">Das Betreuungsverhältnis wurde zum </w:t>
      </w:r>
      <w:r w:rsidRPr="0070216B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70216B" w:rsidRPr="0070216B">
        <w:rPr>
          <w:b/>
        </w:rPr>
        <w:instrText xml:space="preserve"> FORMTEXT </w:instrText>
      </w:r>
      <w:r w:rsidRPr="0070216B">
        <w:rPr>
          <w:b/>
        </w:rPr>
      </w:r>
      <w:r w:rsidRPr="0070216B">
        <w:rPr>
          <w:b/>
        </w:rPr>
        <w:fldChar w:fldCharType="separate"/>
      </w:r>
      <w:r w:rsidR="0070216B" w:rsidRPr="0070216B">
        <w:rPr>
          <w:b/>
          <w:noProof/>
        </w:rPr>
        <w:t> </w:t>
      </w:r>
      <w:r w:rsidR="0070216B" w:rsidRPr="0070216B">
        <w:rPr>
          <w:b/>
          <w:noProof/>
        </w:rPr>
        <w:t> </w:t>
      </w:r>
      <w:r w:rsidR="0070216B" w:rsidRPr="0070216B">
        <w:rPr>
          <w:b/>
          <w:noProof/>
        </w:rPr>
        <w:t> </w:t>
      </w:r>
      <w:r w:rsidR="0070216B" w:rsidRPr="0070216B">
        <w:rPr>
          <w:b/>
          <w:noProof/>
        </w:rPr>
        <w:t> </w:t>
      </w:r>
      <w:r w:rsidR="0070216B" w:rsidRPr="0070216B">
        <w:rPr>
          <w:b/>
          <w:noProof/>
        </w:rPr>
        <w:t> </w:t>
      </w:r>
      <w:r w:rsidRPr="0070216B">
        <w:rPr>
          <w:b/>
        </w:rPr>
        <w:fldChar w:fldCharType="end"/>
      </w:r>
      <w:bookmarkEnd w:id="5"/>
      <w:r w:rsidR="0070216B" w:rsidRPr="0070216B">
        <w:rPr>
          <w:b/>
        </w:rPr>
        <w:t xml:space="preserve"> beendet</w:t>
      </w:r>
      <w:r w:rsidR="0070216B">
        <w:rPr>
          <w:b/>
        </w:rPr>
        <w:t>.</w:t>
      </w:r>
    </w:p>
    <w:p w:rsidR="00D4104F" w:rsidRDefault="00D4104F" w:rsidP="00E808EA"/>
    <w:p w:rsidR="00E808EA" w:rsidRDefault="005E30AD" w:rsidP="00E808EA">
      <w:r>
        <w:rPr>
          <w:b/>
        </w:rPr>
        <w:t>Vor</w:t>
      </w:r>
      <w:r w:rsidR="008B6953">
        <w:rPr>
          <w:b/>
        </w:rPr>
        <w:t>-</w:t>
      </w:r>
      <w:r>
        <w:rPr>
          <w:b/>
        </w:rPr>
        <w:t xml:space="preserve"> und Nachname der Mutter</w:t>
      </w:r>
      <w:r w:rsidR="00E808EA" w:rsidRPr="00430C52">
        <w:rPr>
          <w:b/>
        </w:rPr>
        <w:t>:</w:t>
      </w:r>
      <w:r>
        <w:rPr>
          <w:b/>
        </w:rPr>
        <w:t xml:space="preserve"> </w:t>
      </w:r>
      <w:bookmarkStart w:id="6" w:name="Text5"/>
      <w:r w:rsidR="00A10A15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A10A1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A10A15">
        <w:fldChar w:fldCharType="end"/>
      </w:r>
      <w:bookmarkEnd w:id="6"/>
    </w:p>
    <w:p w:rsidR="00E808EA" w:rsidRDefault="00E808EA" w:rsidP="00E808EA">
      <w:r w:rsidRPr="00430C52">
        <w:rPr>
          <w:b/>
        </w:rPr>
        <w:t>Anschrift:</w:t>
      </w:r>
      <w:r>
        <w:t xml:space="preserve"> </w:t>
      </w:r>
      <w:bookmarkStart w:id="7" w:name="Text13"/>
      <w:r w:rsidR="00A10A15">
        <w:fldChar w:fldCharType="begin">
          <w:ffData>
            <w:name w:val="Text13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A10A15">
        <w:fldChar w:fldCharType="separate"/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A10A15">
        <w:fldChar w:fldCharType="end"/>
      </w:r>
      <w:bookmarkEnd w:id="7"/>
    </w:p>
    <w:p w:rsidR="00AF3068" w:rsidRDefault="00AF3068" w:rsidP="00E808EA">
      <w:r w:rsidRPr="00AF3068">
        <w:rPr>
          <w:b/>
        </w:rPr>
        <w:t>Telefonnummer:</w:t>
      </w:r>
      <w:r>
        <w:t xml:space="preserve"> </w:t>
      </w:r>
      <w:r w:rsidR="00A10A15"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 w:rsidR="00A10A1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A10A15">
        <w:fldChar w:fldCharType="end"/>
      </w:r>
    </w:p>
    <w:p w:rsidR="00AF3068" w:rsidRDefault="00AF3068" w:rsidP="00E808EA">
      <w:r w:rsidRPr="00AF3068">
        <w:rPr>
          <w:b/>
        </w:rPr>
        <w:t>E-Mail-Adresse:</w:t>
      </w:r>
      <w:r>
        <w:t xml:space="preserve"> </w:t>
      </w:r>
      <w:r w:rsidR="00A10A15"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 w:rsidR="00A10A1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A10A15">
        <w:fldChar w:fldCharType="end"/>
      </w:r>
    </w:p>
    <w:p w:rsidR="00D4104F" w:rsidRDefault="00D4104F" w:rsidP="00E808EA"/>
    <w:p w:rsidR="005E30AD" w:rsidRDefault="005E30AD" w:rsidP="005E30AD">
      <w:r>
        <w:rPr>
          <w:b/>
        </w:rPr>
        <w:t>Vor</w:t>
      </w:r>
      <w:r w:rsidR="008B6953">
        <w:rPr>
          <w:b/>
        </w:rPr>
        <w:t>-</w:t>
      </w:r>
      <w:r>
        <w:rPr>
          <w:b/>
        </w:rPr>
        <w:t xml:space="preserve"> und Nachname des Vaters</w:t>
      </w:r>
      <w:r w:rsidRPr="00430C52">
        <w:rPr>
          <w:b/>
        </w:rPr>
        <w:t>:</w:t>
      </w:r>
      <w:r>
        <w:rPr>
          <w:b/>
        </w:rPr>
        <w:t xml:space="preserve"> </w:t>
      </w:r>
      <w:r w:rsidR="00A10A15"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 w:rsidR="00A10A1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A10A15">
        <w:fldChar w:fldCharType="end"/>
      </w:r>
    </w:p>
    <w:p w:rsidR="005E30AD" w:rsidRDefault="005E30AD" w:rsidP="005E30AD">
      <w:r w:rsidRPr="00430C52">
        <w:rPr>
          <w:b/>
        </w:rPr>
        <w:t>Anschrift</w:t>
      </w:r>
      <w:r w:rsidR="00AF3068">
        <w:rPr>
          <w:b/>
        </w:rPr>
        <w:t>, Telefonnummer, E-Mail-Adresse</w:t>
      </w:r>
      <w:r>
        <w:rPr>
          <w:b/>
        </w:rPr>
        <w:t xml:space="preserve"> </w:t>
      </w:r>
      <w:r>
        <w:rPr>
          <w:sz w:val="16"/>
          <w:szCs w:val="16"/>
        </w:rPr>
        <w:t>(falls abweichend</w:t>
      </w:r>
      <w:r w:rsidRPr="00B477B6">
        <w:t>)</w:t>
      </w:r>
      <w:r w:rsidRPr="00B477B6">
        <w:rPr>
          <w:b/>
        </w:rPr>
        <w:t>:</w:t>
      </w:r>
      <w:r>
        <w:t xml:space="preserve"> </w:t>
      </w:r>
      <w:bookmarkStart w:id="8" w:name="Text6"/>
      <w:r w:rsidR="00A10A15"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 w:rsidR="00A10A1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A10A15">
        <w:fldChar w:fldCharType="end"/>
      </w:r>
      <w:bookmarkEnd w:id="8"/>
    </w:p>
    <w:p w:rsidR="00BD4D93" w:rsidRDefault="00BD4D93" w:rsidP="005E30AD"/>
    <w:p w:rsidR="00BD4D93" w:rsidRDefault="00BD4D93" w:rsidP="005E30AD">
      <w:r w:rsidRPr="00BD4D93">
        <w:rPr>
          <w:b/>
        </w:rPr>
        <w:t>Anschreiben an:</w:t>
      </w:r>
      <w:r>
        <w:t xml:space="preserve"> </w:t>
      </w:r>
      <w:r w:rsidR="00A10A1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instrText xml:space="preserve"> FORMCHECKBOX </w:instrText>
      </w:r>
      <w:r w:rsidR="00A10A15">
        <w:fldChar w:fldCharType="separate"/>
      </w:r>
      <w:r w:rsidR="00A10A15">
        <w:fldChar w:fldCharType="end"/>
      </w:r>
      <w:bookmarkEnd w:id="9"/>
      <w:r>
        <w:t xml:space="preserve"> </w:t>
      </w:r>
      <w:r w:rsidRPr="00BD4D93">
        <w:rPr>
          <w:b/>
        </w:rPr>
        <w:t>beide Eltern</w:t>
      </w:r>
      <w:r>
        <w:tab/>
      </w:r>
      <w:r>
        <w:tab/>
      </w:r>
      <w:r w:rsidR="00A10A15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instrText xml:space="preserve"> FORMCHECKBOX </w:instrText>
      </w:r>
      <w:r w:rsidR="00A10A15">
        <w:fldChar w:fldCharType="separate"/>
      </w:r>
      <w:r w:rsidR="00A10A15">
        <w:fldChar w:fldCharType="end"/>
      </w:r>
      <w:bookmarkEnd w:id="10"/>
      <w:r>
        <w:t xml:space="preserve"> </w:t>
      </w:r>
      <w:r w:rsidRPr="00BD4D93">
        <w:rPr>
          <w:b/>
        </w:rPr>
        <w:t>nur Mutter</w:t>
      </w:r>
      <w:r w:rsidR="003C5E34">
        <w:rPr>
          <w:b/>
        </w:rPr>
        <w:t>/</w:t>
      </w:r>
      <w:r w:rsidRPr="00BD4D93">
        <w:rPr>
          <w:b/>
        </w:rPr>
        <w:t>Vater</w:t>
      </w:r>
      <w:r w:rsidR="003C5E34">
        <w:rPr>
          <w:b/>
        </w:rPr>
        <w:t>, da alleinerziehend</w:t>
      </w:r>
    </w:p>
    <w:p w:rsidR="005E30AD" w:rsidRDefault="005E30AD" w:rsidP="00E808EA"/>
    <w:p w:rsidR="00E808EA" w:rsidRPr="00430C52" w:rsidRDefault="00E808EA" w:rsidP="00E808EA">
      <w:pPr>
        <w:rPr>
          <w:b/>
        </w:rPr>
      </w:pPr>
      <w:r w:rsidRPr="00430C52">
        <w:rPr>
          <w:b/>
        </w:rPr>
        <w:t>Beitragsrückstand:</w:t>
      </w:r>
      <w:r>
        <w:t xml:space="preserve"> </w:t>
      </w:r>
      <w:bookmarkStart w:id="11" w:name="Text7"/>
      <w:r w:rsidR="00A10A15">
        <w:fldChar w:fldCharType="begin">
          <w:ffData>
            <w:name w:val="Text7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A10A15">
        <w:fldChar w:fldCharType="separate"/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A10A15">
        <w:fldChar w:fldCharType="end"/>
      </w:r>
      <w:bookmarkEnd w:id="11"/>
      <w:r w:rsidR="005E30AD">
        <w:t xml:space="preserve"> </w:t>
      </w:r>
      <w:r w:rsidR="005E30AD">
        <w:rPr>
          <w:b/>
        </w:rPr>
        <w:t>€</w:t>
      </w:r>
    </w:p>
    <w:p w:rsidR="00E808EA" w:rsidRDefault="00E808EA" w:rsidP="00E808EA"/>
    <w:p w:rsidR="00E808EA" w:rsidRDefault="00D4104F" w:rsidP="00E808EA">
      <w:r w:rsidRPr="00430C52">
        <w:rPr>
          <w:b/>
        </w:rPr>
        <w:t>Zeitraum:</w:t>
      </w:r>
      <w:r w:rsidR="008C1638">
        <w:rPr>
          <w:b/>
        </w:rPr>
        <w:t xml:space="preserve"> </w:t>
      </w:r>
      <w:r w:rsidRPr="00430C52">
        <w:rPr>
          <w:b/>
        </w:rPr>
        <w:t>von</w:t>
      </w:r>
      <w:r>
        <w:t xml:space="preserve"> </w:t>
      </w:r>
      <w:bookmarkStart w:id="12" w:name="Text8"/>
      <w:r w:rsidR="00A10A15">
        <w:fldChar w:fldCharType="begin">
          <w:ffData>
            <w:name w:val="Text8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A10A15">
        <w:fldChar w:fldCharType="separate"/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A10A15">
        <w:fldChar w:fldCharType="end"/>
      </w:r>
      <w:bookmarkEnd w:id="12"/>
      <w:r w:rsidR="005E30AD">
        <w:t xml:space="preserve"> </w:t>
      </w:r>
      <w:r w:rsidR="00E808EA" w:rsidRPr="00430C52">
        <w:rPr>
          <w:b/>
        </w:rPr>
        <w:t>bis</w:t>
      </w:r>
      <w:r w:rsidR="00E808EA">
        <w:t xml:space="preserve"> </w:t>
      </w:r>
      <w:bookmarkStart w:id="13" w:name="Text9"/>
      <w:r w:rsidR="00A10A15">
        <w:fldChar w:fldCharType="begin">
          <w:ffData>
            <w:name w:val="Text9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A10A15">
        <w:fldChar w:fldCharType="separate"/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A10A15">
        <w:fldChar w:fldCharType="end"/>
      </w:r>
      <w:bookmarkEnd w:id="13"/>
    </w:p>
    <w:p w:rsidR="0070216B" w:rsidRDefault="0070216B" w:rsidP="00E808EA"/>
    <w:p w:rsidR="00577534" w:rsidRDefault="00577534" w:rsidP="00E808EA"/>
    <w:tbl>
      <w:tblPr>
        <w:tblStyle w:val="Tabellengitternetz"/>
        <w:tblW w:w="9639" w:type="dxa"/>
        <w:tblInd w:w="108" w:type="dxa"/>
        <w:tblLook w:val="04A0"/>
      </w:tblPr>
      <w:tblGrid>
        <w:gridCol w:w="3119"/>
        <w:gridCol w:w="2410"/>
        <w:gridCol w:w="4110"/>
      </w:tblGrid>
      <w:tr w:rsidR="00577534" w:rsidRPr="00577534" w:rsidTr="00577534">
        <w:tc>
          <w:tcPr>
            <w:tcW w:w="3119" w:type="dxa"/>
          </w:tcPr>
          <w:p w:rsidR="00577534" w:rsidRPr="00577534" w:rsidRDefault="00577534" w:rsidP="00035EE8">
            <w:pPr>
              <w:pStyle w:val="Textkrper"/>
              <w:jc w:val="both"/>
              <w:rPr>
                <w:rFonts w:ascii="Arial" w:hAnsi="Arial"/>
                <w:b/>
                <w:noProof/>
                <w:szCs w:val="22"/>
              </w:rPr>
            </w:pPr>
            <w:r w:rsidRPr="00577534">
              <w:rPr>
                <w:rFonts w:ascii="Arial" w:hAnsi="Arial"/>
                <w:b/>
                <w:noProof/>
                <w:szCs w:val="22"/>
              </w:rPr>
              <w:t>für Monat/Jahr</w:t>
            </w:r>
          </w:p>
        </w:tc>
        <w:tc>
          <w:tcPr>
            <w:tcW w:w="2410" w:type="dxa"/>
          </w:tcPr>
          <w:p w:rsidR="00577534" w:rsidRPr="00577534" w:rsidRDefault="00577534" w:rsidP="00035EE8">
            <w:pPr>
              <w:pStyle w:val="Textkrper"/>
              <w:jc w:val="both"/>
              <w:rPr>
                <w:rFonts w:ascii="Arial" w:hAnsi="Arial"/>
                <w:b/>
                <w:noProof/>
                <w:szCs w:val="22"/>
              </w:rPr>
            </w:pPr>
            <w:r w:rsidRPr="00577534">
              <w:rPr>
                <w:rFonts w:ascii="Arial" w:hAnsi="Arial"/>
                <w:b/>
                <w:noProof/>
                <w:szCs w:val="22"/>
              </w:rPr>
              <w:t>Höhe Elternbeitrag</w:t>
            </w:r>
          </w:p>
        </w:tc>
        <w:tc>
          <w:tcPr>
            <w:tcW w:w="4110" w:type="dxa"/>
          </w:tcPr>
          <w:p w:rsidR="00577534" w:rsidRPr="00577534" w:rsidRDefault="00577534" w:rsidP="00577534">
            <w:pPr>
              <w:pStyle w:val="Textkrper"/>
              <w:rPr>
                <w:rFonts w:ascii="Arial" w:hAnsi="Arial"/>
                <w:b/>
                <w:noProof/>
                <w:szCs w:val="22"/>
              </w:rPr>
            </w:pPr>
            <w:r w:rsidRPr="00577534">
              <w:rPr>
                <w:rFonts w:ascii="Arial" w:hAnsi="Arial"/>
                <w:b/>
                <w:noProof/>
                <w:szCs w:val="22"/>
              </w:rPr>
              <w:t>Bankgebühren wegen Widerspruch</w:t>
            </w:r>
          </w:p>
        </w:tc>
      </w:tr>
      <w:tr w:rsidR="00577534" w:rsidTr="00577534">
        <w:trPr>
          <w:trHeight w:val="302"/>
        </w:trPr>
        <w:tc>
          <w:tcPr>
            <w:tcW w:w="3119" w:type="dxa"/>
          </w:tcPr>
          <w:p w:rsidR="00577534" w:rsidRDefault="00A10A15" w:rsidP="00035EE8">
            <w:pPr>
              <w:pStyle w:val="Textkrper"/>
              <w:jc w:val="both"/>
              <w:rPr>
                <w:rFonts w:ascii="Arial" w:hAnsi="Arial"/>
                <w:noProof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77534">
              <w:instrText xml:space="preserve"> FORMTEXT </w:instrText>
            </w:r>
            <w:r>
              <w:fldChar w:fldCharType="separate"/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577534" w:rsidRDefault="00A10A15" w:rsidP="008C1638">
            <w:pPr>
              <w:pStyle w:val="Textkrper"/>
              <w:jc w:val="right"/>
              <w:rPr>
                <w:rFonts w:ascii="Arial" w:hAnsi="Arial"/>
                <w:noProof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77534">
              <w:instrText xml:space="preserve"> FORMTEXT </w:instrText>
            </w:r>
            <w:r>
              <w:fldChar w:fldCharType="separate"/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>
              <w:fldChar w:fldCharType="end"/>
            </w:r>
            <w:r w:rsidR="00577534">
              <w:t xml:space="preserve"> €</w:t>
            </w:r>
          </w:p>
        </w:tc>
        <w:tc>
          <w:tcPr>
            <w:tcW w:w="4110" w:type="dxa"/>
          </w:tcPr>
          <w:p w:rsidR="00577534" w:rsidRDefault="00A10A15" w:rsidP="008C1638">
            <w:pPr>
              <w:pStyle w:val="Textkrper"/>
              <w:jc w:val="right"/>
              <w:rPr>
                <w:rFonts w:ascii="Arial" w:hAnsi="Arial"/>
                <w:noProof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77534">
              <w:instrText xml:space="preserve"> FORMTEXT </w:instrText>
            </w:r>
            <w:r>
              <w:fldChar w:fldCharType="separate"/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>
              <w:fldChar w:fldCharType="end"/>
            </w:r>
            <w:r w:rsidR="00577534">
              <w:t xml:space="preserve"> €</w:t>
            </w:r>
          </w:p>
        </w:tc>
      </w:tr>
      <w:tr w:rsidR="00577534" w:rsidTr="00577534">
        <w:tc>
          <w:tcPr>
            <w:tcW w:w="3119" w:type="dxa"/>
          </w:tcPr>
          <w:p w:rsidR="00577534" w:rsidRDefault="00A10A15" w:rsidP="00035EE8">
            <w:pPr>
              <w:pStyle w:val="Textkrper"/>
              <w:jc w:val="both"/>
              <w:rPr>
                <w:rFonts w:ascii="Arial" w:hAnsi="Arial"/>
                <w:noProof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77534">
              <w:instrText xml:space="preserve"> FORMTEXT </w:instrText>
            </w:r>
            <w:r>
              <w:fldChar w:fldCharType="separate"/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577534" w:rsidRDefault="00A10A15" w:rsidP="008C1638">
            <w:pPr>
              <w:pStyle w:val="Textkrper"/>
              <w:jc w:val="right"/>
              <w:rPr>
                <w:rFonts w:ascii="Arial" w:hAnsi="Arial"/>
                <w:noProof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77534">
              <w:instrText xml:space="preserve"> FORMTEXT </w:instrText>
            </w:r>
            <w:r>
              <w:fldChar w:fldCharType="separate"/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>
              <w:fldChar w:fldCharType="end"/>
            </w:r>
            <w:r w:rsidR="00577534">
              <w:t xml:space="preserve"> €</w:t>
            </w:r>
          </w:p>
        </w:tc>
        <w:tc>
          <w:tcPr>
            <w:tcW w:w="4110" w:type="dxa"/>
          </w:tcPr>
          <w:p w:rsidR="00577534" w:rsidRDefault="00A10A15" w:rsidP="008C1638">
            <w:pPr>
              <w:pStyle w:val="Textkrper"/>
              <w:jc w:val="right"/>
              <w:rPr>
                <w:rFonts w:ascii="Arial" w:hAnsi="Arial"/>
                <w:noProof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77534">
              <w:instrText xml:space="preserve"> FORMTEXT </w:instrText>
            </w:r>
            <w:r>
              <w:fldChar w:fldCharType="separate"/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>
              <w:fldChar w:fldCharType="end"/>
            </w:r>
            <w:r w:rsidR="00577534">
              <w:t xml:space="preserve"> €</w:t>
            </w:r>
          </w:p>
        </w:tc>
      </w:tr>
      <w:tr w:rsidR="00AF3068" w:rsidTr="00577534">
        <w:tc>
          <w:tcPr>
            <w:tcW w:w="3119" w:type="dxa"/>
          </w:tcPr>
          <w:p w:rsidR="00AF3068" w:rsidRDefault="00A10A15" w:rsidP="00364F1C">
            <w:pPr>
              <w:pStyle w:val="Textkrper"/>
              <w:jc w:val="both"/>
              <w:rPr>
                <w:rFonts w:ascii="Arial" w:hAnsi="Arial"/>
                <w:noProof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F3068">
              <w:instrText xml:space="preserve"> FORMTEXT </w:instrText>
            </w:r>
            <w:r>
              <w:fldChar w:fldCharType="separate"/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</w:tcPr>
          <w:p w:rsidR="00AF3068" w:rsidRDefault="00A10A15" w:rsidP="00364F1C">
            <w:pPr>
              <w:pStyle w:val="Textkrper"/>
              <w:jc w:val="right"/>
              <w:rPr>
                <w:rFonts w:ascii="Arial" w:hAnsi="Arial"/>
                <w:noProof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F3068">
              <w:instrText xml:space="preserve"> FORMTEXT </w:instrText>
            </w:r>
            <w:r>
              <w:fldChar w:fldCharType="separate"/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>
              <w:fldChar w:fldCharType="end"/>
            </w:r>
            <w:r w:rsidR="00AF3068">
              <w:t xml:space="preserve"> €</w:t>
            </w:r>
          </w:p>
        </w:tc>
        <w:tc>
          <w:tcPr>
            <w:tcW w:w="4110" w:type="dxa"/>
          </w:tcPr>
          <w:p w:rsidR="00AF3068" w:rsidRDefault="00A10A15" w:rsidP="00364F1C">
            <w:pPr>
              <w:pStyle w:val="Textkrper"/>
              <w:jc w:val="right"/>
              <w:rPr>
                <w:rFonts w:ascii="Arial" w:hAnsi="Arial"/>
                <w:noProof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F3068">
              <w:instrText xml:space="preserve"> FORMTEXT </w:instrText>
            </w:r>
            <w:r>
              <w:fldChar w:fldCharType="separate"/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 w:rsidR="00AF3068">
              <w:rPr>
                <w:noProof/>
              </w:rPr>
              <w:t> </w:t>
            </w:r>
            <w:r>
              <w:fldChar w:fldCharType="end"/>
            </w:r>
            <w:r w:rsidR="00AF3068">
              <w:t xml:space="preserve"> €</w:t>
            </w:r>
          </w:p>
        </w:tc>
      </w:tr>
      <w:tr w:rsidR="00577534" w:rsidTr="00577534">
        <w:tc>
          <w:tcPr>
            <w:tcW w:w="9639" w:type="dxa"/>
            <w:gridSpan w:val="3"/>
          </w:tcPr>
          <w:p w:rsidR="00577534" w:rsidRDefault="00577534" w:rsidP="00035EE8">
            <w:pPr>
              <w:pStyle w:val="Textkrper"/>
              <w:jc w:val="both"/>
              <w:rPr>
                <w:rFonts w:ascii="Arial" w:hAnsi="Arial"/>
                <w:noProof/>
                <w:szCs w:val="22"/>
              </w:rPr>
            </w:pPr>
          </w:p>
        </w:tc>
      </w:tr>
      <w:tr w:rsidR="00577534" w:rsidRPr="00850109" w:rsidTr="00577534">
        <w:tc>
          <w:tcPr>
            <w:tcW w:w="3119" w:type="dxa"/>
          </w:tcPr>
          <w:p w:rsidR="00577534" w:rsidRPr="00850109" w:rsidRDefault="00577534" w:rsidP="00035EE8">
            <w:pPr>
              <w:pStyle w:val="Textkrper"/>
              <w:jc w:val="both"/>
              <w:rPr>
                <w:rFonts w:ascii="Arial" w:hAnsi="Arial"/>
                <w:b/>
                <w:noProof/>
                <w:szCs w:val="22"/>
              </w:rPr>
            </w:pPr>
            <w:r w:rsidRPr="00850109">
              <w:rPr>
                <w:rFonts w:ascii="Arial" w:hAnsi="Arial"/>
                <w:b/>
                <w:noProof/>
                <w:szCs w:val="22"/>
              </w:rPr>
              <w:t>Gesamt</w:t>
            </w:r>
          </w:p>
        </w:tc>
        <w:tc>
          <w:tcPr>
            <w:tcW w:w="6520" w:type="dxa"/>
            <w:gridSpan w:val="2"/>
          </w:tcPr>
          <w:p w:rsidR="00577534" w:rsidRDefault="00A10A15" w:rsidP="00577534">
            <w:pPr>
              <w:pStyle w:val="Textkrper"/>
              <w:jc w:val="right"/>
              <w:rPr>
                <w:rFonts w:ascii="Arial" w:hAnsi="Arial"/>
                <w:b/>
                <w:noProof/>
                <w:szCs w:val="2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77534">
              <w:instrText xml:space="preserve"> FORMTEXT </w:instrText>
            </w:r>
            <w:r>
              <w:fldChar w:fldCharType="separate"/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 w:rsidR="00577534">
              <w:rPr>
                <w:noProof/>
              </w:rPr>
              <w:t> </w:t>
            </w:r>
            <w:r>
              <w:fldChar w:fldCharType="end"/>
            </w:r>
            <w:r w:rsidR="00577534">
              <w:t xml:space="preserve"> €</w:t>
            </w:r>
          </w:p>
        </w:tc>
      </w:tr>
    </w:tbl>
    <w:p w:rsidR="00577534" w:rsidRDefault="00577534" w:rsidP="00E808EA"/>
    <w:p w:rsidR="00E808EA" w:rsidRDefault="00E808EA" w:rsidP="00E808EA">
      <w:r w:rsidRPr="00430C52">
        <w:rPr>
          <w:b/>
        </w:rPr>
        <w:t>1. Mahnung erfolgte am:</w:t>
      </w:r>
      <w:r>
        <w:t xml:space="preserve"> </w:t>
      </w:r>
      <w:bookmarkStart w:id="14" w:name="Text10"/>
      <w:r w:rsidR="00A10A15">
        <w:fldChar w:fldCharType="begin">
          <w:ffData>
            <w:name w:val="Text10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A10A15">
        <w:fldChar w:fldCharType="separate"/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A10A15">
        <w:fldChar w:fldCharType="end"/>
      </w:r>
      <w:bookmarkEnd w:id="14"/>
    </w:p>
    <w:p w:rsidR="00E808EA" w:rsidRDefault="00E808EA" w:rsidP="00E808EA">
      <w:r w:rsidRPr="00430C52">
        <w:rPr>
          <w:b/>
        </w:rPr>
        <w:t>2. Mahnung erfolgte am:</w:t>
      </w:r>
      <w:r>
        <w:t xml:space="preserve"> </w:t>
      </w:r>
      <w:bookmarkStart w:id="15" w:name="Text11"/>
      <w:r w:rsidR="00A10A15">
        <w:fldChar w:fldCharType="begin">
          <w:ffData>
            <w:name w:val="Text11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A10A15">
        <w:fldChar w:fldCharType="separate"/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A10A15">
        <w:fldChar w:fldCharType="end"/>
      </w:r>
      <w:bookmarkEnd w:id="15"/>
    </w:p>
    <w:p w:rsidR="00E808EA" w:rsidRDefault="00E808EA" w:rsidP="00E808EA"/>
    <w:p w:rsidR="00E808EA" w:rsidRDefault="00E808EA" w:rsidP="00E808EA">
      <w:r w:rsidRPr="00232DF6">
        <w:t>Datum:</w:t>
      </w:r>
      <w:r>
        <w:t xml:space="preserve"> </w:t>
      </w:r>
      <w:bookmarkStart w:id="16" w:name="Text12"/>
      <w:r w:rsidR="00A10A15">
        <w:fldChar w:fldCharType="begin">
          <w:ffData>
            <w:name w:val="Text12"/>
            <w:enabled/>
            <w:calcOnExit w:val="0"/>
            <w:textInput/>
          </w:ffData>
        </w:fldChar>
      </w:r>
      <w:r w:rsidR="005E30AD">
        <w:instrText xml:space="preserve"> FORMTEXT </w:instrText>
      </w:r>
      <w:r w:rsidR="00A10A15">
        <w:fldChar w:fldCharType="separate"/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5E30AD">
        <w:rPr>
          <w:noProof/>
        </w:rPr>
        <w:t> </w:t>
      </w:r>
      <w:r w:rsidR="00A10A15">
        <w:fldChar w:fldCharType="end"/>
      </w:r>
      <w:bookmarkEnd w:id="16"/>
    </w:p>
    <w:p w:rsidR="00E808EA" w:rsidRDefault="00E808EA" w:rsidP="00E808EA"/>
    <w:p w:rsidR="00BD4D93" w:rsidRDefault="00BD4D93" w:rsidP="00E808EA"/>
    <w:p w:rsidR="00B95756" w:rsidRDefault="00B95756" w:rsidP="00E808EA">
      <w:r>
        <w:t>_</w:t>
      </w:r>
      <w:r w:rsidR="005F31E9">
        <w:t>__________________</w:t>
      </w:r>
    </w:p>
    <w:p w:rsidR="00E808EA" w:rsidRPr="00577534" w:rsidRDefault="00E808EA" w:rsidP="00E808EA">
      <w:r w:rsidRPr="00577534">
        <w:t>Unterschrift</w:t>
      </w:r>
      <w:r w:rsidR="00B42FCF" w:rsidRPr="00577534">
        <w:t xml:space="preserve"> </w:t>
      </w:r>
    </w:p>
    <w:sectPr w:rsidR="00E808EA" w:rsidRPr="00577534" w:rsidSect="005E30AD">
      <w:pgSz w:w="11906" w:h="16838"/>
      <w:pgMar w:top="1079" w:right="1417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842DE"/>
    <w:multiLevelType w:val="hybridMultilevel"/>
    <w:tmpl w:val="C3868DC6"/>
    <w:lvl w:ilvl="0" w:tplc="C34E1D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attachedTemplate r:id="rId1"/>
  <w:stylePaneFormatFilter w:val="3F01"/>
  <w:documentProtection w:edit="forms" w:formatting="1" w:enforcement="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/>
  <w:rsids>
    <w:rsidRoot w:val="008744A5"/>
    <w:rsid w:val="00041D39"/>
    <w:rsid w:val="0004431D"/>
    <w:rsid w:val="0009076F"/>
    <w:rsid w:val="000B60C2"/>
    <w:rsid w:val="000E499E"/>
    <w:rsid w:val="0014239C"/>
    <w:rsid w:val="00225696"/>
    <w:rsid w:val="00232DF6"/>
    <w:rsid w:val="00244F95"/>
    <w:rsid w:val="0025407C"/>
    <w:rsid w:val="00256B2A"/>
    <w:rsid w:val="003B11B9"/>
    <w:rsid w:val="003C5E34"/>
    <w:rsid w:val="004168FC"/>
    <w:rsid w:val="00430C52"/>
    <w:rsid w:val="004C5C6A"/>
    <w:rsid w:val="00510EA8"/>
    <w:rsid w:val="0051178C"/>
    <w:rsid w:val="00577534"/>
    <w:rsid w:val="005A6F04"/>
    <w:rsid w:val="005E30AD"/>
    <w:rsid w:val="005F31E9"/>
    <w:rsid w:val="0070216B"/>
    <w:rsid w:val="007A33A5"/>
    <w:rsid w:val="007D3480"/>
    <w:rsid w:val="008744A5"/>
    <w:rsid w:val="008B6953"/>
    <w:rsid w:val="008C1638"/>
    <w:rsid w:val="008C21F5"/>
    <w:rsid w:val="00926682"/>
    <w:rsid w:val="009A0B42"/>
    <w:rsid w:val="00A10A15"/>
    <w:rsid w:val="00A40792"/>
    <w:rsid w:val="00AF3068"/>
    <w:rsid w:val="00B42FCF"/>
    <w:rsid w:val="00B477B6"/>
    <w:rsid w:val="00B94508"/>
    <w:rsid w:val="00B95756"/>
    <w:rsid w:val="00BB238F"/>
    <w:rsid w:val="00BB7036"/>
    <w:rsid w:val="00BD4D93"/>
    <w:rsid w:val="00BE0D3A"/>
    <w:rsid w:val="00C42E6F"/>
    <w:rsid w:val="00C70D3F"/>
    <w:rsid w:val="00CB2A04"/>
    <w:rsid w:val="00D13C95"/>
    <w:rsid w:val="00D274FB"/>
    <w:rsid w:val="00D35F60"/>
    <w:rsid w:val="00D4104F"/>
    <w:rsid w:val="00DE2D97"/>
    <w:rsid w:val="00E808EA"/>
    <w:rsid w:val="00EC6FD7"/>
    <w:rsid w:val="00F21691"/>
    <w:rsid w:val="00F81467"/>
    <w:rsid w:val="00FF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B238F"/>
    <w:rPr>
      <w:rFonts w:ascii="Arial" w:hAnsi="Arial" w:cs="Arial"/>
      <w:bCs/>
      <w:kern w:val="32"/>
      <w:sz w:val="22"/>
      <w:szCs w:val="22"/>
    </w:rPr>
  </w:style>
  <w:style w:type="paragraph" w:styleId="berschrift1">
    <w:name w:val="heading 1"/>
    <w:basedOn w:val="Standard"/>
    <w:next w:val="Standard"/>
    <w:qFormat/>
    <w:rsid w:val="00041D39"/>
    <w:pPr>
      <w:keepNext/>
      <w:spacing w:before="240" w:after="60"/>
      <w:outlineLvl w:val="0"/>
    </w:pPr>
    <w:rPr>
      <w:b/>
      <w:szCs w:val="32"/>
    </w:rPr>
  </w:style>
  <w:style w:type="paragraph" w:styleId="berschrift2">
    <w:name w:val="heading 2"/>
    <w:basedOn w:val="Standard"/>
    <w:next w:val="Standard"/>
    <w:qFormat/>
    <w:rsid w:val="00041D39"/>
    <w:pPr>
      <w:keepNext/>
      <w:spacing w:before="240" w:after="60"/>
      <w:outlineLvl w:val="1"/>
    </w:pPr>
    <w:rPr>
      <w:b/>
      <w:iCs/>
      <w:szCs w:val="28"/>
    </w:rPr>
  </w:style>
  <w:style w:type="paragraph" w:styleId="berschrift3">
    <w:name w:val="heading 3"/>
    <w:basedOn w:val="Standard"/>
    <w:next w:val="Standard"/>
    <w:qFormat/>
    <w:rsid w:val="00041D39"/>
    <w:pPr>
      <w:keepNext/>
      <w:spacing w:before="240" w:after="60"/>
      <w:outlineLvl w:val="2"/>
    </w:pPr>
    <w:rPr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VSTRastatt">
    <w:name w:val="Formatvorlage VST Rastatt"/>
    <w:basedOn w:val="Standard"/>
    <w:rsid w:val="00041D39"/>
  </w:style>
  <w:style w:type="paragraph" w:styleId="Textkrper">
    <w:name w:val="Body Text"/>
    <w:basedOn w:val="Standard"/>
    <w:link w:val="TextkrperZchn"/>
    <w:unhideWhenUsed/>
    <w:rsid w:val="00577534"/>
    <w:rPr>
      <w:rFonts w:ascii="Bookman Old Style" w:hAnsi="Bookman Old Style" w:cs="Times New Roman"/>
      <w:bCs w:val="0"/>
      <w:kern w:val="0"/>
      <w:szCs w:val="20"/>
    </w:rPr>
  </w:style>
  <w:style w:type="character" w:customStyle="1" w:styleId="TextkrperZchn">
    <w:name w:val="Textkörper Zchn"/>
    <w:basedOn w:val="Absatz-Standardschriftart"/>
    <w:link w:val="Textkrper"/>
    <w:rsid w:val="00577534"/>
    <w:rPr>
      <w:rFonts w:ascii="Bookman Old Style" w:hAnsi="Bookman Old Style"/>
      <w:sz w:val="22"/>
    </w:rPr>
  </w:style>
  <w:style w:type="table" w:styleId="Tabellengitternetz">
    <w:name w:val="Table Grid"/>
    <w:basedOn w:val="NormaleTabelle"/>
    <w:rsid w:val="00577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l1\Vst%20Durmersheim\Vorlagen\Kindergarten\4.%20Betriebsform,%20Angebotsformen%20und%20Elternbeitr&#228;ge\Beauftragung%20Einleitung%20gerichtl.%20Mahnverfahren-%202015.03.2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Beauftragung Einleitung gerichtl. Mahnverfahren- 2015.03.23.dotx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Befreiung von der Rundfunkgebührenpflicht</vt:lpstr>
    </vt:vector>
  </TitlesOfParts>
  <Company>VSt Rastatt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Befreiung von der Rundfunkgebührenpflicht</dc:title>
  <dc:creator>Birgit Lorenz</dc:creator>
  <cp:lastModifiedBy>Birgit Lorenz</cp:lastModifiedBy>
  <cp:revision>1</cp:revision>
  <cp:lastPrinted>2015-02-19T14:39:00Z</cp:lastPrinted>
  <dcterms:created xsi:type="dcterms:W3CDTF">2015-03-23T09:26:00Z</dcterms:created>
  <dcterms:modified xsi:type="dcterms:W3CDTF">2015-03-23T09:27:00Z</dcterms:modified>
</cp:coreProperties>
</file>