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73E" w:rsidRPr="003C05C3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05C3">
        <w:rPr>
          <w:rFonts w:ascii="Arial" w:hAnsi="Arial" w:cs="Arial"/>
          <w:sz w:val="24"/>
          <w:szCs w:val="24"/>
        </w:rPr>
        <w:t xml:space="preserve">Röm.-kath. Kirchengemeinde </w:t>
      </w:r>
      <w:r w:rsidR="00213953" w:rsidRPr="003C05C3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"/>
              <w:maxLength w:val="260"/>
            </w:textInput>
          </w:ffData>
        </w:fldChar>
      </w:r>
      <w:r w:rsidR="00213953" w:rsidRPr="003C05C3">
        <w:rPr>
          <w:rFonts w:ascii="Arial" w:hAnsi="Arial" w:cs="Arial"/>
          <w:sz w:val="24"/>
          <w:szCs w:val="24"/>
        </w:rPr>
        <w:instrText xml:space="preserve"> FORMTEXT </w:instrText>
      </w:r>
      <w:r w:rsidR="00213953" w:rsidRPr="003C05C3">
        <w:rPr>
          <w:rFonts w:ascii="Arial" w:hAnsi="Arial" w:cs="Arial"/>
          <w:sz w:val="24"/>
          <w:szCs w:val="24"/>
        </w:rPr>
      </w:r>
      <w:r w:rsidR="00213953" w:rsidRPr="003C05C3">
        <w:rPr>
          <w:rFonts w:ascii="Arial" w:hAnsi="Arial" w:cs="Arial"/>
          <w:sz w:val="24"/>
          <w:szCs w:val="24"/>
        </w:rPr>
        <w:fldChar w:fldCharType="separate"/>
      </w:r>
      <w:r w:rsidR="00213953" w:rsidRPr="003C05C3">
        <w:rPr>
          <w:rFonts w:ascii="Arial" w:hAnsi="Arial" w:cs="Arial"/>
          <w:noProof/>
          <w:sz w:val="24"/>
          <w:szCs w:val="24"/>
        </w:rPr>
        <w:t>________________</w:t>
      </w:r>
      <w:r w:rsidR="00213953" w:rsidRPr="003C05C3">
        <w:rPr>
          <w:rFonts w:ascii="Arial" w:hAnsi="Arial" w:cs="Arial"/>
          <w:sz w:val="24"/>
          <w:szCs w:val="24"/>
        </w:rPr>
        <w:fldChar w:fldCharType="end"/>
      </w:r>
    </w:p>
    <w:p w:rsidR="0017273E" w:rsidRPr="003C05C3" w:rsidRDefault="00213953" w:rsidP="001727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05C3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"/>
              <w:maxLength w:val="260"/>
            </w:textInput>
          </w:ffData>
        </w:fldChar>
      </w:r>
      <w:r w:rsidRPr="003C05C3">
        <w:rPr>
          <w:rFonts w:ascii="Arial" w:hAnsi="Arial" w:cs="Arial"/>
          <w:sz w:val="24"/>
          <w:szCs w:val="24"/>
        </w:rPr>
        <w:instrText xml:space="preserve"> FORMTEXT </w:instrText>
      </w:r>
      <w:r w:rsidRPr="003C05C3">
        <w:rPr>
          <w:rFonts w:ascii="Arial" w:hAnsi="Arial" w:cs="Arial"/>
          <w:sz w:val="24"/>
          <w:szCs w:val="24"/>
        </w:rPr>
      </w:r>
      <w:r w:rsidRPr="003C05C3">
        <w:rPr>
          <w:rFonts w:ascii="Arial" w:hAnsi="Arial" w:cs="Arial"/>
          <w:sz w:val="24"/>
          <w:szCs w:val="24"/>
        </w:rPr>
        <w:fldChar w:fldCharType="separate"/>
      </w:r>
      <w:r w:rsidRPr="003C05C3">
        <w:rPr>
          <w:rFonts w:ascii="Arial" w:hAnsi="Arial" w:cs="Arial"/>
          <w:noProof/>
          <w:sz w:val="24"/>
          <w:szCs w:val="24"/>
        </w:rPr>
        <w:t>________________</w:t>
      </w:r>
      <w:r w:rsidRPr="003C05C3">
        <w:rPr>
          <w:rFonts w:ascii="Arial" w:hAnsi="Arial" w:cs="Arial"/>
          <w:sz w:val="24"/>
          <w:szCs w:val="24"/>
        </w:rPr>
        <w:fldChar w:fldCharType="end"/>
      </w:r>
    </w:p>
    <w:p w:rsidR="0017273E" w:rsidRPr="003C05C3" w:rsidRDefault="00213953" w:rsidP="001727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05C3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"/>
              <w:maxLength w:val="260"/>
            </w:textInput>
          </w:ffData>
        </w:fldChar>
      </w:r>
      <w:r w:rsidRPr="003C05C3">
        <w:rPr>
          <w:rFonts w:ascii="Arial" w:hAnsi="Arial" w:cs="Arial"/>
          <w:sz w:val="24"/>
          <w:szCs w:val="24"/>
        </w:rPr>
        <w:instrText xml:space="preserve"> FORMTEXT </w:instrText>
      </w:r>
      <w:r w:rsidRPr="003C05C3">
        <w:rPr>
          <w:rFonts w:ascii="Arial" w:hAnsi="Arial" w:cs="Arial"/>
          <w:sz w:val="24"/>
          <w:szCs w:val="24"/>
        </w:rPr>
      </w:r>
      <w:r w:rsidRPr="003C05C3">
        <w:rPr>
          <w:rFonts w:ascii="Arial" w:hAnsi="Arial" w:cs="Arial"/>
          <w:sz w:val="24"/>
          <w:szCs w:val="24"/>
        </w:rPr>
        <w:fldChar w:fldCharType="separate"/>
      </w:r>
      <w:r w:rsidRPr="003C05C3">
        <w:rPr>
          <w:rFonts w:ascii="Arial" w:hAnsi="Arial" w:cs="Arial"/>
          <w:noProof/>
          <w:sz w:val="24"/>
          <w:szCs w:val="24"/>
        </w:rPr>
        <w:t>________________</w:t>
      </w:r>
      <w:r w:rsidRPr="003C05C3">
        <w:rPr>
          <w:rFonts w:ascii="Arial" w:hAnsi="Arial" w:cs="Arial"/>
          <w:sz w:val="24"/>
          <w:szCs w:val="24"/>
        </w:rPr>
        <w:fldChar w:fldCharType="end"/>
      </w:r>
    </w:p>
    <w:p w:rsidR="0017273E" w:rsidRPr="003C05C3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Pr="003C05C3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Pr="003C05C3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Pr="003C05C3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Pr="003C05C3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05C3">
        <w:rPr>
          <w:rFonts w:ascii="Arial" w:hAnsi="Arial" w:cs="Arial"/>
          <w:sz w:val="24"/>
          <w:szCs w:val="24"/>
        </w:rPr>
        <w:t xml:space="preserve">Erzdiözese Freiburg </w:t>
      </w:r>
    </w:p>
    <w:p w:rsidR="0017273E" w:rsidRPr="003C05C3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05C3">
        <w:rPr>
          <w:rFonts w:ascii="Arial" w:hAnsi="Arial" w:cs="Arial"/>
          <w:sz w:val="24"/>
          <w:szCs w:val="24"/>
        </w:rPr>
        <w:t>c/o Verrechnungsstelle Durmersheim</w:t>
      </w:r>
    </w:p>
    <w:p w:rsidR="0017273E" w:rsidRPr="003C05C3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05C3">
        <w:rPr>
          <w:rFonts w:ascii="Arial" w:hAnsi="Arial" w:cs="Arial"/>
          <w:sz w:val="24"/>
          <w:szCs w:val="24"/>
        </w:rPr>
        <w:t>Hauptstr. 145</w:t>
      </w:r>
    </w:p>
    <w:p w:rsidR="0017273E" w:rsidRPr="003C05C3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05C3">
        <w:rPr>
          <w:rFonts w:ascii="Arial" w:hAnsi="Arial" w:cs="Arial"/>
          <w:sz w:val="24"/>
          <w:szCs w:val="24"/>
        </w:rPr>
        <w:t>76448 Durmersheim</w:t>
      </w:r>
      <w:bookmarkStart w:id="0" w:name="_GoBack"/>
      <w:bookmarkEnd w:id="0"/>
    </w:p>
    <w:p w:rsidR="0017273E" w:rsidRPr="003C05C3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Pr="003C05C3" w:rsidRDefault="0017273E" w:rsidP="00213953">
      <w:pPr>
        <w:tabs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C05C3">
        <w:rPr>
          <w:rFonts w:ascii="Arial" w:hAnsi="Arial" w:cs="Arial"/>
          <w:sz w:val="24"/>
          <w:szCs w:val="24"/>
        </w:rPr>
        <w:tab/>
        <w:t xml:space="preserve">Datum </w:t>
      </w:r>
      <w:r w:rsidR="00213953" w:rsidRPr="003C05C3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"/>
              <w:maxLength w:val="260"/>
            </w:textInput>
          </w:ffData>
        </w:fldChar>
      </w:r>
      <w:r w:rsidR="00213953" w:rsidRPr="003C05C3">
        <w:rPr>
          <w:rFonts w:ascii="Arial" w:hAnsi="Arial" w:cs="Arial"/>
          <w:sz w:val="24"/>
          <w:szCs w:val="24"/>
        </w:rPr>
        <w:instrText xml:space="preserve"> FORMTEXT </w:instrText>
      </w:r>
      <w:r w:rsidR="00213953" w:rsidRPr="003C05C3">
        <w:rPr>
          <w:rFonts w:ascii="Arial" w:hAnsi="Arial" w:cs="Arial"/>
          <w:sz w:val="24"/>
          <w:szCs w:val="24"/>
        </w:rPr>
      </w:r>
      <w:r w:rsidR="00213953" w:rsidRPr="003C05C3">
        <w:rPr>
          <w:rFonts w:ascii="Arial" w:hAnsi="Arial" w:cs="Arial"/>
          <w:sz w:val="24"/>
          <w:szCs w:val="24"/>
        </w:rPr>
        <w:fldChar w:fldCharType="separate"/>
      </w:r>
      <w:r w:rsidR="00213953" w:rsidRPr="003C05C3">
        <w:rPr>
          <w:rFonts w:ascii="Arial" w:hAnsi="Arial" w:cs="Arial"/>
          <w:noProof/>
          <w:sz w:val="24"/>
          <w:szCs w:val="24"/>
        </w:rPr>
        <w:t>________________</w:t>
      </w:r>
      <w:r w:rsidR="00213953" w:rsidRPr="003C05C3">
        <w:rPr>
          <w:rFonts w:ascii="Arial" w:hAnsi="Arial" w:cs="Arial"/>
          <w:sz w:val="24"/>
          <w:szCs w:val="24"/>
        </w:rPr>
        <w:fldChar w:fldCharType="end"/>
      </w:r>
    </w:p>
    <w:p w:rsidR="0017273E" w:rsidRPr="003C05C3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Pr="003C05C3" w:rsidRDefault="0017273E" w:rsidP="00213953">
      <w:pPr>
        <w:tabs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Pr="003C05C3" w:rsidRDefault="0017273E" w:rsidP="0017273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C05C3">
        <w:rPr>
          <w:rFonts w:ascii="Arial" w:hAnsi="Arial" w:cs="Arial"/>
          <w:b/>
          <w:sz w:val="24"/>
          <w:szCs w:val="24"/>
        </w:rPr>
        <w:t xml:space="preserve">Anweisung zur Erstattung von Barbelegen </w:t>
      </w:r>
    </w:p>
    <w:p w:rsidR="0017273E" w:rsidRPr="003C05C3" w:rsidRDefault="0017273E" w:rsidP="0017273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7273E" w:rsidRPr="003C05C3" w:rsidRDefault="0017273E" w:rsidP="0017273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43A70" w:rsidRPr="003C05C3" w:rsidRDefault="0017273E" w:rsidP="00143A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05C3">
        <w:rPr>
          <w:rFonts w:ascii="Arial" w:hAnsi="Arial" w:cs="Arial"/>
          <w:sz w:val="24"/>
          <w:szCs w:val="24"/>
        </w:rPr>
        <w:t xml:space="preserve">Hiermit weise ich </w:t>
      </w:r>
      <w:r w:rsidR="00143A70" w:rsidRPr="003C05C3">
        <w:rPr>
          <w:rFonts w:ascii="Arial" w:hAnsi="Arial" w:cs="Arial"/>
          <w:sz w:val="24"/>
          <w:szCs w:val="24"/>
        </w:rPr>
        <w:t xml:space="preserve">den </w:t>
      </w:r>
      <w:r w:rsidRPr="003C05C3">
        <w:rPr>
          <w:rFonts w:ascii="Arial" w:hAnsi="Arial" w:cs="Arial"/>
          <w:sz w:val="24"/>
          <w:szCs w:val="24"/>
        </w:rPr>
        <w:t xml:space="preserve">ausgelegten Betrag in Höhe von </w:t>
      </w:r>
      <w:r w:rsidR="008518F8" w:rsidRPr="003C05C3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"/>
              <w:maxLength w:val="260"/>
            </w:textInput>
          </w:ffData>
        </w:fldChar>
      </w:r>
      <w:r w:rsidR="008518F8" w:rsidRPr="003C05C3">
        <w:rPr>
          <w:rFonts w:ascii="Arial" w:hAnsi="Arial" w:cs="Arial"/>
          <w:sz w:val="24"/>
          <w:szCs w:val="24"/>
        </w:rPr>
        <w:instrText xml:space="preserve"> FORMTEXT </w:instrText>
      </w:r>
      <w:r w:rsidR="008518F8" w:rsidRPr="003C05C3">
        <w:rPr>
          <w:rFonts w:ascii="Arial" w:hAnsi="Arial" w:cs="Arial"/>
          <w:sz w:val="24"/>
          <w:szCs w:val="24"/>
        </w:rPr>
      </w:r>
      <w:r w:rsidR="008518F8" w:rsidRPr="003C05C3">
        <w:rPr>
          <w:rFonts w:ascii="Arial" w:hAnsi="Arial" w:cs="Arial"/>
          <w:sz w:val="24"/>
          <w:szCs w:val="24"/>
        </w:rPr>
        <w:fldChar w:fldCharType="separate"/>
      </w:r>
      <w:r w:rsidR="008518F8" w:rsidRPr="003C05C3">
        <w:rPr>
          <w:rFonts w:ascii="Arial" w:hAnsi="Arial" w:cs="Arial"/>
          <w:noProof/>
          <w:sz w:val="24"/>
          <w:szCs w:val="24"/>
        </w:rPr>
        <w:t>________________</w:t>
      </w:r>
      <w:r w:rsidR="008518F8" w:rsidRPr="003C05C3">
        <w:rPr>
          <w:rFonts w:ascii="Arial" w:hAnsi="Arial" w:cs="Arial"/>
          <w:sz w:val="24"/>
          <w:szCs w:val="24"/>
        </w:rPr>
        <w:fldChar w:fldCharType="end"/>
      </w:r>
      <w:r w:rsidRPr="003C05C3">
        <w:rPr>
          <w:rFonts w:ascii="Arial" w:hAnsi="Arial" w:cs="Arial"/>
          <w:sz w:val="24"/>
          <w:szCs w:val="24"/>
        </w:rPr>
        <w:t xml:space="preserve"> €</w:t>
      </w:r>
      <w:r w:rsidR="00143A70" w:rsidRPr="003C05C3">
        <w:rPr>
          <w:rFonts w:ascii="Arial" w:hAnsi="Arial" w:cs="Arial"/>
          <w:sz w:val="24"/>
          <w:szCs w:val="24"/>
        </w:rPr>
        <w:t xml:space="preserve"> zur Überweisung an:</w:t>
      </w:r>
    </w:p>
    <w:p w:rsidR="00143A70" w:rsidRPr="003C05C3" w:rsidRDefault="00143A70" w:rsidP="00143A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3A70" w:rsidRPr="003C05C3" w:rsidRDefault="00143A70" w:rsidP="00143A70">
      <w:pPr>
        <w:tabs>
          <w:tab w:val="right" w:pos="921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43A70" w:rsidRPr="003C05C3" w:rsidRDefault="00143A70" w:rsidP="00213953">
      <w:pPr>
        <w:tabs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C05C3">
        <w:rPr>
          <w:rFonts w:ascii="Arial" w:hAnsi="Arial" w:cs="Arial"/>
          <w:sz w:val="24"/>
          <w:szCs w:val="24"/>
        </w:rPr>
        <w:t>Empfänger:</w:t>
      </w:r>
      <w:r w:rsidRPr="003C05C3">
        <w:rPr>
          <w:rFonts w:ascii="Arial" w:hAnsi="Arial" w:cs="Arial"/>
          <w:sz w:val="24"/>
          <w:szCs w:val="24"/>
        </w:rPr>
        <w:tab/>
      </w:r>
      <w:r w:rsidRPr="003C05C3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"/>
              <w:maxLength w:val="260"/>
            </w:textInput>
          </w:ffData>
        </w:fldChar>
      </w:r>
      <w:r w:rsidRPr="003C05C3">
        <w:rPr>
          <w:rFonts w:ascii="Arial" w:hAnsi="Arial" w:cs="Arial"/>
          <w:sz w:val="24"/>
          <w:szCs w:val="24"/>
        </w:rPr>
        <w:instrText xml:space="preserve"> FORMTEXT </w:instrText>
      </w:r>
      <w:r w:rsidRPr="003C05C3">
        <w:rPr>
          <w:rFonts w:ascii="Arial" w:hAnsi="Arial" w:cs="Arial"/>
          <w:sz w:val="24"/>
          <w:szCs w:val="24"/>
        </w:rPr>
      </w:r>
      <w:r w:rsidRPr="003C05C3">
        <w:rPr>
          <w:rFonts w:ascii="Arial" w:hAnsi="Arial" w:cs="Arial"/>
          <w:sz w:val="24"/>
          <w:szCs w:val="24"/>
        </w:rPr>
        <w:fldChar w:fldCharType="separate"/>
      </w:r>
      <w:r w:rsidRPr="003C05C3">
        <w:rPr>
          <w:rFonts w:ascii="Arial" w:hAnsi="Arial" w:cs="Arial"/>
          <w:sz w:val="24"/>
          <w:szCs w:val="24"/>
        </w:rPr>
        <w:t>___________________________________________________________</w:t>
      </w:r>
      <w:r w:rsidRPr="003C05C3">
        <w:rPr>
          <w:rFonts w:ascii="Arial" w:hAnsi="Arial" w:cs="Arial"/>
          <w:sz w:val="24"/>
          <w:szCs w:val="24"/>
        </w:rPr>
        <w:fldChar w:fldCharType="end"/>
      </w:r>
    </w:p>
    <w:p w:rsidR="00143A70" w:rsidRPr="003C05C3" w:rsidRDefault="00143A70" w:rsidP="00143A70">
      <w:pPr>
        <w:tabs>
          <w:tab w:val="decimal" w:pos="623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C05C3">
        <w:rPr>
          <w:rFonts w:ascii="Arial" w:hAnsi="Arial" w:cs="Arial"/>
          <w:sz w:val="24"/>
          <w:szCs w:val="24"/>
        </w:rPr>
        <w:tab/>
        <w:t>(Name Vorname)</w:t>
      </w:r>
    </w:p>
    <w:p w:rsidR="00143A70" w:rsidRPr="003C05C3" w:rsidRDefault="00143A70" w:rsidP="00143A70">
      <w:pPr>
        <w:tabs>
          <w:tab w:val="right" w:pos="921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43A70" w:rsidRPr="003C05C3" w:rsidRDefault="00143A70" w:rsidP="00213953">
      <w:pPr>
        <w:tabs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C05C3">
        <w:rPr>
          <w:rFonts w:ascii="Arial" w:hAnsi="Arial" w:cs="Arial"/>
          <w:sz w:val="24"/>
          <w:szCs w:val="24"/>
        </w:rPr>
        <w:t>Empfänger:</w:t>
      </w:r>
      <w:r w:rsidRPr="003C05C3">
        <w:rPr>
          <w:rFonts w:ascii="Arial" w:hAnsi="Arial" w:cs="Arial"/>
          <w:sz w:val="24"/>
          <w:szCs w:val="24"/>
        </w:rPr>
        <w:tab/>
      </w:r>
      <w:r w:rsidRPr="003C05C3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"/>
              <w:maxLength w:val="260"/>
            </w:textInput>
          </w:ffData>
        </w:fldChar>
      </w:r>
      <w:r w:rsidRPr="003C05C3">
        <w:rPr>
          <w:rFonts w:ascii="Arial" w:hAnsi="Arial" w:cs="Arial"/>
          <w:sz w:val="24"/>
          <w:szCs w:val="24"/>
        </w:rPr>
        <w:instrText xml:space="preserve"> FORMTEXT </w:instrText>
      </w:r>
      <w:r w:rsidRPr="003C05C3">
        <w:rPr>
          <w:rFonts w:ascii="Arial" w:hAnsi="Arial" w:cs="Arial"/>
          <w:sz w:val="24"/>
          <w:szCs w:val="24"/>
        </w:rPr>
      </w:r>
      <w:r w:rsidRPr="003C05C3">
        <w:rPr>
          <w:rFonts w:ascii="Arial" w:hAnsi="Arial" w:cs="Arial"/>
          <w:sz w:val="24"/>
          <w:szCs w:val="24"/>
        </w:rPr>
        <w:fldChar w:fldCharType="separate"/>
      </w:r>
      <w:r w:rsidRPr="003C05C3">
        <w:rPr>
          <w:rFonts w:ascii="Arial" w:hAnsi="Arial" w:cs="Arial"/>
          <w:sz w:val="24"/>
          <w:szCs w:val="24"/>
        </w:rPr>
        <w:t>___________________________________________________________</w:t>
      </w:r>
      <w:r w:rsidRPr="003C05C3">
        <w:rPr>
          <w:rFonts w:ascii="Arial" w:hAnsi="Arial" w:cs="Arial"/>
          <w:sz w:val="24"/>
          <w:szCs w:val="24"/>
        </w:rPr>
        <w:fldChar w:fldCharType="end"/>
      </w:r>
    </w:p>
    <w:p w:rsidR="00143A70" w:rsidRPr="003C05C3" w:rsidRDefault="00143A70" w:rsidP="00143A70">
      <w:pPr>
        <w:tabs>
          <w:tab w:val="decimal" w:pos="595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C05C3">
        <w:rPr>
          <w:rFonts w:ascii="Arial" w:hAnsi="Arial" w:cs="Arial"/>
          <w:sz w:val="24"/>
          <w:szCs w:val="24"/>
        </w:rPr>
        <w:tab/>
        <w:t>(Anschrift, Ort, PLZ, Straße)</w:t>
      </w:r>
    </w:p>
    <w:p w:rsidR="00143A70" w:rsidRPr="003C05C3" w:rsidRDefault="00143A70" w:rsidP="008518F8">
      <w:pPr>
        <w:tabs>
          <w:tab w:val="right" w:pos="921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518F8" w:rsidRPr="003C05C3" w:rsidRDefault="008518F8" w:rsidP="00213953">
      <w:pPr>
        <w:tabs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C05C3">
        <w:rPr>
          <w:rFonts w:ascii="Arial" w:hAnsi="Arial" w:cs="Arial"/>
          <w:sz w:val="24"/>
          <w:szCs w:val="24"/>
        </w:rPr>
        <w:t>auf das Konto</w:t>
      </w:r>
      <w:r w:rsidR="00143A70" w:rsidRPr="003C05C3">
        <w:rPr>
          <w:rFonts w:ascii="Arial" w:hAnsi="Arial" w:cs="Arial"/>
          <w:sz w:val="24"/>
          <w:szCs w:val="24"/>
        </w:rPr>
        <w:t xml:space="preserve"> </w:t>
      </w:r>
      <w:r w:rsidRPr="003C05C3">
        <w:rPr>
          <w:rFonts w:ascii="Arial" w:hAnsi="Arial" w:cs="Arial"/>
          <w:sz w:val="24"/>
          <w:szCs w:val="24"/>
        </w:rPr>
        <w:t>IBAN:</w:t>
      </w:r>
      <w:r w:rsidRPr="003C05C3">
        <w:rPr>
          <w:rFonts w:ascii="Arial" w:hAnsi="Arial" w:cs="Arial"/>
          <w:sz w:val="24"/>
          <w:szCs w:val="24"/>
        </w:rPr>
        <w:tab/>
      </w:r>
      <w:r w:rsidRPr="003C05C3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"/>
              <w:maxLength w:val="250"/>
            </w:textInput>
          </w:ffData>
        </w:fldChar>
      </w:r>
      <w:r w:rsidRPr="003C05C3">
        <w:rPr>
          <w:rFonts w:ascii="Arial" w:hAnsi="Arial" w:cs="Arial"/>
          <w:sz w:val="24"/>
          <w:szCs w:val="24"/>
        </w:rPr>
        <w:instrText xml:space="preserve"> FORMTEXT </w:instrText>
      </w:r>
      <w:r w:rsidRPr="003C05C3">
        <w:rPr>
          <w:rFonts w:ascii="Arial" w:hAnsi="Arial" w:cs="Arial"/>
          <w:sz w:val="24"/>
          <w:szCs w:val="24"/>
        </w:rPr>
      </w:r>
      <w:r w:rsidRPr="003C05C3">
        <w:rPr>
          <w:rFonts w:ascii="Arial" w:hAnsi="Arial" w:cs="Arial"/>
          <w:sz w:val="24"/>
          <w:szCs w:val="24"/>
        </w:rPr>
        <w:fldChar w:fldCharType="separate"/>
      </w:r>
      <w:r w:rsidRPr="003C05C3">
        <w:rPr>
          <w:rFonts w:ascii="Arial" w:hAnsi="Arial" w:cs="Arial"/>
          <w:sz w:val="24"/>
          <w:szCs w:val="24"/>
        </w:rPr>
        <w:t>_________________________________________________</w:t>
      </w:r>
    </w:p>
    <w:p w:rsidR="008518F8" w:rsidRPr="003C05C3" w:rsidRDefault="008518F8" w:rsidP="00213953">
      <w:pPr>
        <w:tabs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C05C3">
        <w:rPr>
          <w:rFonts w:ascii="Arial" w:hAnsi="Arial" w:cs="Arial"/>
          <w:sz w:val="24"/>
          <w:szCs w:val="24"/>
        </w:rPr>
        <w:fldChar w:fldCharType="end"/>
      </w:r>
    </w:p>
    <w:p w:rsidR="008518F8" w:rsidRPr="003C05C3" w:rsidRDefault="008518F8" w:rsidP="00213953">
      <w:pPr>
        <w:tabs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518F8" w:rsidRPr="003C05C3" w:rsidRDefault="0017273E" w:rsidP="00213953">
      <w:pPr>
        <w:tabs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C05C3">
        <w:rPr>
          <w:rFonts w:ascii="Arial" w:hAnsi="Arial" w:cs="Arial"/>
          <w:sz w:val="24"/>
          <w:szCs w:val="24"/>
        </w:rPr>
        <w:t>Verwendungszweck:</w:t>
      </w:r>
      <w:r w:rsidRPr="003C05C3">
        <w:rPr>
          <w:rFonts w:ascii="Arial" w:hAnsi="Arial" w:cs="Arial"/>
          <w:sz w:val="24"/>
          <w:szCs w:val="24"/>
        </w:rPr>
        <w:tab/>
      </w:r>
      <w:r w:rsidR="008518F8" w:rsidRPr="003C05C3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"/>
              <w:maxLength w:val="250"/>
            </w:textInput>
          </w:ffData>
        </w:fldChar>
      </w:r>
      <w:r w:rsidR="008518F8" w:rsidRPr="003C05C3">
        <w:rPr>
          <w:rFonts w:ascii="Arial" w:hAnsi="Arial" w:cs="Arial"/>
          <w:sz w:val="24"/>
          <w:szCs w:val="24"/>
        </w:rPr>
        <w:instrText xml:space="preserve"> FORMTEXT </w:instrText>
      </w:r>
      <w:r w:rsidR="008518F8" w:rsidRPr="003C05C3">
        <w:rPr>
          <w:rFonts w:ascii="Arial" w:hAnsi="Arial" w:cs="Arial"/>
          <w:sz w:val="24"/>
          <w:szCs w:val="24"/>
        </w:rPr>
      </w:r>
      <w:r w:rsidR="008518F8" w:rsidRPr="003C05C3">
        <w:rPr>
          <w:rFonts w:ascii="Arial" w:hAnsi="Arial" w:cs="Arial"/>
          <w:sz w:val="24"/>
          <w:szCs w:val="24"/>
        </w:rPr>
        <w:fldChar w:fldCharType="separate"/>
      </w:r>
      <w:r w:rsidR="008518F8" w:rsidRPr="003C05C3">
        <w:rPr>
          <w:rFonts w:ascii="Arial" w:hAnsi="Arial" w:cs="Arial"/>
          <w:sz w:val="24"/>
          <w:szCs w:val="24"/>
        </w:rPr>
        <w:t>_________________________________________________</w:t>
      </w:r>
    </w:p>
    <w:p w:rsidR="0017273E" w:rsidRPr="003C05C3" w:rsidRDefault="008518F8" w:rsidP="00213953">
      <w:pPr>
        <w:tabs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C05C3">
        <w:rPr>
          <w:rFonts w:ascii="Arial" w:hAnsi="Arial" w:cs="Arial"/>
          <w:sz w:val="24"/>
          <w:szCs w:val="24"/>
        </w:rPr>
        <w:fldChar w:fldCharType="end"/>
      </w:r>
      <w:r w:rsidR="0017273E" w:rsidRPr="003C05C3">
        <w:rPr>
          <w:rFonts w:ascii="Arial" w:hAnsi="Arial" w:cs="Arial"/>
          <w:sz w:val="24"/>
          <w:szCs w:val="24"/>
        </w:rPr>
        <w:tab/>
      </w:r>
    </w:p>
    <w:p w:rsidR="008518F8" w:rsidRPr="003C05C3" w:rsidRDefault="008518F8" w:rsidP="00213953">
      <w:pPr>
        <w:tabs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C05C3">
        <w:rPr>
          <w:rFonts w:ascii="Arial" w:hAnsi="Arial" w:cs="Arial"/>
          <w:sz w:val="24"/>
          <w:szCs w:val="24"/>
        </w:rPr>
        <w:t xml:space="preserve">zulasten der </w:t>
      </w:r>
    </w:p>
    <w:p w:rsidR="008518F8" w:rsidRPr="003C05C3" w:rsidRDefault="0017273E" w:rsidP="00213953">
      <w:pPr>
        <w:tabs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C05C3">
        <w:rPr>
          <w:rFonts w:ascii="Arial" w:hAnsi="Arial" w:cs="Arial"/>
          <w:sz w:val="24"/>
          <w:szCs w:val="24"/>
        </w:rPr>
        <w:t>Gruppierung/ Einrichtung:</w:t>
      </w:r>
      <w:r w:rsidR="008518F8" w:rsidRPr="003C05C3">
        <w:rPr>
          <w:rFonts w:ascii="Arial" w:hAnsi="Arial" w:cs="Arial"/>
          <w:sz w:val="24"/>
          <w:szCs w:val="24"/>
        </w:rPr>
        <w:tab/>
      </w:r>
      <w:r w:rsidR="008518F8" w:rsidRPr="003C05C3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"/>
              <w:maxLength w:val="250"/>
            </w:textInput>
          </w:ffData>
        </w:fldChar>
      </w:r>
      <w:r w:rsidR="008518F8" w:rsidRPr="003C05C3">
        <w:rPr>
          <w:rFonts w:ascii="Arial" w:hAnsi="Arial" w:cs="Arial"/>
          <w:sz w:val="24"/>
          <w:szCs w:val="24"/>
        </w:rPr>
        <w:instrText xml:space="preserve"> FORMTEXT </w:instrText>
      </w:r>
      <w:r w:rsidR="008518F8" w:rsidRPr="003C05C3">
        <w:rPr>
          <w:rFonts w:ascii="Arial" w:hAnsi="Arial" w:cs="Arial"/>
          <w:sz w:val="24"/>
          <w:szCs w:val="24"/>
        </w:rPr>
      </w:r>
      <w:r w:rsidR="008518F8" w:rsidRPr="003C05C3">
        <w:rPr>
          <w:rFonts w:ascii="Arial" w:hAnsi="Arial" w:cs="Arial"/>
          <w:sz w:val="24"/>
          <w:szCs w:val="24"/>
        </w:rPr>
        <w:fldChar w:fldCharType="separate"/>
      </w:r>
      <w:r w:rsidR="008518F8" w:rsidRPr="003C05C3">
        <w:rPr>
          <w:rFonts w:ascii="Arial" w:hAnsi="Arial" w:cs="Arial"/>
          <w:sz w:val="24"/>
          <w:szCs w:val="24"/>
        </w:rPr>
        <w:t>_________________________________________________</w:t>
      </w:r>
    </w:p>
    <w:p w:rsidR="008518F8" w:rsidRPr="003C05C3" w:rsidRDefault="008518F8" w:rsidP="00213953">
      <w:pPr>
        <w:tabs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C05C3">
        <w:rPr>
          <w:rFonts w:ascii="Arial" w:hAnsi="Arial" w:cs="Arial"/>
          <w:sz w:val="24"/>
          <w:szCs w:val="24"/>
        </w:rPr>
        <w:fldChar w:fldCharType="end"/>
      </w:r>
    </w:p>
    <w:p w:rsidR="0017273E" w:rsidRPr="003C05C3" w:rsidRDefault="008518F8" w:rsidP="00213953">
      <w:pPr>
        <w:tabs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C05C3">
        <w:rPr>
          <w:rFonts w:ascii="Arial" w:hAnsi="Arial" w:cs="Arial"/>
          <w:sz w:val="24"/>
          <w:szCs w:val="24"/>
        </w:rPr>
        <w:t xml:space="preserve">zulasten des </w:t>
      </w:r>
    </w:p>
    <w:p w:rsidR="008518F8" w:rsidRPr="003C05C3" w:rsidRDefault="0017273E" w:rsidP="00213953">
      <w:pPr>
        <w:tabs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C05C3">
        <w:rPr>
          <w:rFonts w:ascii="Arial" w:hAnsi="Arial" w:cs="Arial"/>
          <w:sz w:val="24"/>
          <w:szCs w:val="24"/>
        </w:rPr>
        <w:t>Sonderposten</w:t>
      </w:r>
      <w:r w:rsidR="008518F8" w:rsidRPr="003C05C3">
        <w:rPr>
          <w:rFonts w:ascii="Arial" w:hAnsi="Arial" w:cs="Arial"/>
          <w:sz w:val="24"/>
          <w:szCs w:val="24"/>
        </w:rPr>
        <w:t>s</w:t>
      </w:r>
      <w:r w:rsidRPr="003C05C3">
        <w:rPr>
          <w:rFonts w:ascii="Arial" w:hAnsi="Arial" w:cs="Arial"/>
          <w:sz w:val="24"/>
          <w:szCs w:val="24"/>
        </w:rPr>
        <w:t>:</w:t>
      </w:r>
      <w:r w:rsidRPr="003C05C3">
        <w:rPr>
          <w:rFonts w:ascii="Arial" w:hAnsi="Arial" w:cs="Arial"/>
          <w:sz w:val="24"/>
          <w:szCs w:val="24"/>
        </w:rPr>
        <w:tab/>
      </w:r>
      <w:r w:rsidR="008518F8" w:rsidRPr="003C05C3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"/>
              <w:maxLength w:val="250"/>
            </w:textInput>
          </w:ffData>
        </w:fldChar>
      </w:r>
      <w:r w:rsidR="008518F8" w:rsidRPr="003C05C3">
        <w:rPr>
          <w:rFonts w:ascii="Arial" w:hAnsi="Arial" w:cs="Arial"/>
          <w:sz w:val="24"/>
          <w:szCs w:val="24"/>
        </w:rPr>
        <w:instrText xml:space="preserve"> FORMTEXT </w:instrText>
      </w:r>
      <w:r w:rsidR="008518F8" w:rsidRPr="003C05C3">
        <w:rPr>
          <w:rFonts w:ascii="Arial" w:hAnsi="Arial" w:cs="Arial"/>
          <w:sz w:val="24"/>
          <w:szCs w:val="24"/>
        </w:rPr>
      </w:r>
      <w:r w:rsidR="008518F8" w:rsidRPr="003C05C3">
        <w:rPr>
          <w:rFonts w:ascii="Arial" w:hAnsi="Arial" w:cs="Arial"/>
          <w:sz w:val="24"/>
          <w:szCs w:val="24"/>
        </w:rPr>
        <w:fldChar w:fldCharType="separate"/>
      </w:r>
      <w:r w:rsidR="008518F8" w:rsidRPr="003C05C3">
        <w:rPr>
          <w:rFonts w:ascii="Arial" w:hAnsi="Arial" w:cs="Arial"/>
          <w:sz w:val="24"/>
          <w:szCs w:val="24"/>
        </w:rPr>
        <w:t>_________________________________________________</w:t>
      </w:r>
    </w:p>
    <w:p w:rsidR="0017273E" w:rsidRPr="003C05C3" w:rsidRDefault="008518F8" w:rsidP="00213953">
      <w:pPr>
        <w:tabs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C05C3">
        <w:rPr>
          <w:rFonts w:ascii="Arial" w:hAnsi="Arial" w:cs="Arial"/>
          <w:sz w:val="24"/>
          <w:szCs w:val="24"/>
        </w:rPr>
        <w:fldChar w:fldCharType="end"/>
      </w:r>
    </w:p>
    <w:p w:rsidR="0017273E" w:rsidRPr="003C05C3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Pr="003C05C3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Pr="003C05C3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05C3">
        <w:rPr>
          <w:rFonts w:ascii="Arial" w:hAnsi="Arial" w:cs="Arial"/>
          <w:sz w:val="24"/>
          <w:szCs w:val="24"/>
        </w:rPr>
        <w:t>Mit freundlichen Grüßen</w:t>
      </w:r>
    </w:p>
    <w:p w:rsidR="0017273E" w:rsidRPr="003C05C3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3A70" w:rsidRPr="003C05C3" w:rsidRDefault="00143A70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53C30" w:rsidRPr="003C05C3" w:rsidRDefault="00353C30" w:rsidP="00353C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05C3">
        <w:rPr>
          <w:rFonts w:ascii="Arial" w:hAnsi="Arial" w:cs="Arial"/>
          <w:sz w:val="24"/>
          <w:szCs w:val="24"/>
        </w:rPr>
        <w:t>____________________</w:t>
      </w:r>
    </w:p>
    <w:p w:rsidR="00353C30" w:rsidRPr="003C05C3" w:rsidRDefault="00353C30" w:rsidP="00353C30">
      <w:pPr>
        <w:spacing w:after="0" w:line="240" w:lineRule="auto"/>
        <w:rPr>
          <w:sz w:val="24"/>
          <w:szCs w:val="24"/>
        </w:rPr>
      </w:pPr>
      <w:r w:rsidRPr="003C05C3">
        <w:rPr>
          <w:rFonts w:ascii="Arial" w:hAnsi="Arial" w:cs="Arial"/>
          <w:sz w:val="24"/>
          <w:szCs w:val="24"/>
        </w:rPr>
        <w:t xml:space="preserve">Anweisungsberechtigte/r </w:t>
      </w:r>
    </w:p>
    <w:p w:rsidR="0017273E" w:rsidRPr="003C05C3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273E" w:rsidRPr="003C05C3" w:rsidRDefault="0017273E" w:rsidP="001727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0555" w:rsidRPr="003C05C3" w:rsidRDefault="0017273E" w:rsidP="008518F8">
      <w:pPr>
        <w:spacing w:after="0" w:line="240" w:lineRule="auto"/>
        <w:rPr>
          <w:sz w:val="24"/>
          <w:szCs w:val="24"/>
        </w:rPr>
      </w:pPr>
      <w:r w:rsidRPr="003C05C3">
        <w:rPr>
          <w:rFonts w:ascii="Arial" w:hAnsi="Arial" w:cs="Arial"/>
          <w:sz w:val="24"/>
          <w:szCs w:val="24"/>
        </w:rPr>
        <w:t>Anlagen (Beleg/Quittung)</w:t>
      </w:r>
    </w:p>
    <w:sectPr w:rsidR="00970555" w:rsidRPr="003C05C3" w:rsidSect="008518F8">
      <w:headerReference w:type="default" r:id="rId6"/>
      <w:footerReference w:type="default" r:id="rId7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944" w:rsidRDefault="009A7944">
      <w:pPr>
        <w:spacing w:after="0" w:line="240" w:lineRule="auto"/>
      </w:pPr>
      <w:r>
        <w:separator/>
      </w:r>
    </w:p>
  </w:endnote>
  <w:endnote w:type="continuationSeparator" w:id="0">
    <w:p w:rsidR="009A7944" w:rsidRDefault="009A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889" w:rsidRDefault="003C05C3">
    <w:pPr>
      <w:pStyle w:val="Fuzeile"/>
    </w:pPr>
  </w:p>
  <w:p w:rsidR="00F11889" w:rsidRPr="003C05C3" w:rsidRDefault="003C05C3">
    <w:pPr>
      <w:pStyle w:val="Fuzeile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FILENAME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Anweisung - Belege - 2024.02.07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944" w:rsidRDefault="009A7944">
      <w:pPr>
        <w:spacing w:after="0" w:line="240" w:lineRule="auto"/>
      </w:pPr>
      <w:r>
        <w:separator/>
      </w:r>
    </w:p>
  </w:footnote>
  <w:footnote w:type="continuationSeparator" w:id="0">
    <w:p w:rsidR="009A7944" w:rsidRDefault="009A7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5C3" w:rsidRPr="003C05C3" w:rsidRDefault="003C05C3" w:rsidP="003C05C3">
    <w:pPr>
      <w:pStyle w:val="Kopfzeile"/>
      <w:jc w:val="center"/>
      <w:rPr>
        <w:rFonts w:ascii="Arial" w:hAnsi="Arial" w:cs="Arial"/>
      </w:rPr>
    </w:pPr>
    <w:r>
      <w:rPr>
        <w:rFonts w:ascii="Arial" w:hAnsi="Arial" w:cs="Arial"/>
      </w:rPr>
      <w:t>Anweisung zur Erstattung von Auslagen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944"/>
    <w:rsid w:val="000013C4"/>
    <w:rsid w:val="000019AB"/>
    <w:rsid w:val="00001E61"/>
    <w:rsid w:val="00007E1D"/>
    <w:rsid w:val="00010049"/>
    <w:rsid w:val="000105E5"/>
    <w:rsid w:val="00010607"/>
    <w:rsid w:val="00013545"/>
    <w:rsid w:val="00016954"/>
    <w:rsid w:val="00016C8A"/>
    <w:rsid w:val="00016CC7"/>
    <w:rsid w:val="000200DD"/>
    <w:rsid w:val="000213D6"/>
    <w:rsid w:val="000249EF"/>
    <w:rsid w:val="00025286"/>
    <w:rsid w:val="00025E5B"/>
    <w:rsid w:val="0002638F"/>
    <w:rsid w:val="0002727A"/>
    <w:rsid w:val="00027DD6"/>
    <w:rsid w:val="00030C36"/>
    <w:rsid w:val="0003213F"/>
    <w:rsid w:val="00032700"/>
    <w:rsid w:val="00032C6A"/>
    <w:rsid w:val="00032CDD"/>
    <w:rsid w:val="00034572"/>
    <w:rsid w:val="0003609E"/>
    <w:rsid w:val="00036805"/>
    <w:rsid w:val="000376E8"/>
    <w:rsid w:val="00041694"/>
    <w:rsid w:val="00042D21"/>
    <w:rsid w:val="00043E2C"/>
    <w:rsid w:val="00044D2B"/>
    <w:rsid w:val="00044E1E"/>
    <w:rsid w:val="0005081B"/>
    <w:rsid w:val="00050D4C"/>
    <w:rsid w:val="00051258"/>
    <w:rsid w:val="000521E6"/>
    <w:rsid w:val="0005275D"/>
    <w:rsid w:val="000547B1"/>
    <w:rsid w:val="0005656B"/>
    <w:rsid w:val="00056EE9"/>
    <w:rsid w:val="000612B4"/>
    <w:rsid w:val="00061E3B"/>
    <w:rsid w:val="0006379B"/>
    <w:rsid w:val="00064A84"/>
    <w:rsid w:val="000655BC"/>
    <w:rsid w:val="0006600F"/>
    <w:rsid w:val="000660BD"/>
    <w:rsid w:val="00067449"/>
    <w:rsid w:val="00067A68"/>
    <w:rsid w:val="00067BC8"/>
    <w:rsid w:val="00071D45"/>
    <w:rsid w:val="000742B2"/>
    <w:rsid w:val="000751BF"/>
    <w:rsid w:val="00077273"/>
    <w:rsid w:val="00077711"/>
    <w:rsid w:val="000801EE"/>
    <w:rsid w:val="00080602"/>
    <w:rsid w:val="00081450"/>
    <w:rsid w:val="00084550"/>
    <w:rsid w:val="00085A2E"/>
    <w:rsid w:val="000878F2"/>
    <w:rsid w:val="000900B1"/>
    <w:rsid w:val="000916EE"/>
    <w:rsid w:val="00091E7D"/>
    <w:rsid w:val="00092063"/>
    <w:rsid w:val="0009234A"/>
    <w:rsid w:val="00093125"/>
    <w:rsid w:val="0009367B"/>
    <w:rsid w:val="0009372A"/>
    <w:rsid w:val="000958A7"/>
    <w:rsid w:val="000978E1"/>
    <w:rsid w:val="000A242B"/>
    <w:rsid w:val="000A266F"/>
    <w:rsid w:val="000A3782"/>
    <w:rsid w:val="000A4778"/>
    <w:rsid w:val="000A5C2C"/>
    <w:rsid w:val="000A6478"/>
    <w:rsid w:val="000A7378"/>
    <w:rsid w:val="000A776F"/>
    <w:rsid w:val="000B0065"/>
    <w:rsid w:val="000B044C"/>
    <w:rsid w:val="000B097C"/>
    <w:rsid w:val="000B0A5B"/>
    <w:rsid w:val="000B0B46"/>
    <w:rsid w:val="000B1018"/>
    <w:rsid w:val="000B3AF5"/>
    <w:rsid w:val="000B3E5D"/>
    <w:rsid w:val="000B6EDB"/>
    <w:rsid w:val="000B7574"/>
    <w:rsid w:val="000C2117"/>
    <w:rsid w:val="000C219D"/>
    <w:rsid w:val="000C3331"/>
    <w:rsid w:val="000C3597"/>
    <w:rsid w:val="000C36EE"/>
    <w:rsid w:val="000C39B5"/>
    <w:rsid w:val="000C423C"/>
    <w:rsid w:val="000C4FD8"/>
    <w:rsid w:val="000C74CA"/>
    <w:rsid w:val="000C7DA2"/>
    <w:rsid w:val="000D07E4"/>
    <w:rsid w:val="000D098E"/>
    <w:rsid w:val="000D5C71"/>
    <w:rsid w:val="000D6704"/>
    <w:rsid w:val="000D7B3E"/>
    <w:rsid w:val="000E0195"/>
    <w:rsid w:val="000E03A8"/>
    <w:rsid w:val="000E0EAA"/>
    <w:rsid w:val="000E2B66"/>
    <w:rsid w:val="000E4603"/>
    <w:rsid w:val="000E4663"/>
    <w:rsid w:val="000F1CFF"/>
    <w:rsid w:val="000F2B02"/>
    <w:rsid w:val="000F3FDF"/>
    <w:rsid w:val="000F55C9"/>
    <w:rsid w:val="000F62A6"/>
    <w:rsid w:val="00101F65"/>
    <w:rsid w:val="001023D2"/>
    <w:rsid w:val="00102604"/>
    <w:rsid w:val="0010294E"/>
    <w:rsid w:val="001031FF"/>
    <w:rsid w:val="001032A3"/>
    <w:rsid w:val="00103846"/>
    <w:rsid w:val="001040AA"/>
    <w:rsid w:val="00105D60"/>
    <w:rsid w:val="001060E7"/>
    <w:rsid w:val="0010709C"/>
    <w:rsid w:val="00107901"/>
    <w:rsid w:val="001109E1"/>
    <w:rsid w:val="00111103"/>
    <w:rsid w:val="00113180"/>
    <w:rsid w:val="0011449E"/>
    <w:rsid w:val="00116E42"/>
    <w:rsid w:val="00117141"/>
    <w:rsid w:val="00123357"/>
    <w:rsid w:val="001255CA"/>
    <w:rsid w:val="001267FE"/>
    <w:rsid w:val="001271C7"/>
    <w:rsid w:val="001314DD"/>
    <w:rsid w:val="00132B15"/>
    <w:rsid w:val="00133A04"/>
    <w:rsid w:val="00140C27"/>
    <w:rsid w:val="001428F8"/>
    <w:rsid w:val="00142A6B"/>
    <w:rsid w:val="00143A70"/>
    <w:rsid w:val="001443DC"/>
    <w:rsid w:val="001448AC"/>
    <w:rsid w:val="001450F0"/>
    <w:rsid w:val="00145C41"/>
    <w:rsid w:val="00145F80"/>
    <w:rsid w:val="00146705"/>
    <w:rsid w:val="001475FE"/>
    <w:rsid w:val="00147DEB"/>
    <w:rsid w:val="0015132C"/>
    <w:rsid w:val="001533C4"/>
    <w:rsid w:val="00153F83"/>
    <w:rsid w:val="00155906"/>
    <w:rsid w:val="00157EAC"/>
    <w:rsid w:val="00161E7F"/>
    <w:rsid w:val="001620EF"/>
    <w:rsid w:val="00164500"/>
    <w:rsid w:val="00165A2C"/>
    <w:rsid w:val="00166575"/>
    <w:rsid w:val="00170B4E"/>
    <w:rsid w:val="00172540"/>
    <w:rsid w:val="0017273E"/>
    <w:rsid w:val="0017310A"/>
    <w:rsid w:val="00173FB5"/>
    <w:rsid w:val="00175E58"/>
    <w:rsid w:val="0017611A"/>
    <w:rsid w:val="00180325"/>
    <w:rsid w:val="001809EF"/>
    <w:rsid w:val="00180F7A"/>
    <w:rsid w:val="00183C96"/>
    <w:rsid w:val="001843B3"/>
    <w:rsid w:val="001860CA"/>
    <w:rsid w:val="0018742F"/>
    <w:rsid w:val="00190D43"/>
    <w:rsid w:val="0019175B"/>
    <w:rsid w:val="0019249B"/>
    <w:rsid w:val="00192AC2"/>
    <w:rsid w:val="00193BF4"/>
    <w:rsid w:val="00194498"/>
    <w:rsid w:val="00195B01"/>
    <w:rsid w:val="0019676B"/>
    <w:rsid w:val="001A1762"/>
    <w:rsid w:val="001A17F5"/>
    <w:rsid w:val="001A2180"/>
    <w:rsid w:val="001A32B7"/>
    <w:rsid w:val="001A35DB"/>
    <w:rsid w:val="001A5D0F"/>
    <w:rsid w:val="001A68E0"/>
    <w:rsid w:val="001A6E59"/>
    <w:rsid w:val="001A7DAF"/>
    <w:rsid w:val="001B09C8"/>
    <w:rsid w:val="001B0C99"/>
    <w:rsid w:val="001B0E80"/>
    <w:rsid w:val="001B1C40"/>
    <w:rsid w:val="001B332F"/>
    <w:rsid w:val="001B48A3"/>
    <w:rsid w:val="001B6C85"/>
    <w:rsid w:val="001B731F"/>
    <w:rsid w:val="001B77AD"/>
    <w:rsid w:val="001B7C5C"/>
    <w:rsid w:val="001B7C91"/>
    <w:rsid w:val="001C0094"/>
    <w:rsid w:val="001C0831"/>
    <w:rsid w:val="001C20DF"/>
    <w:rsid w:val="001C38FF"/>
    <w:rsid w:val="001C5EF5"/>
    <w:rsid w:val="001C7B51"/>
    <w:rsid w:val="001D07D0"/>
    <w:rsid w:val="001D136B"/>
    <w:rsid w:val="001D136E"/>
    <w:rsid w:val="001D142C"/>
    <w:rsid w:val="001D1A89"/>
    <w:rsid w:val="001D1DFE"/>
    <w:rsid w:val="001D2906"/>
    <w:rsid w:val="001D388F"/>
    <w:rsid w:val="001D434F"/>
    <w:rsid w:val="001D7D5C"/>
    <w:rsid w:val="001E1254"/>
    <w:rsid w:val="001E1FC1"/>
    <w:rsid w:val="001E2E5A"/>
    <w:rsid w:val="001E6422"/>
    <w:rsid w:val="001E6BB7"/>
    <w:rsid w:val="001F07AC"/>
    <w:rsid w:val="001F0AC8"/>
    <w:rsid w:val="001F224A"/>
    <w:rsid w:val="001F2976"/>
    <w:rsid w:val="001F3A5C"/>
    <w:rsid w:val="001F3E12"/>
    <w:rsid w:val="001F4D0B"/>
    <w:rsid w:val="001F4D65"/>
    <w:rsid w:val="001F673F"/>
    <w:rsid w:val="001F734C"/>
    <w:rsid w:val="001F73EA"/>
    <w:rsid w:val="001F75A7"/>
    <w:rsid w:val="001F767F"/>
    <w:rsid w:val="001F7E88"/>
    <w:rsid w:val="0020016E"/>
    <w:rsid w:val="00200C54"/>
    <w:rsid w:val="002023E6"/>
    <w:rsid w:val="0020248E"/>
    <w:rsid w:val="00202727"/>
    <w:rsid w:val="00202BE9"/>
    <w:rsid w:val="00202CA7"/>
    <w:rsid w:val="00205CBF"/>
    <w:rsid w:val="00205D15"/>
    <w:rsid w:val="00210DAF"/>
    <w:rsid w:val="00211BFB"/>
    <w:rsid w:val="00211FA2"/>
    <w:rsid w:val="002120D1"/>
    <w:rsid w:val="00213056"/>
    <w:rsid w:val="0021328E"/>
    <w:rsid w:val="00213953"/>
    <w:rsid w:val="00213F60"/>
    <w:rsid w:val="002147FA"/>
    <w:rsid w:val="002160B2"/>
    <w:rsid w:val="00220509"/>
    <w:rsid w:val="002217CF"/>
    <w:rsid w:val="00221B9F"/>
    <w:rsid w:val="002220C3"/>
    <w:rsid w:val="002225CB"/>
    <w:rsid w:val="00222607"/>
    <w:rsid w:val="002244A1"/>
    <w:rsid w:val="00224903"/>
    <w:rsid w:val="00225102"/>
    <w:rsid w:val="00225CF7"/>
    <w:rsid w:val="00225FC6"/>
    <w:rsid w:val="00227AD1"/>
    <w:rsid w:val="00227E64"/>
    <w:rsid w:val="00233324"/>
    <w:rsid w:val="00234657"/>
    <w:rsid w:val="0023632C"/>
    <w:rsid w:val="0023697D"/>
    <w:rsid w:val="00240F4E"/>
    <w:rsid w:val="00244E90"/>
    <w:rsid w:val="00245219"/>
    <w:rsid w:val="0024564B"/>
    <w:rsid w:val="00247C2D"/>
    <w:rsid w:val="00247FAC"/>
    <w:rsid w:val="002505EB"/>
    <w:rsid w:val="00250D43"/>
    <w:rsid w:val="002520A2"/>
    <w:rsid w:val="002525F5"/>
    <w:rsid w:val="00252AA5"/>
    <w:rsid w:val="00252EBE"/>
    <w:rsid w:val="00252F7C"/>
    <w:rsid w:val="002548C7"/>
    <w:rsid w:val="00255E4E"/>
    <w:rsid w:val="00256417"/>
    <w:rsid w:val="00256701"/>
    <w:rsid w:val="00257947"/>
    <w:rsid w:val="002618F7"/>
    <w:rsid w:val="00262B70"/>
    <w:rsid w:val="00263232"/>
    <w:rsid w:val="00263DAC"/>
    <w:rsid w:val="00265B20"/>
    <w:rsid w:val="0026780C"/>
    <w:rsid w:val="0026797E"/>
    <w:rsid w:val="00273894"/>
    <w:rsid w:val="002741D4"/>
    <w:rsid w:val="00275648"/>
    <w:rsid w:val="0027624E"/>
    <w:rsid w:val="00276613"/>
    <w:rsid w:val="00277F7D"/>
    <w:rsid w:val="002805DF"/>
    <w:rsid w:val="00285158"/>
    <w:rsid w:val="00290161"/>
    <w:rsid w:val="002956C7"/>
    <w:rsid w:val="002963D4"/>
    <w:rsid w:val="002971C7"/>
    <w:rsid w:val="002A1067"/>
    <w:rsid w:val="002A1819"/>
    <w:rsid w:val="002A3F7D"/>
    <w:rsid w:val="002A5414"/>
    <w:rsid w:val="002A6EE3"/>
    <w:rsid w:val="002A7478"/>
    <w:rsid w:val="002B0A8B"/>
    <w:rsid w:val="002B3E1F"/>
    <w:rsid w:val="002B4ACB"/>
    <w:rsid w:val="002B5C3D"/>
    <w:rsid w:val="002C0913"/>
    <w:rsid w:val="002C09CB"/>
    <w:rsid w:val="002C187B"/>
    <w:rsid w:val="002C20E1"/>
    <w:rsid w:val="002C37BB"/>
    <w:rsid w:val="002C4624"/>
    <w:rsid w:val="002C49F6"/>
    <w:rsid w:val="002C6576"/>
    <w:rsid w:val="002C6627"/>
    <w:rsid w:val="002D2211"/>
    <w:rsid w:val="002D3B02"/>
    <w:rsid w:val="002D3D98"/>
    <w:rsid w:val="002D53E4"/>
    <w:rsid w:val="002D6692"/>
    <w:rsid w:val="002D6B61"/>
    <w:rsid w:val="002D70C7"/>
    <w:rsid w:val="002D7863"/>
    <w:rsid w:val="002E1F27"/>
    <w:rsid w:val="002E3BA5"/>
    <w:rsid w:val="002E5182"/>
    <w:rsid w:val="002E563F"/>
    <w:rsid w:val="002E5F47"/>
    <w:rsid w:val="002E6BCF"/>
    <w:rsid w:val="002E77D4"/>
    <w:rsid w:val="002F259D"/>
    <w:rsid w:val="002F2C61"/>
    <w:rsid w:val="002F33C8"/>
    <w:rsid w:val="002F4752"/>
    <w:rsid w:val="002F755A"/>
    <w:rsid w:val="002F75E4"/>
    <w:rsid w:val="0030072B"/>
    <w:rsid w:val="00300E95"/>
    <w:rsid w:val="00301292"/>
    <w:rsid w:val="00302FFB"/>
    <w:rsid w:val="00303959"/>
    <w:rsid w:val="003055CA"/>
    <w:rsid w:val="00305997"/>
    <w:rsid w:val="00305D24"/>
    <w:rsid w:val="003068FD"/>
    <w:rsid w:val="003077BD"/>
    <w:rsid w:val="00315276"/>
    <w:rsid w:val="00316040"/>
    <w:rsid w:val="003162CA"/>
    <w:rsid w:val="003229F8"/>
    <w:rsid w:val="003233CA"/>
    <w:rsid w:val="00324746"/>
    <w:rsid w:val="00326F82"/>
    <w:rsid w:val="00327A69"/>
    <w:rsid w:val="00334470"/>
    <w:rsid w:val="00334484"/>
    <w:rsid w:val="0033641B"/>
    <w:rsid w:val="00336972"/>
    <w:rsid w:val="00336F0C"/>
    <w:rsid w:val="0033787B"/>
    <w:rsid w:val="00341007"/>
    <w:rsid w:val="0034275E"/>
    <w:rsid w:val="00347929"/>
    <w:rsid w:val="003525D2"/>
    <w:rsid w:val="00352F6F"/>
    <w:rsid w:val="00353C30"/>
    <w:rsid w:val="00354B36"/>
    <w:rsid w:val="00354F7D"/>
    <w:rsid w:val="00355B20"/>
    <w:rsid w:val="00355EBE"/>
    <w:rsid w:val="003560F0"/>
    <w:rsid w:val="00357BFE"/>
    <w:rsid w:val="00357EC8"/>
    <w:rsid w:val="003601FC"/>
    <w:rsid w:val="003603C1"/>
    <w:rsid w:val="00361530"/>
    <w:rsid w:val="003617D9"/>
    <w:rsid w:val="003620EF"/>
    <w:rsid w:val="003629DA"/>
    <w:rsid w:val="00362F8E"/>
    <w:rsid w:val="00365BC2"/>
    <w:rsid w:val="00366A04"/>
    <w:rsid w:val="00370CA9"/>
    <w:rsid w:val="003722B7"/>
    <w:rsid w:val="00372B54"/>
    <w:rsid w:val="00373126"/>
    <w:rsid w:val="003737AD"/>
    <w:rsid w:val="00374597"/>
    <w:rsid w:val="003756D2"/>
    <w:rsid w:val="00377D26"/>
    <w:rsid w:val="00377E44"/>
    <w:rsid w:val="00380C6B"/>
    <w:rsid w:val="0038124E"/>
    <w:rsid w:val="00381369"/>
    <w:rsid w:val="00381AF1"/>
    <w:rsid w:val="00382092"/>
    <w:rsid w:val="00382878"/>
    <w:rsid w:val="0038553D"/>
    <w:rsid w:val="0038624A"/>
    <w:rsid w:val="00386C01"/>
    <w:rsid w:val="00386C2F"/>
    <w:rsid w:val="00386F72"/>
    <w:rsid w:val="003915D0"/>
    <w:rsid w:val="00391FEF"/>
    <w:rsid w:val="00395105"/>
    <w:rsid w:val="003954C9"/>
    <w:rsid w:val="0039576C"/>
    <w:rsid w:val="00396647"/>
    <w:rsid w:val="003A21F7"/>
    <w:rsid w:val="003A4E7C"/>
    <w:rsid w:val="003A4EB1"/>
    <w:rsid w:val="003A5A1E"/>
    <w:rsid w:val="003A7AD5"/>
    <w:rsid w:val="003B4F0A"/>
    <w:rsid w:val="003B5FFF"/>
    <w:rsid w:val="003B6E93"/>
    <w:rsid w:val="003B7B5D"/>
    <w:rsid w:val="003C05C3"/>
    <w:rsid w:val="003C2910"/>
    <w:rsid w:val="003C2C0C"/>
    <w:rsid w:val="003C5800"/>
    <w:rsid w:val="003D0842"/>
    <w:rsid w:val="003D140A"/>
    <w:rsid w:val="003D2071"/>
    <w:rsid w:val="003D2647"/>
    <w:rsid w:val="003D5410"/>
    <w:rsid w:val="003D7014"/>
    <w:rsid w:val="003D7638"/>
    <w:rsid w:val="003E07EA"/>
    <w:rsid w:val="003E1517"/>
    <w:rsid w:val="003E40AF"/>
    <w:rsid w:val="003E41E5"/>
    <w:rsid w:val="003E6F8C"/>
    <w:rsid w:val="003F0215"/>
    <w:rsid w:val="003F0706"/>
    <w:rsid w:val="003F0C38"/>
    <w:rsid w:val="003F0EED"/>
    <w:rsid w:val="003F0F80"/>
    <w:rsid w:val="003F39FE"/>
    <w:rsid w:val="003F4142"/>
    <w:rsid w:val="003F5075"/>
    <w:rsid w:val="003F6639"/>
    <w:rsid w:val="003F789A"/>
    <w:rsid w:val="00401405"/>
    <w:rsid w:val="004018EB"/>
    <w:rsid w:val="0040199C"/>
    <w:rsid w:val="004021A4"/>
    <w:rsid w:val="00402681"/>
    <w:rsid w:val="004040E3"/>
    <w:rsid w:val="00404B99"/>
    <w:rsid w:val="00405F4B"/>
    <w:rsid w:val="00410360"/>
    <w:rsid w:val="0041167B"/>
    <w:rsid w:val="0041340D"/>
    <w:rsid w:val="00413807"/>
    <w:rsid w:val="00414F45"/>
    <w:rsid w:val="00416019"/>
    <w:rsid w:val="00416F7B"/>
    <w:rsid w:val="00417AD7"/>
    <w:rsid w:val="00422154"/>
    <w:rsid w:val="0042319E"/>
    <w:rsid w:val="0042345C"/>
    <w:rsid w:val="00423490"/>
    <w:rsid w:val="00424811"/>
    <w:rsid w:val="004251B3"/>
    <w:rsid w:val="00425659"/>
    <w:rsid w:val="00425C3A"/>
    <w:rsid w:val="00430C1F"/>
    <w:rsid w:val="00430DB1"/>
    <w:rsid w:val="00431804"/>
    <w:rsid w:val="004319D1"/>
    <w:rsid w:val="00431FA7"/>
    <w:rsid w:val="004328C4"/>
    <w:rsid w:val="00432BD3"/>
    <w:rsid w:val="00432CFD"/>
    <w:rsid w:val="00433519"/>
    <w:rsid w:val="00434152"/>
    <w:rsid w:val="00435E54"/>
    <w:rsid w:val="00436604"/>
    <w:rsid w:val="00436781"/>
    <w:rsid w:val="00442326"/>
    <w:rsid w:val="00444DC5"/>
    <w:rsid w:val="004526A4"/>
    <w:rsid w:val="00453343"/>
    <w:rsid w:val="00453B94"/>
    <w:rsid w:val="00453C33"/>
    <w:rsid w:val="0045433B"/>
    <w:rsid w:val="00456603"/>
    <w:rsid w:val="00460351"/>
    <w:rsid w:val="0046065F"/>
    <w:rsid w:val="004622FF"/>
    <w:rsid w:val="00462C9A"/>
    <w:rsid w:val="004650ED"/>
    <w:rsid w:val="00465F02"/>
    <w:rsid w:val="00466A30"/>
    <w:rsid w:val="00471F29"/>
    <w:rsid w:val="00472CFB"/>
    <w:rsid w:val="00473BCA"/>
    <w:rsid w:val="00473CF6"/>
    <w:rsid w:val="00476A8D"/>
    <w:rsid w:val="00477024"/>
    <w:rsid w:val="004800AA"/>
    <w:rsid w:val="00481C8D"/>
    <w:rsid w:val="00482223"/>
    <w:rsid w:val="0048275D"/>
    <w:rsid w:val="004837B4"/>
    <w:rsid w:val="00484AB1"/>
    <w:rsid w:val="00484AD4"/>
    <w:rsid w:val="00484E89"/>
    <w:rsid w:val="00485320"/>
    <w:rsid w:val="0048553F"/>
    <w:rsid w:val="00486591"/>
    <w:rsid w:val="00486A56"/>
    <w:rsid w:val="00486B1A"/>
    <w:rsid w:val="0049272D"/>
    <w:rsid w:val="00493FC2"/>
    <w:rsid w:val="004969F0"/>
    <w:rsid w:val="004A0D46"/>
    <w:rsid w:val="004A12DD"/>
    <w:rsid w:val="004A18ED"/>
    <w:rsid w:val="004A2517"/>
    <w:rsid w:val="004A2FD6"/>
    <w:rsid w:val="004A3369"/>
    <w:rsid w:val="004A6DD0"/>
    <w:rsid w:val="004B09E6"/>
    <w:rsid w:val="004B2FC5"/>
    <w:rsid w:val="004B3DDA"/>
    <w:rsid w:val="004B5919"/>
    <w:rsid w:val="004B62D0"/>
    <w:rsid w:val="004B6316"/>
    <w:rsid w:val="004B69B1"/>
    <w:rsid w:val="004B71B0"/>
    <w:rsid w:val="004C1317"/>
    <w:rsid w:val="004C1428"/>
    <w:rsid w:val="004C1488"/>
    <w:rsid w:val="004C56F6"/>
    <w:rsid w:val="004C6FBD"/>
    <w:rsid w:val="004D2937"/>
    <w:rsid w:val="004D3065"/>
    <w:rsid w:val="004D4014"/>
    <w:rsid w:val="004D598D"/>
    <w:rsid w:val="004D63FA"/>
    <w:rsid w:val="004D7514"/>
    <w:rsid w:val="004E05BD"/>
    <w:rsid w:val="004E0E64"/>
    <w:rsid w:val="004E1231"/>
    <w:rsid w:val="004E2225"/>
    <w:rsid w:val="004E4411"/>
    <w:rsid w:val="004E5D69"/>
    <w:rsid w:val="004E74D9"/>
    <w:rsid w:val="004F0418"/>
    <w:rsid w:val="004F0688"/>
    <w:rsid w:val="004F102D"/>
    <w:rsid w:val="004F1ABB"/>
    <w:rsid w:val="004F4A85"/>
    <w:rsid w:val="004F5238"/>
    <w:rsid w:val="004F5C1D"/>
    <w:rsid w:val="004F606F"/>
    <w:rsid w:val="004F61C5"/>
    <w:rsid w:val="004F6F24"/>
    <w:rsid w:val="004F773A"/>
    <w:rsid w:val="00500F62"/>
    <w:rsid w:val="00502184"/>
    <w:rsid w:val="005036D0"/>
    <w:rsid w:val="00504DE1"/>
    <w:rsid w:val="00505684"/>
    <w:rsid w:val="0050708B"/>
    <w:rsid w:val="005079F8"/>
    <w:rsid w:val="005110C0"/>
    <w:rsid w:val="00512296"/>
    <w:rsid w:val="0051293D"/>
    <w:rsid w:val="0051313C"/>
    <w:rsid w:val="00513EBB"/>
    <w:rsid w:val="00514D27"/>
    <w:rsid w:val="005159EB"/>
    <w:rsid w:val="00517151"/>
    <w:rsid w:val="0051768B"/>
    <w:rsid w:val="00517A82"/>
    <w:rsid w:val="00522B9F"/>
    <w:rsid w:val="00523400"/>
    <w:rsid w:val="00524160"/>
    <w:rsid w:val="005249E1"/>
    <w:rsid w:val="00525E2D"/>
    <w:rsid w:val="00526397"/>
    <w:rsid w:val="005269EE"/>
    <w:rsid w:val="00530B1E"/>
    <w:rsid w:val="005326D1"/>
    <w:rsid w:val="005331AE"/>
    <w:rsid w:val="005342B6"/>
    <w:rsid w:val="005349BB"/>
    <w:rsid w:val="00535CCD"/>
    <w:rsid w:val="00535CF9"/>
    <w:rsid w:val="00536064"/>
    <w:rsid w:val="00536DE2"/>
    <w:rsid w:val="00537E6E"/>
    <w:rsid w:val="00540B7C"/>
    <w:rsid w:val="00542347"/>
    <w:rsid w:val="00546616"/>
    <w:rsid w:val="00547C1F"/>
    <w:rsid w:val="00550037"/>
    <w:rsid w:val="005501D0"/>
    <w:rsid w:val="0055115C"/>
    <w:rsid w:val="00551233"/>
    <w:rsid w:val="005516E0"/>
    <w:rsid w:val="00553ED5"/>
    <w:rsid w:val="00554731"/>
    <w:rsid w:val="00556DD2"/>
    <w:rsid w:val="00560355"/>
    <w:rsid w:val="00560EA5"/>
    <w:rsid w:val="00563339"/>
    <w:rsid w:val="00564612"/>
    <w:rsid w:val="00565EA4"/>
    <w:rsid w:val="0056784E"/>
    <w:rsid w:val="00570A8F"/>
    <w:rsid w:val="00572233"/>
    <w:rsid w:val="00574142"/>
    <w:rsid w:val="00575900"/>
    <w:rsid w:val="0057661F"/>
    <w:rsid w:val="005766B3"/>
    <w:rsid w:val="005775D2"/>
    <w:rsid w:val="00580218"/>
    <w:rsid w:val="00583EBF"/>
    <w:rsid w:val="0058470F"/>
    <w:rsid w:val="005854DC"/>
    <w:rsid w:val="00585E42"/>
    <w:rsid w:val="00586C08"/>
    <w:rsid w:val="0058729B"/>
    <w:rsid w:val="00591446"/>
    <w:rsid w:val="005920C3"/>
    <w:rsid w:val="00593A72"/>
    <w:rsid w:val="00593EBD"/>
    <w:rsid w:val="00597CD4"/>
    <w:rsid w:val="005A0EBD"/>
    <w:rsid w:val="005A3312"/>
    <w:rsid w:val="005A73D1"/>
    <w:rsid w:val="005A77B4"/>
    <w:rsid w:val="005A7C89"/>
    <w:rsid w:val="005B194E"/>
    <w:rsid w:val="005B1B18"/>
    <w:rsid w:val="005B22AE"/>
    <w:rsid w:val="005B2877"/>
    <w:rsid w:val="005B37C9"/>
    <w:rsid w:val="005B3CB0"/>
    <w:rsid w:val="005B3D0A"/>
    <w:rsid w:val="005B3FEC"/>
    <w:rsid w:val="005B4D9D"/>
    <w:rsid w:val="005B6C17"/>
    <w:rsid w:val="005B70BE"/>
    <w:rsid w:val="005C0101"/>
    <w:rsid w:val="005C11F6"/>
    <w:rsid w:val="005C4555"/>
    <w:rsid w:val="005C5052"/>
    <w:rsid w:val="005C664E"/>
    <w:rsid w:val="005D07CF"/>
    <w:rsid w:val="005D0914"/>
    <w:rsid w:val="005D0E96"/>
    <w:rsid w:val="005D482B"/>
    <w:rsid w:val="005D4FE3"/>
    <w:rsid w:val="005D5B98"/>
    <w:rsid w:val="005D601E"/>
    <w:rsid w:val="005D7049"/>
    <w:rsid w:val="005D7867"/>
    <w:rsid w:val="005E08C3"/>
    <w:rsid w:val="005E2329"/>
    <w:rsid w:val="005E3144"/>
    <w:rsid w:val="005E3A7F"/>
    <w:rsid w:val="005E62FA"/>
    <w:rsid w:val="005E7B93"/>
    <w:rsid w:val="005E7BF7"/>
    <w:rsid w:val="005F0D49"/>
    <w:rsid w:val="005F1731"/>
    <w:rsid w:val="005F22E1"/>
    <w:rsid w:val="005F234E"/>
    <w:rsid w:val="005F41A8"/>
    <w:rsid w:val="005F4A96"/>
    <w:rsid w:val="005F69CD"/>
    <w:rsid w:val="005F6FDA"/>
    <w:rsid w:val="005F7688"/>
    <w:rsid w:val="0060235D"/>
    <w:rsid w:val="006043B0"/>
    <w:rsid w:val="00604D31"/>
    <w:rsid w:val="0060505A"/>
    <w:rsid w:val="006075C7"/>
    <w:rsid w:val="0061073E"/>
    <w:rsid w:val="00610C4F"/>
    <w:rsid w:val="00613003"/>
    <w:rsid w:val="006157B1"/>
    <w:rsid w:val="00620B18"/>
    <w:rsid w:val="00621988"/>
    <w:rsid w:val="00621FC1"/>
    <w:rsid w:val="00622D84"/>
    <w:rsid w:val="006244D1"/>
    <w:rsid w:val="0062585A"/>
    <w:rsid w:val="00626544"/>
    <w:rsid w:val="00627DF7"/>
    <w:rsid w:val="00627FF4"/>
    <w:rsid w:val="006315E3"/>
    <w:rsid w:val="00631B3C"/>
    <w:rsid w:val="00632FEB"/>
    <w:rsid w:val="0063350A"/>
    <w:rsid w:val="00634698"/>
    <w:rsid w:val="006349F0"/>
    <w:rsid w:val="0063608D"/>
    <w:rsid w:val="0063653D"/>
    <w:rsid w:val="006372E7"/>
    <w:rsid w:val="0063763F"/>
    <w:rsid w:val="006407E3"/>
    <w:rsid w:val="00640C40"/>
    <w:rsid w:val="0064279E"/>
    <w:rsid w:val="00642D33"/>
    <w:rsid w:val="00643987"/>
    <w:rsid w:val="00643D90"/>
    <w:rsid w:val="0064559C"/>
    <w:rsid w:val="00645BBC"/>
    <w:rsid w:val="00645D42"/>
    <w:rsid w:val="00645FD9"/>
    <w:rsid w:val="00646B34"/>
    <w:rsid w:val="006500C3"/>
    <w:rsid w:val="0065088E"/>
    <w:rsid w:val="006509FB"/>
    <w:rsid w:val="00651471"/>
    <w:rsid w:val="00651A38"/>
    <w:rsid w:val="00652158"/>
    <w:rsid w:val="006535E1"/>
    <w:rsid w:val="006548EF"/>
    <w:rsid w:val="00661349"/>
    <w:rsid w:val="00662357"/>
    <w:rsid w:val="00663943"/>
    <w:rsid w:val="00666C8D"/>
    <w:rsid w:val="00667525"/>
    <w:rsid w:val="00667C44"/>
    <w:rsid w:val="00671085"/>
    <w:rsid w:val="00671090"/>
    <w:rsid w:val="00673630"/>
    <w:rsid w:val="00673E19"/>
    <w:rsid w:val="00674ED1"/>
    <w:rsid w:val="0067653D"/>
    <w:rsid w:val="006774B9"/>
    <w:rsid w:val="00677753"/>
    <w:rsid w:val="00685B09"/>
    <w:rsid w:val="0069019F"/>
    <w:rsid w:val="006904AB"/>
    <w:rsid w:val="00690883"/>
    <w:rsid w:val="0069164E"/>
    <w:rsid w:val="00691944"/>
    <w:rsid w:val="00692793"/>
    <w:rsid w:val="00692C18"/>
    <w:rsid w:val="00692FDB"/>
    <w:rsid w:val="006931E0"/>
    <w:rsid w:val="00693D8C"/>
    <w:rsid w:val="0069474E"/>
    <w:rsid w:val="00694B25"/>
    <w:rsid w:val="00695008"/>
    <w:rsid w:val="00695AA9"/>
    <w:rsid w:val="00695CD3"/>
    <w:rsid w:val="0069673D"/>
    <w:rsid w:val="006A052E"/>
    <w:rsid w:val="006A1969"/>
    <w:rsid w:val="006A2513"/>
    <w:rsid w:val="006A2CE3"/>
    <w:rsid w:val="006A46CC"/>
    <w:rsid w:val="006A4D90"/>
    <w:rsid w:val="006A5F04"/>
    <w:rsid w:val="006A6A80"/>
    <w:rsid w:val="006A79AA"/>
    <w:rsid w:val="006B0263"/>
    <w:rsid w:val="006B026C"/>
    <w:rsid w:val="006B034E"/>
    <w:rsid w:val="006B06A2"/>
    <w:rsid w:val="006B0B28"/>
    <w:rsid w:val="006B38CD"/>
    <w:rsid w:val="006B5B80"/>
    <w:rsid w:val="006B6C65"/>
    <w:rsid w:val="006C1715"/>
    <w:rsid w:val="006C1B9A"/>
    <w:rsid w:val="006C27A5"/>
    <w:rsid w:val="006C2A0C"/>
    <w:rsid w:val="006C5490"/>
    <w:rsid w:val="006C58DE"/>
    <w:rsid w:val="006C5FA1"/>
    <w:rsid w:val="006C6F55"/>
    <w:rsid w:val="006C7819"/>
    <w:rsid w:val="006D0107"/>
    <w:rsid w:val="006D0B1F"/>
    <w:rsid w:val="006D0FCA"/>
    <w:rsid w:val="006D1058"/>
    <w:rsid w:val="006D3599"/>
    <w:rsid w:val="006D4569"/>
    <w:rsid w:val="006D4C19"/>
    <w:rsid w:val="006D4F30"/>
    <w:rsid w:val="006D68A0"/>
    <w:rsid w:val="006D72E1"/>
    <w:rsid w:val="006D7691"/>
    <w:rsid w:val="006E02C5"/>
    <w:rsid w:val="006E1A21"/>
    <w:rsid w:val="006E3059"/>
    <w:rsid w:val="006E3921"/>
    <w:rsid w:val="006E3A23"/>
    <w:rsid w:val="006E450E"/>
    <w:rsid w:val="006E5336"/>
    <w:rsid w:val="006E66F2"/>
    <w:rsid w:val="006F14DA"/>
    <w:rsid w:val="006F2116"/>
    <w:rsid w:val="006F49A7"/>
    <w:rsid w:val="006F5B89"/>
    <w:rsid w:val="006F6272"/>
    <w:rsid w:val="00702D56"/>
    <w:rsid w:val="0070428C"/>
    <w:rsid w:val="007051AD"/>
    <w:rsid w:val="00706A11"/>
    <w:rsid w:val="00707947"/>
    <w:rsid w:val="00707D18"/>
    <w:rsid w:val="00710C22"/>
    <w:rsid w:val="00712E92"/>
    <w:rsid w:val="007162FD"/>
    <w:rsid w:val="00717853"/>
    <w:rsid w:val="00720CF9"/>
    <w:rsid w:val="00721613"/>
    <w:rsid w:val="00721D4E"/>
    <w:rsid w:val="00724FD6"/>
    <w:rsid w:val="00725CFD"/>
    <w:rsid w:val="007262ED"/>
    <w:rsid w:val="00726EB8"/>
    <w:rsid w:val="0072755B"/>
    <w:rsid w:val="0072760C"/>
    <w:rsid w:val="00727D77"/>
    <w:rsid w:val="00727E5E"/>
    <w:rsid w:val="0073112B"/>
    <w:rsid w:val="00732B40"/>
    <w:rsid w:val="007338EF"/>
    <w:rsid w:val="0073492B"/>
    <w:rsid w:val="00736D90"/>
    <w:rsid w:val="00737357"/>
    <w:rsid w:val="00741BDC"/>
    <w:rsid w:val="00742065"/>
    <w:rsid w:val="007420ED"/>
    <w:rsid w:val="00743046"/>
    <w:rsid w:val="007444E6"/>
    <w:rsid w:val="00744FC1"/>
    <w:rsid w:val="0074535F"/>
    <w:rsid w:val="0074538D"/>
    <w:rsid w:val="00745D06"/>
    <w:rsid w:val="00750886"/>
    <w:rsid w:val="007528C6"/>
    <w:rsid w:val="007542BD"/>
    <w:rsid w:val="00756F0E"/>
    <w:rsid w:val="007574F2"/>
    <w:rsid w:val="007578A0"/>
    <w:rsid w:val="00761F4C"/>
    <w:rsid w:val="00762E65"/>
    <w:rsid w:val="00763A2A"/>
    <w:rsid w:val="00763C48"/>
    <w:rsid w:val="0076465D"/>
    <w:rsid w:val="007655E0"/>
    <w:rsid w:val="00766F88"/>
    <w:rsid w:val="00767A3E"/>
    <w:rsid w:val="00771688"/>
    <w:rsid w:val="00773081"/>
    <w:rsid w:val="00774E3C"/>
    <w:rsid w:val="00776CB5"/>
    <w:rsid w:val="00776F0D"/>
    <w:rsid w:val="007776E1"/>
    <w:rsid w:val="00780C5F"/>
    <w:rsid w:val="00781013"/>
    <w:rsid w:val="00781CEE"/>
    <w:rsid w:val="0078339D"/>
    <w:rsid w:val="00783958"/>
    <w:rsid w:val="00783E68"/>
    <w:rsid w:val="00784951"/>
    <w:rsid w:val="00784B73"/>
    <w:rsid w:val="00785E53"/>
    <w:rsid w:val="00786DD4"/>
    <w:rsid w:val="00791D26"/>
    <w:rsid w:val="00793874"/>
    <w:rsid w:val="00795188"/>
    <w:rsid w:val="00795681"/>
    <w:rsid w:val="00795A51"/>
    <w:rsid w:val="00795D28"/>
    <w:rsid w:val="007967D7"/>
    <w:rsid w:val="00797464"/>
    <w:rsid w:val="00797A3F"/>
    <w:rsid w:val="007A2F2F"/>
    <w:rsid w:val="007A354E"/>
    <w:rsid w:val="007A4E16"/>
    <w:rsid w:val="007A501C"/>
    <w:rsid w:val="007A6271"/>
    <w:rsid w:val="007A649D"/>
    <w:rsid w:val="007A788E"/>
    <w:rsid w:val="007A7DD5"/>
    <w:rsid w:val="007B1059"/>
    <w:rsid w:val="007B1E30"/>
    <w:rsid w:val="007B2596"/>
    <w:rsid w:val="007B4202"/>
    <w:rsid w:val="007B53A6"/>
    <w:rsid w:val="007B5CBB"/>
    <w:rsid w:val="007B66A4"/>
    <w:rsid w:val="007B7779"/>
    <w:rsid w:val="007B78E5"/>
    <w:rsid w:val="007C0720"/>
    <w:rsid w:val="007C1917"/>
    <w:rsid w:val="007C1CD6"/>
    <w:rsid w:val="007C2515"/>
    <w:rsid w:val="007C2F4F"/>
    <w:rsid w:val="007C3148"/>
    <w:rsid w:val="007C402B"/>
    <w:rsid w:val="007C4035"/>
    <w:rsid w:val="007C71DD"/>
    <w:rsid w:val="007C7400"/>
    <w:rsid w:val="007D0C1C"/>
    <w:rsid w:val="007D11A6"/>
    <w:rsid w:val="007D2BDA"/>
    <w:rsid w:val="007D3952"/>
    <w:rsid w:val="007D5F2B"/>
    <w:rsid w:val="007D7CAF"/>
    <w:rsid w:val="007E0413"/>
    <w:rsid w:val="007E29D6"/>
    <w:rsid w:val="007E4CE9"/>
    <w:rsid w:val="007E647A"/>
    <w:rsid w:val="007E6F81"/>
    <w:rsid w:val="007E7987"/>
    <w:rsid w:val="007E7D92"/>
    <w:rsid w:val="007F0539"/>
    <w:rsid w:val="007F1DF2"/>
    <w:rsid w:val="007F50EA"/>
    <w:rsid w:val="007F62C3"/>
    <w:rsid w:val="007F6DBA"/>
    <w:rsid w:val="007F7255"/>
    <w:rsid w:val="007F7B9D"/>
    <w:rsid w:val="00801540"/>
    <w:rsid w:val="0080169E"/>
    <w:rsid w:val="0080426B"/>
    <w:rsid w:val="0080486D"/>
    <w:rsid w:val="00804BF0"/>
    <w:rsid w:val="0080560F"/>
    <w:rsid w:val="00805E92"/>
    <w:rsid w:val="0081025D"/>
    <w:rsid w:val="008107B7"/>
    <w:rsid w:val="00811E95"/>
    <w:rsid w:val="0081311D"/>
    <w:rsid w:val="008138F0"/>
    <w:rsid w:val="008139D9"/>
    <w:rsid w:val="00813D49"/>
    <w:rsid w:val="008142C8"/>
    <w:rsid w:val="008143F4"/>
    <w:rsid w:val="00814452"/>
    <w:rsid w:val="00814F9A"/>
    <w:rsid w:val="0081690D"/>
    <w:rsid w:val="00817041"/>
    <w:rsid w:val="00820987"/>
    <w:rsid w:val="0082173D"/>
    <w:rsid w:val="00822C29"/>
    <w:rsid w:val="008237C0"/>
    <w:rsid w:val="008247B1"/>
    <w:rsid w:val="00826576"/>
    <w:rsid w:val="0082657F"/>
    <w:rsid w:val="00826A63"/>
    <w:rsid w:val="008278E0"/>
    <w:rsid w:val="00830CE3"/>
    <w:rsid w:val="00831694"/>
    <w:rsid w:val="00831C8E"/>
    <w:rsid w:val="0083292E"/>
    <w:rsid w:val="0083346B"/>
    <w:rsid w:val="00834B99"/>
    <w:rsid w:val="00837C39"/>
    <w:rsid w:val="00841282"/>
    <w:rsid w:val="008412CD"/>
    <w:rsid w:val="008441AA"/>
    <w:rsid w:val="00844C96"/>
    <w:rsid w:val="008452D8"/>
    <w:rsid w:val="00850865"/>
    <w:rsid w:val="00851293"/>
    <w:rsid w:val="008518F8"/>
    <w:rsid w:val="008519B1"/>
    <w:rsid w:val="00851D57"/>
    <w:rsid w:val="008529AE"/>
    <w:rsid w:val="0085355B"/>
    <w:rsid w:val="008538AD"/>
    <w:rsid w:val="00853FE5"/>
    <w:rsid w:val="008548FE"/>
    <w:rsid w:val="00854B45"/>
    <w:rsid w:val="008550E0"/>
    <w:rsid w:val="008552C7"/>
    <w:rsid w:val="008568C2"/>
    <w:rsid w:val="008600AD"/>
    <w:rsid w:val="00860D54"/>
    <w:rsid w:val="00862E12"/>
    <w:rsid w:val="008669D0"/>
    <w:rsid w:val="00866E01"/>
    <w:rsid w:val="00867F70"/>
    <w:rsid w:val="008703F0"/>
    <w:rsid w:val="00870E2F"/>
    <w:rsid w:val="00874239"/>
    <w:rsid w:val="00874D8C"/>
    <w:rsid w:val="00874FAB"/>
    <w:rsid w:val="008759EB"/>
    <w:rsid w:val="00876AA3"/>
    <w:rsid w:val="00877113"/>
    <w:rsid w:val="0088093E"/>
    <w:rsid w:val="0088115C"/>
    <w:rsid w:val="00882327"/>
    <w:rsid w:val="008828EC"/>
    <w:rsid w:val="0088381F"/>
    <w:rsid w:val="00887353"/>
    <w:rsid w:val="008901A5"/>
    <w:rsid w:val="00890DE1"/>
    <w:rsid w:val="0089102F"/>
    <w:rsid w:val="00891821"/>
    <w:rsid w:val="008920B1"/>
    <w:rsid w:val="0089494B"/>
    <w:rsid w:val="00895395"/>
    <w:rsid w:val="00895E5A"/>
    <w:rsid w:val="008A0572"/>
    <w:rsid w:val="008A067F"/>
    <w:rsid w:val="008A075D"/>
    <w:rsid w:val="008A2554"/>
    <w:rsid w:val="008A2EF9"/>
    <w:rsid w:val="008A4910"/>
    <w:rsid w:val="008A60D9"/>
    <w:rsid w:val="008A6A24"/>
    <w:rsid w:val="008B10D4"/>
    <w:rsid w:val="008B1186"/>
    <w:rsid w:val="008B136F"/>
    <w:rsid w:val="008B3395"/>
    <w:rsid w:val="008B3445"/>
    <w:rsid w:val="008B3F8C"/>
    <w:rsid w:val="008B43DD"/>
    <w:rsid w:val="008B667A"/>
    <w:rsid w:val="008C0BF1"/>
    <w:rsid w:val="008C0F21"/>
    <w:rsid w:val="008C18D9"/>
    <w:rsid w:val="008C2D37"/>
    <w:rsid w:val="008C4161"/>
    <w:rsid w:val="008C4CA3"/>
    <w:rsid w:val="008C6CDC"/>
    <w:rsid w:val="008C6D87"/>
    <w:rsid w:val="008C77A3"/>
    <w:rsid w:val="008C7838"/>
    <w:rsid w:val="008D04D8"/>
    <w:rsid w:val="008D0724"/>
    <w:rsid w:val="008D0833"/>
    <w:rsid w:val="008D140D"/>
    <w:rsid w:val="008D215F"/>
    <w:rsid w:val="008D2441"/>
    <w:rsid w:val="008D3260"/>
    <w:rsid w:val="008D4009"/>
    <w:rsid w:val="008D41D2"/>
    <w:rsid w:val="008D50A3"/>
    <w:rsid w:val="008D5257"/>
    <w:rsid w:val="008D64B8"/>
    <w:rsid w:val="008E1FC2"/>
    <w:rsid w:val="008E2226"/>
    <w:rsid w:val="008E26AF"/>
    <w:rsid w:val="008E4A6A"/>
    <w:rsid w:val="008E688C"/>
    <w:rsid w:val="008F0F4E"/>
    <w:rsid w:val="008F1155"/>
    <w:rsid w:val="008F1E64"/>
    <w:rsid w:val="008F2101"/>
    <w:rsid w:val="008F2125"/>
    <w:rsid w:val="008F2410"/>
    <w:rsid w:val="008F4704"/>
    <w:rsid w:val="008F557C"/>
    <w:rsid w:val="008F57A0"/>
    <w:rsid w:val="008F582A"/>
    <w:rsid w:val="008F59E1"/>
    <w:rsid w:val="008F6CCB"/>
    <w:rsid w:val="008F6EA5"/>
    <w:rsid w:val="008F7FAA"/>
    <w:rsid w:val="00900529"/>
    <w:rsid w:val="00901A31"/>
    <w:rsid w:val="00903438"/>
    <w:rsid w:val="00903709"/>
    <w:rsid w:val="00905CCB"/>
    <w:rsid w:val="00905FA2"/>
    <w:rsid w:val="00911365"/>
    <w:rsid w:val="00913E0D"/>
    <w:rsid w:val="00916E55"/>
    <w:rsid w:val="00921A15"/>
    <w:rsid w:val="00921C9B"/>
    <w:rsid w:val="00921D26"/>
    <w:rsid w:val="00923606"/>
    <w:rsid w:val="00925BE2"/>
    <w:rsid w:val="00926272"/>
    <w:rsid w:val="009275E3"/>
    <w:rsid w:val="00930255"/>
    <w:rsid w:val="00930834"/>
    <w:rsid w:val="00931090"/>
    <w:rsid w:val="00931D2B"/>
    <w:rsid w:val="009331BD"/>
    <w:rsid w:val="0093354D"/>
    <w:rsid w:val="009349A0"/>
    <w:rsid w:val="00935CE0"/>
    <w:rsid w:val="00936699"/>
    <w:rsid w:val="009378B9"/>
    <w:rsid w:val="00945479"/>
    <w:rsid w:val="00946AFA"/>
    <w:rsid w:val="00946EB3"/>
    <w:rsid w:val="009471D0"/>
    <w:rsid w:val="009473FD"/>
    <w:rsid w:val="00950E9B"/>
    <w:rsid w:val="00952264"/>
    <w:rsid w:val="0095356B"/>
    <w:rsid w:val="00953596"/>
    <w:rsid w:val="0095443A"/>
    <w:rsid w:val="00954839"/>
    <w:rsid w:val="0095638C"/>
    <w:rsid w:val="00956E2C"/>
    <w:rsid w:val="00957BE8"/>
    <w:rsid w:val="00960E3F"/>
    <w:rsid w:val="009617BA"/>
    <w:rsid w:val="00961905"/>
    <w:rsid w:val="0096286C"/>
    <w:rsid w:val="009628C5"/>
    <w:rsid w:val="009629F4"/>
    <w:rsid w:val="00962DD4"/>
    <w:rsid w:val="009659FA"/>
    <w:rsid w:val="0096627E"/>
    <w:rsid w:val="00966A50"/>
    <w:rsid w:val="00966FE1"/>
    <w:rsid w:val="00967220"/>
    <w:rsid w:val="009704DF"/>
    <w:rsid w:val="00970555"/>
    <w:rsid w:val="00971051"/>
    <w:rsid w:val="0097759D"/>
    <w:rsid w:val="0098260B"/>
    <w:rsid w:val="009832FE"/>
    <w:rsid w:val="00986F50"/>
    <w:rsid w:val="009908B8"/>
    <w:rsid w:val="00990992"/>
    <w:rsid w:val="00991470"/>
    <w:rsid w:val="00991FAA"/>
    <w:rsid w:val="009949BC"/>
    <w:rsid w:val="00994F70"/>
    <w:rsid w:val="00997B11"/>
    <w:rsid w:val="00997B97"/>
    <w:rsid w:val="009A0CD4"/>
    <w:rsid w:val="009A2641"/>
    <w:rsid w:val="009A3079"/>
    <w:rsid w:val="009A324E"/>
    <w:rsid w:val="009A3C9C"/>
    <w:rsid w:val="009A4858"/>
    <w:rsid w:val="009A4AF9"/>
    <w:rsid w:val="009A67CC"/>
    <w:rsid w:val="009A7846"/>
    <w:rsid w:val="009A7944"/>
    <w:rsid w:val="009B072C"/>
    <w:rsid w:val="009B09AE"/>
    <w:rsid w:val="009B0CEC"/>
    <w:rsid w:val="009B2901"/>
    <w:rsid w:val="009B77FA"/>
    <w:rsid w:val="009C0215"/>
    <w:rsid w:val="009C0902"/>
    <w:rsid w:val="009C0AF7"/>
    <w:rsid w:val="009C113F"/>
    <w:rsid w:val="009C1BF1"/>
    <w:rsid w:val="009C1F66"/>
    <w:rsid w:val="009C278B"/>
    <w:rsid w:val="009C2875"/>
    <w:rsid w:val="009C33D3"/>
    <w:rsid w:val="009C3772"/>
    <w:rsid w:val="009C5403"/>
    <w:rsid w:val="009D3D10"/>
    <w:rsid w:val="009D427B"/>
    <w:rsid w:val="009D4A93"/>
    <w:rsid w:val="009D646F"/>
    <w:rsid w:val="009D7963"/>
    <w:rsid w:val="009E0D51"/>
    <w:rsid w:val="009E1034"/>
    <w:rsid w:val="009E1063"/>
    <w:rsid w:val="009E3481"/>
    <w:rsid w:val="009E65AD"/>
    <w:rsid w:val="009E7174"/>
    <w:rsid w:val="009E73A0"/>
    <w:rsid w:val="009E7BA6"/>
    <w:rsid w:val="009E7C67"/>
    <w:rsid w:val="009F0A1F"/>
    <w:rsid w:val="009F0BAC"/>
    <w:rsid w:val="009F18B8"/>
    <w:rsid w:val="009F20D5"/>
    <w:rsid w:val="009F23BF"/>
    <w:rsid w:val="009F25BD"/>
    <w:rsid w:val="009F3CD0"/>
    <w:rsid w:val="009F41E8"/>
    <w:rsid w:val="009F4D51"/>
    <w:rsid w:val="009F544C"/>
    <w:rsid w:val="009F7F0D"/>
    <w:rsid w:val="00A00880"/>
    <w:rsid w:val="00A05F5F"/>
    <w:rsid w:val="00A06B80"/>
    <w:rsid w:val="00A11CD5"/>
    <w:rsid w:val="00A12B13"/>
    <w:rsid w:val="00A13090"/>
    <w:rsid w:val="00A15D6F"/>
    <w:rsid w:val="00A16718"/>
    <w:rsid w:val="00A21345"/>
    <w:rsid w:val="00A215A2"/>
    <w:rsid w:val="00A21BF3"/>
    <w:rsid w:val="00A226FF"/>
    <w:rsid w:val="00A2325D"/>
    <w:rsid w:val="00A244FD"/>
    <w:rsid w:val="00A250D0"/>
    <w:rsid w:val="00A2642E"/>
    <w:rsid w:val="00A26EF5"/>
    <w:rsid w:val="00A26F47"/>
    <w:rsid w:val="00A270A4"/>
    <w:rsid w:val="00A27B2C"/>
    <w:rsid w:val="00A30C9D"/>
    <w:rsid w:val="00A319D2"/>
    <w:rsid w:val="00A32DA8"/>
    <w:rsid w:val="00A33CA8"/>
    <w:rsid w:val="00A34213"/>
    <w:rsid w:val="00A351E8"/>
    <w:rsid w:val="00A3696A"/>
    <w:rsid w:val="00A36D1B"/>
    <w:rsid w:val="00A375B5"/>
    <w:rsid w:val="00A37ADD"/>
    <w:rsid w:val="00A40986"/>
    <w:rsid w:val="00A4226D"/>
    <w:rsid w:val="00A4478D"/>
    <w:rsid w:val="00A44A56"/>
    <w:rsid w:val="00A44CF1"/>
    <w:rsid w:val="00A47223"/>
    <w:rsid w:val="00A47AFD"/>
    <w:rsid w:val="00A50E73"/>
    <w:rsid w:val="00A50EBB"/>
    <w:rsid w:val="00A5120F"/>
    <w:rsid w:val="00A5141D"/>
    <w:rsid w:val="00A51875"/>
    <w:rsid w:val="00A53451"/>
    <w:rsid w:val="00A53969"/>
    <w:rsid w:val="00A53E29"/>
    <w:rsid w:val="00A54810"/>
    <w:rsid w:val="00A54ECC"/>
    <w:rsid w:val="00A5546F"/>
    <w:rsid w:val="00A564E5"/>
    <w:rsid w:val="00A6008E"/>
    <w:rsid w:val="00A607B6"/>
    <w:rsid w:val="00A62243"/>
    <w:rsid w:val="00A637B3"/>
    <w:rsid w:val="00A64666"/>
    <w:rsid w:val="00A64965"/>
    <w:rsid w:val="00A64BC3"/>
    <w:rsid w:val="00A65C55"/>
    <w:rsid w:val="00A66BE8"/>
    <w:rsid w:val="00A70A26"/>
    <w:rsid w:val="00A717BF"/>
    <w:rsid w:val="00A719F5"/>
    <w:rsid w:val="00A71B61"/>
    <w:rsid w:val="00A71C82"/>
    <w:rsid w:val="00A72076"/>
    <w:rsid w:val="00A722C6"/>
    <w:rsid w:val="00A725F2"/>
    <w:rsid w:val="00A73C1F"/>
    <w:rsid w:val="00A7427F"/>
    <w:rsid w:val="00A743EB"/>
    <w:rsid w:val="00A74717"/>
    <w:rsid w:val="00A747F5"/>
    <w:rsid w:val="00A75029"/>
    <w:rsid w:val="00A7506B"/>
    <w:rsid w:val="00A75B35"/>
    <w:rsid w:val="00A75D92"/>
    <w:rsid w:val="00A76137"/>
    <w:rsid w:val="00A76186"/>
    <w:rsid w:val="00A76A50"/>
    <w:rsid w:val="00A77347"/>
    <w:rsid w:val="00A802F1"/>
    <w:rsid w:val="00A825A1"/>
    <w:rsid w:val="00A82A72"/>
    <w:rsid w:val="00A82BC5"/>
    <w:rsid w:val="00A91119"/>
    <w:rsid w:val="00A914DA"/>
    <w:rsid w:val="00A9172D"/>
    <w:rsid w:val="00A92C42"/>
    <w:rsid w:val="00A93940"/>
    <w:rsid w:val="00A979D4"/>
    <w:rsid w:val="00AA2C71"/>
    <w:rsid w:val="00AA4C3A"/>
    <w:rsid w:val="00AA715C"/>
    <w:rsid w:val="00AB2482"/>
    <w:rsid w:val="00AB2516"/>
    <w:rsid w:val="00AB3832"/>
    <w:rsid w:val="00AB438D"/>
    <w:rsid w:val="00AB4605"/>
    <w:rsid w:val="00AB4EA8"/>
    <w:rsid w:val="00AC0160"/>
    <w:rsid w:val="00AC2968"/>
    <w:rsid w:val="00AC2EEE"/>
    <w:rsid w:val="00AC31BE"/>
    <w:rsid w:val="00AC3836"/>
    <w:rsid w:val="00AD0BC6"/>
    <w:rsid w:val="00AD0DDB"/>
    <w:rsid w:val="00AD253E"/>
    <w:rsid w:val="00AD291A"/>
    <w:rsid w:val="00AD4E9A"/>
    <w:rsid w:val="00AE021D"/>
    <w:rsid w:val="00AE0553"/>
    <w:rsid w:val="00AE0942"/>
    <w:rsid w:val="00AE0C4E"/>
    <w:rsid w:val="00AE0D1B"/>
    <w:rsid w:val="00AE1125"/>
    <w:rsid w:val="00AE1FFC"/>
    <w:rsid w:val="00AE2744"/>
    <w:rsid w:val="00AE3681"/>
    <w:rsid w:val="00AE7367"/>
    <w:rsid w:val="00AF0682"/>
    <w:rsid w:val="00AF164A"/>
    <w:rsid w:val="00AF1E64"/>
    <w:rsid w:val="00AF3018"/>
    <w:rsid w:val="00AF3068"/>
    <w:rsid w:val="00AF38A3"/>
    <w:rsid w:val="00AF4CAD"/>
    <w:rsid w:val="00AF6C08"/>
    <w:rsid w:val="00AF6FD0"/>
    <w:rsid w:val="00AF7AC8"/>
    <w:rsid w:val="00B01920"/>
    <w:rsid w:val="00B02BFF"/>
    <w:rsid w:val="00B05B24"/>
    <w:rsid w:val="00B07EFC"/>
    <w:rsid w:val="00B146B5"/>
    <w:rsid w:val="00B167B8"/>
    <w:rsid w:val="00B16D25"/>
    <w:rsid w:val="00B21B0F"/>
    <w:rsid w:val="00B22D41"/>
    <w:rsid w:val="00B2485C"/>
    <w:rsid w:val="00B274AF"/>
    <w:rsid w:val="00B30060"/>
    <w:rsid w:val="00B30B5C"/>
    <w:rsid w:val="00B34143"/>
    <w:rsid w:val="00B35848"/>
    <w:rsid w:val="00B36DE1"/>
    <w:rsid w:val="00B401E8"/>
    <w:rsid w:val="00B426B9"/>
    <w:rsid w:val="00B44D5A"/>
    <w:rsid w:val="00B45766"/>
    <w:rsid w:val="00B46474"/>
    <w:rsid w:val="00B465B3"/>
    <w:rsid w:val="00B46724"/>
    <w:rsid w:val="00B46A82"/>
    <w:rsid w:val="00B500AE"/>
    <w:rsid w:val="00B51ACE"/>
    <w:rsid w:val="00B51BE7"/>
    <w:rsid w:val="00B51FB7"/>
    <w:rsid w:val="00B528AC"/>
    <w:rsid w:val="00B569D4"/>
    <w:rsid w:val="00B57DF5"/>
    <w:rsid w:val="00B60A08"/>
    <w:rsid w:val="00B60D7B"/>
    <w:rsid w:val="00B60FAE"/>
    <w:rsid w:val="00B6164C"/>
    <w:rsid w:val="00B62B11"/>
    <w:rsid w:val="00B64A77"/>
    <w:rsid w:val="00B66AF3"/>
    <w:rsid w:val="00B73FDB"/>
    <w:rsid w:val="00B74881"/>
    <w:rsid w:val="00B74F48"/>
    <w:rsid w:val="00B7643D"/>
    <w:rsid w:val="00B77985"/>
    <w:rsid w:val="00B8040C"/>
    <w:rsid w:val="00B8440D"/>
    <w:rsid w:val="00B846C0"/>
    <w:rsid w:val="00B914BF"/>
    <w:rsid w:val="00B920CD"/>
    <w:rsid w:val="00B9349E"/>
    <w:rsid w:val="00B94A92"/>
    <w:rsid w:val="00B96B53"/>
    <w:rsid w:val="00BA00D3"/>
    <w:rsid w:val="00BA16B9"/>
    <w:rsid w:val="00BA2AD3"/>
    <w:rsid w:val="00BA5E8E"/>
    <w:rsid w:val="00BA61C6"/>
    <w:rsid w:val="00BA66B7"/>
    <w:rsid w:val="00BA727E"/>
    <w:rsid w:val="00BA7301"/>
    <w:rsid w:val="00BA7C4B"/>
    <w:rsid w:val="00BB1531"/>
    <w:rsid w:val="00BB1EE3"/>
    <w:rsid w:val="00BB28AE"/>
    <w:rsid w:val="00BB2E41"/>
    <w:rsid w:val="00BB2F89"/>
    <w:rsid w:val="00BB36BD"/>
    <w:rsid w:val="00BB3DAA"/>
    <w:rsid w:val="00BB6176"/>
    <w:rsid w:val="00BB7026"/>
    <w:rsid w:val="00BC09D8"/>
    <w:rsid w:val="00BC0EC7"/>
    <w:rsid w:val="00BC116B"/>
    <w:rsid w:val="00BC1986"/>
    <w:rsid w:val="00BC2A8B"/>
    <w:rsid w:val="00BC5424"/>
    <w:rsid w:val="00BC6FF0"/>
    <w:rsid w:val="00BD112C"/>
    <w:rsid w:val="00BD1727"/>
    <w:rsid w:val="00BD1990"/>
    <w:rsid w:val="00BD1E5C"/>
    <w:rsid w:val="00BD37CC"/>
    <w:rsid w:val="00BD74D8"/>
    <w:rsid w:val="00BE0AEA"/>
    <w:rsid w:val="00BE1615"/>
    <w:rsid w:val="00BE1FB1"/>
    <w:rsid w:val="00BE2DA1"/>
    <w:rsid w:val="00BE3BFB"/>
    <w:rsid w:val="00BE4552"/>
    <w:rsid w:val="00BE55A0"/>
    <w:rsid w:val="00BE7307"/>
    <w:rsid w:val="00BE74F7"/>
    <w:rsid w:val="00BE77A0"/>
    <w:rsid w:val="00BF4602"/>
    <w:rsid w:val="00BF5006"/>
    <w:rsid w:val="00BF5327"/>
    <w:rsid w:val="00BF5B1F"/>
    <w:rsid w:val="00BF5E7D"/>
    <w:rsid w:val="00BF7593"/>
    <w:rsid w:val="00BF7E9D"/>
    <w:rsid w:val="00C014B4"/>
    <w:rsid w:val="00C041B8"/>
    <w:rsid w:val="00C06D68"/>
    <w:rsid w:val="00C07502"/>
    <w:rsid w:val="00C10128"/>
    <w:rsid w:val="00C11C30"/>
    <w:rsid w:val="00C125C1"/>
    <w:rsid w:val="00C132C8"/>
    <w:rsid w:val="00C16706"/>
    <w:rsid w:val="00C16CD8"/>
    <w:rsid w:val="00C17865"/>
    <w:rsid w:val="00C22092"/>
    <w:rsid w:val="00C26406"/>
    <w:rsid w:val="00C26FE1"/>
    <w:rsid w:val="00C27DAB"/>
    <w:rsid w:val="00C30EDB"/>
    <w:rsid w:val="00C316D6"/>
    <w:rsid w:val="00C319A5"/>
    <w:rsid w:val="00C33AFB"/>
    <w:rsid w:val="00C3575E"/>
    <w:rsid w:val="00C35FD5"/>
    <w:rsid w:val="00C369D3"/>
    <w:rsid w:val="00C379E4"/>
    <w:rsid w:val="00C37E1F"/>
    <w:rsid w:val="00C37F1B"/>
    <w:rsid w:val="00C4093E"/>
    <w:rsid w:val="00C40E06"/>
    <w:rsid w:val="00C42151"/>
    <w:rsid w:val="00C44969"/>
    <w:rsid w:val="00C45302"/>
    <w:rsid w:val="00C461DB"/>
    <w:rsid w:val="00C46B5E"/>
    <w:rsid w:val="00C472AF"/>
    <w:rsid w:val="00C501D2"/>
    <w:rsid w:val="00C53787"/>
    <w:rsid w:val="00C56E2B"/>
    <w:rsid w:val="00C61A1B"/>
    <w:rsid w:val="00C63515"/>
    <w:rsid w:val="00C6405D"/>
    <w:rsid w:val="00C640A9"/>
    <w:rsid w:val="00C64EAC"/>
    <w:rsid w:val="00C652C7"/>
    <w:rsid w:val="00C704EA"/>
    <w:rsid w:val="00C70761"/>
    <w:rsid w:val="00C7179B"/>
    <w:rsid w:val="00C718A4"/>
    <w:rsid w:val="00C71AD8"/>
    <w:rsid w:val="00C72967"/>
    <w:rsid w:val="00C761F1"/>
    <w:rsid w:val="00C7633F"/>
    <w:rsid w:val="00C768AC"/>
    <w:rsid w:val="00C76ABE"/>
    <w:rsid w:val="00C76CD8"/>
    <w:rsid w:val="00C77305"/>
    <w:rsid w:val="00C8318D"/>
    <w:rsid w:val="00C83328"/>
    <w:rsid w:val="00C839D0"/>
    <w:rsid w:val="00C84144"/>
    <w:rsid w:val="00C87608"/>
    <w:rsid w:val="00C87B57"/>
    <w:rsid w:val="00C933ED"/>
    <w:rsid w:val="00C937F6"/>
    <w:rsid w:val="00C93BA3"/>
    <w:rsid w:val="00C93C8A"/>
    <w:rsid w:val="00C95D89"/>
    <w:rsid w:val="00C95ECD"/>
    <w:rsid w:val="00C9745E"/>
    <w:rsid w:val="00C97727"/>
    <w:rsid w:val="00C977F8"/>
    <w:rsid w:val="00CA0177"/>
    <w:rsid w:val="00CA2271"/>
    <w:rsid w:val="00CA29CD"/>
    <w:rsid w:val="00CA3F85"/>
    <w:rsid w:val="00CA4980"/>
    <w:rsid w:val="00CA4D49"/>
    <w:rsid w:val="00CA4D71"/>
    <w:rsid w:val="00CA5D0C"/>
    <w:rsid w:val="00CA646D"/>
    <w:rsid w:val="00CA69F1"/>
    <w:rsid w:val="00CA7FC2"/>
    <w:rsid w:val="00CB1340"/>
    <w:rsid w:val="00CB1AEC"/>
    <w:rsid w:val="00CB3554"/>
    <w:rsid w:val="00CB438E"/>
    <w:rsid w:val="00CB5A6A"/>
    <w:rsid w:val="00CB787A"/>
    <w:rsid w:val="00CC00D7"/>
    <w:rsid w:val="00CC14A1"/>
    <w:rsid w:val="00CC288F"/>
    <w:rsid w:val="00CC3AF0"/>
    <w:rsid w:val="00CC4FC8"/>
    <w:rsid w:val="00CC6301"/>
    <w:rsid w:val="00CC6357"/>
    <w:rsid w:val="00CC6581"/>
    <w:rsid w:val="00CC665B"/>
    <w:rsid w:val="00CC7191"/>
    <w:rsid w:val="00CD5D92"/>
    <w:rsid w:val="00CD67E1"/>
    <w:rsid w:val="00CD7ED7"/>
    <w:rsid w:val="00CE24B5"/>
    <w:rsid w:val="00CE2BF4"/>
    <w:rsid w:val="00CE4AB8"/>
    <w:rsid w:val="00CE51F4"/>
    <w:rsid w:val="00CE65A5"/>
    <w:rsid w:val="00CE6AF1"/>
    <w:rsid w:val="00CE6EBF"/>
    <w:rsid w:val="00CE747B"/>
    <w:rsid w:val="00CF1657"/>
    <w:rsid w:val="00CF1879"/>
    <w:rsid w:val="00CF1AAA"/>
    <w:rsid w:val="00CF3528"/>
    <w:rsid w:val="00CF60BD"/>
    <w:rsid w:val="00D04D92"/>
    <w:rsid w:val="00D059AE"/>
    <w:rsid w:val="00D06712"/>
    <w:rsid w:val="00D11C50"/>
    <w:rsid w:val="00D12F6E"/>
    <w:rsid w:val="00D13DF4"/>
    <w:rsid w:val="00D202A4"/>
    <w:rsid w:val="00D20964"/>
    <w:rsid w:val="00D21CA4"/>
    <w:rsid w:val="00D2238D"/>
    <w:rsid w:val="00D226F4"/>
    <w:rsid w:val="00D2296F"/>
    <w:rsid w:val="00D232A3"/>
    <w:rsid w:val="00D240C0"/>
    <w:rsid w:val="00D26BB3"/>
    <w:rsid w:val="00D304EE"/>
    <w:rsid w:val="00D31375"/>
    <w:rsid w:val="00D31D25"/>
    <w:rsid w:val="00D34DDC"/>
    <w:rsid w:val="00D36D09"/>
    <w:rsid w:val="00D37499"/>
    <w:rsid w:val="00D37655"/>
    <w:rsid w:val="00D42969"/>
    <w:rsid w:val="00D43433"/>
    <w:rsid w:val="00D45573"/>
    <w:rsid w:val="00D47222"/>
    <w:rsid w:val="00D47D5B"/>
    <w:rsid w:val="00D5035C"/>
    <w:rsid w:val="00D51563"/>
    <w:rsid w:val="00D51B15"/>
    <w:rsid w:val="00D528C3"/>
    <w:rsid w:val="00D5328A"/>
    <w:rsid w:val="00D5368E"/>
    <w:rsid w:val="00D54372"/>
    <w:rsid w:val="00D55DF5"/>
    <w:rsid w:val="00D55E46"/>
    <w:rsid w:val="00D56442"/>
    <w:rsid w:val="00D572F3"/>
    <w:rsid w:val="00D602D5"/>
    <w:rsid w:val="00D6097B"/>
    <w:rsid w:val="00D653A6"/>
    <w:rsid w:val="00D66642"/>
    <w:rsid w:val="00D666E2"/>
    <w:rsid w:val="00D667AE"/>
    <w:rsid w:val="00D66B99"/>
    <w:rsid w:val="00D66F19"/>
    <w:rsid w:val="00D67CAA"/>
    <w:rsid w:val="00D708EE"/>
    <w:rsid w:val="00D711E9"/>
    <w:rsid w:val="00D71A6D"/>
    <w:rsid w:val="00D71CC4"/>
    <w:rsid w:val="00D71F41"/>
    <w:rsid w:val="00D72282"/>
    <w:rsid w:val="00D724E1"/>
    <w:rsid w:val="00D74471"/>
    <w:rsid w:val="00D800D7"/>
    <w:rsid w:val="00D802FA"/>
    <w:rsid w:val="00D80C3D"/>
    <w:rsid w:val="00D81E36"/>
    <w:rsid w:val="00D8216B"/>
    <w:rsid w:val="00D8253A"/>
    <w:rsid w:val="00D82DD7"/>
    <w:rsid w:val="00D82ED5"/>
    <w:rsid w:val="00D82FFD"/>
    <w:rsid w:val="00D84000"/>
    <w:rsid w:val="00D84529"/>
    <w:rsid w:val="00D85A4C"/>
    <w:rsid w:val="00D876E4"/>
    <w:rsid w:val="00D877D0"/>
    <w:rsid w:val="00D878FA"/>
    <w:rsid w:val="00D905B2"/>
    <w:rsid w:val="00D90BBF"/>
    <w:rsid w:val="00D91A43"/>
    <w:rsid w:val="00D9285F"/>
    <w:rsid w:val="00D94475"/>
    <w:rsid w:val="00D96097"/>
    <w:rsid w:val="00D961A0"/>
    <w:rsid w:val="00DA1086"/>
    <w:rsid w:val="00DA1644"/>
    <w:rsid w:val="00DA2604"/>
    <w:rsid w:val="00DA260D"/>
    <w:rsid w:val="00DA29B4"/>
    <w:rsid w:val="00DA42C1"/>
    <w:rsid w:val="00DA445E"/>
    <w:rsid w:val="00DA47BF"/>
    <w:rsid w:val="00DA529C"/>
    <w:rsid w:val="00DA5BBB"/>
    <w:rsid w:val="00DA6D7E"/>
    <w:rsid w:val="00DA6FB8"/>
    <w:rsid w:val="00DA7DBC"/>
    <w:rsid w:val="00DB0710"/>
    <w:rsid w:val="00DB14B6"/>
    <w:rsid w:val="00DB15DC"/>
    <w:rsid w:val="00DB38B0"/>
    <w:rsid w:val="00DB396A"/>
    <w:rsid w:val="00DB3B50"/>
    <w:rsid w:val="00DB4265"/>
    <w:rsid w:val="00DB6859"/>
    <w:rsid w:val="00DC0A23"/>
    <w:rsid w:val="00DC209A"/>
    <w:rsid w:val="00DC30FF"/>
    <w:rsid w:val="00DC381E"/>
    <w:rsid w:val="00DC3B9F"/>
    <w:rsid w:val="00DC544D"/>
    <w:rsid w:val="00DC582F"/>
    <w:rsid w:val="00DC73EF"/>
    <w:rsid w:val="00DC7FA5"/>
    <w:rsid w:val="00DD2B60"/>
    <w:rsid w:val="00DD5BE9"/>
    <w:rsid w:val="00DD5C12"/>
    <w:rsid w:val="00DD677C"/>
    <w:rsid w:val="00DE1019"/>
    <w:rsid w:val="00DE24FA"/>
    <w:rsid w:val="00DE262D"/>
    <w:rsid w:val="00DE39A1"/>
    <w:rsid w:val="00DE517D"/>
    <w:rsid w:val="00DE594C"/>
    <w:rsid w:val="00DE71B9"/>
    <w:rsid w:val="00DF0C4C"/>
    <w:rsid w:val="00DF14F1"/>
    <w:rsid w:val="00DF26C2"/>
    <w:rsid w:val="00DF30E5"/>
    <w:rsid w:val="00DF7509"/>
    <w:rsid w:val="00E00029"/>
    <w:rsid w:val="00E00DFC"/>
    <w:rsid w:val="00E0162D"/>
    <w:rsid w:val="00E021A1"/>
    <w:rsid w:val="00E02FBD"/>
    <w:rsid w:val="00E03B61"/>
    <w:rsid w:val="00E069CD"/>
    <w:rsid w:val="00E06C33"/>
    <w:rsid w:val="00E10560"/>
    <w:rsid w:val="00E11C93"/>
    <w:rsid w:val="00E120C0"/>
    <w:rsid w:val="00E12237"/>
    <w:rsid w:val="00E127F9"/>
    <w:rsid w:val="00E1298A"/>
    <w:rsid w:val="00E14EB1"/>
    <w:rsid w:val="00E152B2"/>
    <w:rsid w:val="00E15746"/>
    <w:rsid w:val="00E15BDC"/>
    <w:rsid w:val="00E1674B"/>
    <w:rsid w:val="00E17786"/>
    <w:rsid w:val="00E22A03"/>
    <w:rsid w:val="00E23751"/>
    <w:rsid w:val="00E25A1E"/>
    <w:rsid w:val="00E25A6D"/>
    <w:rsid w:val="00E273CF"/>
    <w:rsid w:val="00E30C06"/>
    <w:rsid w:val="00E31336"/>
    <w:rsid w:val="00E3159D"/>
    <w:rsid w:val="00E318B4"/>
    <w:rsid w:val="00E32491"/>
    <w:rsid w:val="00E3687F"/>
    <w:rsid w:val="00E431B9"/>
    <w:rsid w:val="00E44136"/>
    <w:rsid w:val="00E44174"/>
    <w:rsid w:val="00E44684"/>
    <w:rsid w:val="00E44870"/>
    <w:rsid w:val="00E44D77"/>
    <w:rsid w:val="00E45A1D"/>
    <w:rsid w:val="00E460AC"/>
    <w:rsid w:val="00E52759"/>
    <w:rsid w:val="00E5279E"/>
    <w:rsid w:val="00E53509"/>
    <w:rsid w:val="00E561BF"/>
    <w:rsid w:val="00E56394"/>
    <w:rsid w:val="00E576C2"/>
    <w:rsid w:val="00E57BB4"/>
    <w:rsid w:val="00E622D5"/>
    <w:rsid w:val="00E63019"/>
    <w:rsid w:val="00E6318B"/>
    <w:rsid w:val="00E64175"/>
    <w:rsid w:val="00E64321"/>
    <w:rsid w:val="00E65390"/>
    <w:rsid w:val="00E6575B"/>
    <w:rsid w:val="00E670A0"/>
    <w:rsid w:val="00E67909"/>
    <w:rsid w:val="00E711B3"/>
    <w:rsid w:val="00E7128F"/>
    <w:rsid w:val="00E73F08"/>
    <w:rsid w:val="00E741A3"/>
    <w:rsid w:val="00E75E31"/>
    <w:rsid w:val="00E77DA4"/>
    <w:rsid w:val="00E813B0"/>
    <w:rsid w:val="00E815AA"/>
    <w:rsid w:val="00E8186B"/>
    <w:rsid w:val="00E818B0"/>
    <w:rsid w:val="00E81C40"/>
    <w:rsid w:val="00E82032"/>
    <w:rsid w:val="00E83F57"/>
    <w:rsid w:val="00E8620B"/>
    <w:rsid w:val="00E90D89"/>
    <w:rsid w:val="00E91CB1"/>
    <w:rsid w:val="00E93DB3"/>
    <w:rsid w:val="00E940F1"/>
    <w:rsid w:val="00E94C82"/>
    <w:rsid w:val="00E94FAB"/>
    <w:rsid w:val="00E9504C"/>
    <w:rsid w:val="00E95377"/>
    <w:rsid w:val="00E96CDE"/>
    <w:rsid w:val="00E970D3"/>
    <w:rsid w:val="00E97A2E"/>
    <w:rsid w:val="00EA03C4"/>
    <w:rsid w:val="00EA0CCA"/>
    <w:rsid w:val="00EA260D"/>
    <w:rsid w:val="00EA264A"/>
    <w:rsid w:val="00EA314A"/>
    <w:rsid w:val="00EA41DC"/>
    <w:rsid w:val="00EA44DC"/>
    <w:rsid w:val="00EA555A"/>
    <w:rsid w:val="00EA5CD5"/>
    <w:rsid w:val="00EA74A6"/>
    <w:rsid w:val="00EB025E"/>
    <w:rsid w:val="00EB0EDE"/>
    <w:rsid w:val="00EB0FF6"/>
    <w:rsid w:val="00EB3FCC"/>
    <w:rsid w:val="00EC0B14"/>
    <w:rsid w:val="00EC0B2C"/>
    <w:rsid w:val="00EC1A86"/>
    <w:rsid w:val="00EC20A2"/>
    <w:rsid w:val="00EC3637"/>
    <w:rsid w:val="00EC4113"/>
    <w:rsid w:val="00EC4F85"/>
    <w:rsid w:val="00EC5D36"/>
    <w:rsid w:val="00EC6B7D"/>
    <w:rsid w:val="00ED194F"/>
    <w:rsid w:val="00ED20C9"/>
    <w:rsid w:val="00ED3C49"/>
    <w:rsid w:val="00ED3F76"/>
    <w:rsid w:val="00ED403C"/>
    <w:rsid w:val="00ED4537"/>
    <w:rsid w:val="00ED4673"/>
    <w:rsid w:val="00ED4BD9"/>
    <w:rsid w:val="00ED6F8E"/>
    <w:rsid w:val="00EE2870"/>
    <w:rsid w:val="00EE65C4"/>
    <w:rsid w:val="00EE6DED"/>
    <w:rsid w:val="00EE72B9"/>
    <w:rsid w:val="00EF1A47"/>
    <w:rsid w:val="00EF2FCF"/>
    <w:rsid w:val="00EF3AF9"/>
    <w:rsid w:val="00EF5576"/>
    <w:rsid w:val="00EF7178"/>
    <w:rsid w:val="00F009CE"/>
    <w:rsid w:val="00F00E6F"/>
    <w:rsid w:val="00F01026"/>
    <w:rsid w:val="00F015E7"/>
    <w:rsid w:val="00F017F5"/>
    <w:rsid w:val="00F02A39"/>
    <w:rsid w:val="00F02C8C"/>
    <w:rsid w:val="00F02CD8"/>
    <w:rsid w:val="00F040DC"/>
    <w:rsid w:val="00F05D4F"/>
    <w:rsid w:val="00F07074"/>
    <w:rsid w:val="00F076AF"/>
    <w:rsid w:val="00F11F20"/>
    <w:rsid w:val="00F13396"/>
    <w:rsid w:val="00F133B9"/>
    <w:rsid w:val="00F13413"/>
    <w:rsid w:val="00F15CF2"/>
    <w:rsid w:val="00F16581"/>
    <w:rsid w:val="00F16A06"/>
    <w:rsid w:val="00F17738"/>
    <w:rsid w:val="00F2075B"/>
    <w:rsid w:val="00F21336"/>
    <w:rsid w:val="00F21419"/>
    <w:rsid w:val="00F22134"/>
    <w:rsid w:val="00F234D0"/>
    <w:rsid w:val="00F25709"/>
    <w:rsid w:val="00F27E13"/>
    <w:rsid w:val="00F30B0B"/>
    <w:rsid w:val="00F3125D"/>
    <w:rsid w:val="00F31397"/>
    <w:rsid w:val="00F32823"/>
    <w:rsid w:val="00F32D05"/>
    <w:rsid w:val="00F33F02"/>
    <w:rsid w:val="00F347A4"/>
    <w:rsid w:val="00F41FE3"/>
    <w:rsid w:val="00F42002"/>
    <w:rsid w:val="00F43414"/>
    <w:rsid w:val="00F444F3"/>
    <w:rsid w:val="00F4482F"/>
    <w:rsid w:val="00F4487F"/>
    <w:rsid w:val="00F44985"/>
    <w:rsid w:val="00F44CFB"/>
    <w:rsid w:val="00F46170"/>
    <w:rsid w:val="00F4658F"/>
    <w:rsid w:val="00F47178"/>
    <w:rsid w:val="00F47957"/>
    <w:rsid w:val="00F502DA"/>
    <w:rsid w:val="00F50366"/>
    <w:rsid w:val="00F50F87"/>
    <w:rsid w:val="00F51C6F"/>
    <w:rsid w:val="00F526F5"/>
    <w:rsid w:val="00F52CD6"/>
    <w:rsid w:val="00F52E15"/>
    <w:rsid w:val="00F533DD"/>
    <w:rsid w:val="00F5441D"/>
    <w:rsid w:val="00F547B5"/>
    <w:rsid w:val="00F55607"/>
    <w:rsid w:val="00F55D9B"/>
    <w:rsid w:val="00F564FC"/>
    <w:rsid w:val="00F576F9"/>
    <w:rsid w:val="00F57AC0"/>
    <w:rsid w:val="00F602AB"/>
    <w:rsid w:val="00F62332"/>
    <w:rsid w:val="00F632C0"/>
    <w:rsid w:val="00F65124"/>
    <w:rsid w:val="00F658D5"/>
    <w:rsid w:val="00F663C4"/>
    <w:rsid w:val="00F717A0"/>
    <w:rsid w:val="00F739F6"/>
    <w:rsid w:val="00F741FF"/>
    <w:rsid w:val="00F74497"/>
    <w:rsid w:val="00F750CA"/>
    <w:rsid w:val="00F760C4"/>
    <w:rsid w:val="00F76FEC"/>
    <w:rsid w:val="00F77B74"/>
    <w:rsid w:val="00F81CB9"/>
    <w:rsid w:val="00F81EFB"/>
    <w:rsid w:val="00F823CD"/>
    <w:rsid w:val="00F85506"/>
    <w:rsid w:val="00F87E98"/>
    <w:rsid w:val="00F90549"/>
    <w:rsid w:val="00F915FB"/>
    <w:rsid w:val="00F91C6E"/>
    <w:rsid w:val="00F933BE"/>
    <w:rsid w:val="00F93B1A"/>
    <w:rsid w:val="00F94BE0"/>
    <w:rsid w:val="00F964FE"/>
    <w:rsid w:val="00F968D3"/>
    <w:rsid w:val="00FA0379"/>
    <w:rsid w:val="00FA0487"/>
    <w:rsid w:val="00FA50D1"/>
    <w:rsid w:val="00FA5A7A"/>
    <w:rsid w:val="00FA5BD9"/>
    <w:rsid w:val="00FA6062"/>
    <w:rsid w:val="00FA60A4"/>
    <w:rsid w:val="00FA73B4"/>
    <w:rsid w:val="00FA7B96"/>
    <w:rsid w:val="00FA7F47"/>
    <w:rsid w:val="00FB1068"/>
    <w:rsid w:val="00FB1A21"/>
    <w:rsid w:val="00FB20D2"/>
    <w:rsid w:val="00FC03A9"/>
    <w:rsid w:val="00FC082B"/>
    <w:rsid w:val="00FC275D"/>
    <w:rsid w:val="00FC3EFB"/>
    <w:rsid w:val="00FC40CA"/>
    <w:rsid w:val="00FC57FF"/>
    <w:rsid w:val="00FC7184"/>
    <w:rsid w:val="00FC7371"/>
    <w:rsid w:val="00FD12F3"/>
    <w:rsid w:val="00FD13D7"/>
    <w:rsid w:val="00FD1F30"/>
    <w:rsid w:val="00FD4478"/>
    <w:rsid w:val="00FD497B"/>
    <w:rsid w:val="00FD4FBC"/>
    <w:rsid w:val="00FD6C40"/>
    <w:rsid w:val="00FE13A7"/>
    <w:rsid w:val="00FE328C"/>
    <w:rsid w:val="00FE516B"/>
    <w:rsid w:val="00FE605E"/>
    <w:rsid w:val="00FF00CE"/>
    <w:rsid w:val="00FF1D2E"/>
    <w:rsid w:val="00FF1E3B"/>
    <w:rsid w:val="00FF1F42"/>
    <w:rsid w:val="00FF20CF"/>
    <w:rsid w:val="00FF23A8"/>
    <w:rsid w:val="00FF288A"/>
    <w:rsid w:val="00FF29D4"/>
    <w:rsid w:val="00FF3D06"/>
    <w:rsid w:val="00FF4366"/>
    <w:rsid w:val="00FF69D6"/>
    <w:rsid w:val="00FF7619"/>
    <w:rsid w:val="00FF79D7"/>
    <w:rsid w:val="00FF7AA9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305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7273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172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273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3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3953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C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0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Anweisung - Belege - 2024.02.07</Template>
  <TotalTime>0</TotalTime>
  <Pages>1</Pages>
  <Words>149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und Assistenz</dc:creator>
  <cp:keywords/>
  <dc:description/>
  <cp:lastModifiedBy>Franz Zuber</cp:lastModifiedBy>
  <cp:revision>6</cp:revision>
  <cp:lastPrinted>2024-02-07T08:10:00Z</cp:lastPrinted>
  <dcterms:created xsi:type="dcterms:W3CDTF">2024-02-07T07:47:00Z</dcterms:created>
  <dcterms:modified xsi:type="dcterms:W3CDTF">2024-02-07T11:40:00Z</dcterms:modified>
</cp:coreProperties>
</file>