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Röm.-kath. </w:t>
      </w:r>
      <w:r w:rsidRPr="005F68CD">
        <w:rPr>
          <w:rFonts w:ascii="Arial" w:hAnsi="Arial" w:cs="Arial"/>
          <w:sz w:val="24"/>
          <w:szCs w:val="24"/>
        </w:rPr>
        <w:t>Kirchengemeinde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72559B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Gruppierung: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Erzdiözese Freiburg 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c/o </w:t>
      </w:r>
      <w:r w:rsidRPr="005F68CD">
        <w:rPr>
          <w:rFonts w:ascii="Arial" w:hAnsi="Arial" w:cs="Arial"/>
          <w:sz w:val="24"/>
          <w:szCs w:val="24"/>
        </w:rPr>
        <w:t xml:space="preserve">Verrechnungsstelle </w:t>
      </w:r>
      <w:r>
        <w:rPr>
          <w:rFonts w:ascii="Arial" w:hAnsi="Arial" w:cs="Arial"/>
          <w:sz w:val="24"/>
          <w:szCs w:val="24"/>
        </w:rPr>
        <w:t>Durmersheim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Hauptstr. 145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76448 Durmersheim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tabs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Datum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68CD">
        <w:rPr>
          <w:rFonts w:ascii="Arial" w:hAnsi="Arial" w:cs="Arial"/>
          <w:b/>
          <w:sz w:val="24"/>
          <w:szCs w:val="24"/>
        </w:rPr>
        <w:t xml:space="preserve">Anweisung </w:t>
      </w:r>
      <w:r w:rsidR="00FA16A9">
        <w:rPr>
          <w:rFonts w:ascii="Arial" w:hAnsi="Arial" w:cs="Arial"/>
          <w:b/>
          <w:sz w:val="24"/>
          <w:szCs w:val="24"/>
        </w:rPr>
        <w:t>zur Überweisung von Sonderposten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273E" w:rsidRPr="005F68CD" w:rsidRDefault="00FA16A9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Hiermit weise ich die Überweisung eines Betrages wie folgt an: </w:t>
      </w:r>
    </w:p>
    <w:p w:rsidR="0017273E" w:rsidRDefault="0017273E" w:rsidP="00FA16A9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02EAF" w:rsidRPr="005F68CD" w:rsidRDefault="00FA16A9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Betrag:</w:t>
      </w:r>
      <w:r w:rsidR="00402E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2EAF" w:rsidRPr="005F68C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  <w:maxLength w:val="260"/>
            </w:textInput>
          </w:ffData>
        </w:fldChar>
      </w:r>
      <w:r w:rsidR="00402EAF" w:rsidRPr="005F68CD">
        <w:rPr>
          <w:rFonts w:ascii="Arial" w:hAnsi="Arial" w:cs="Arial"/>
          <w:sz w:val="24"/>
          <w:szCs w:val="24"/>
        </w:rPr>
        <w:instrText xml:space="preserve"> FORMTEXT </w:instrText>
      </w:r>
      <w:r w:rsidR="00402EAF" w:rsidRPr="005F68CD">
        <w:rPr>
          <w:rFonts w:ascii="Arial" w:hAnsi="Arial" w:cs="Arial"/>
          <w:sz w:val="24"/>
          <w:szCs w:val="24"/>
        </w:rPr>
      </w:r>
      <w:r w:rsidR="00402EAF" w:rsidRPr="005F68CD">
        <w:rPr>
          <w:rFonts w:ascii="Arial" w:hAnsi="Arial" w:cs="Arial"/>
          <w:sz w:val="24"/>
          <w:szCs w:val="24"/>
        </w:rPr>
        <w:fldChar w:fldCharType="separate"/>
      </w:r>
      <w:r w:rsidR="00402EAF" w:rsidRPr="005F68CD">
        <w:rPr>
          <w:rFonts w:ascii="Arial" w:hAnsi="Arial" w:cs="Arial"/>
          <w:sz w:val="24"/>
          <w:szCs w:val="24"/>
        </w:rPr>
        <w:t>___________________________</w:t>
      </w:r>
      <w:r w:rsidR="00402EAF" w:rsidRPr="005F68CD">
        <w:rPr>
          <w:rFonts w:ascii="Arial" w:hAnsi="Arial" w:cs="Arial"/>
          <w:sz w:val="24"/>
          <w:szCs w:val="24"/>
        </w:rPr>
        <w:fldChar w:fldCharType="end"/>
      </w:r>
      <w:r w:rsidR="00402EAF" w:rsidRPr="005F68CD">
        <w:rPr>
          <w:rFonts w:ascii="Arial" w:hAnsi="Arial" w:cs="Arial"/>
          <w:sz w:val="24"/>
          <w:szCs w:val="24"/>
        </w:rPr>
        <w:t xml:space="preserve"> €</w:t>
      </w:r>
    </w:p>
    <w:p w:rsidR="00402EAF" w:rsidRDefault="00402EAF" w:rsidP="00FA16A9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FA16A9">
      <w:pPr>
        <w:tabs>
          <w:tab w:val="left" w:pos="2268"/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Verwendungszweck: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17273E" w:rsidRDefault="0017273E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68CD">
        <w:rPr>
          <w:rFonts w:ascii="Arial" w:hAnsi="Arial" w:cs="Arial"/>
          <w:sz w:val="24"/>
          <w:szCs w:val="24"/>
        </w:rPr>
        <w:tab/>
      </w:r>
    </w:p>
    <w:p w:rsidR="00FA16A9" w:rsidRDefault="0017273E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Gruppierung</w:t>
      </w:r>
      <w:r w:rsidR="00FA16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</w:t>
      </w:r>
    </w:p>
    <w:p w:rsidR="0017273E" w:rsidRDefault="0017273E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Einrichtung: </w:t>
      </w:r>
      <w:r w:rsidR="00FA16A9">
        <w:rPr>
          <w:rFonts w:ascii="Arial" w:hAnsi="Arial" w:cs="Arial"/>
          <w:sz w:val="24"/>
          <w:szCs w:val="24"/>
        </w:rPr>
        <w:tab/>
      </w:r>
      <w:r w:rsidR="00FA16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68CD">
        <w:rPr>
          <w:rFonts w:ascii="Arial" w:hAnsi="Arial" w:cs="Arial"/>
          <w:sz w:val="24"/>
          <w:szCs w:val="24"/>
        </w:rPr>
        <w:tab/>
      </w:r>
    </w:p>
    <w:p w:rsidR="0017273E" w:rsidRDefault="0017273E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  <w:r w:rsidRPr="005F68CD">
        <w:rPr>
          <w:rFonts w:ascii="Arial" w:hAnsi="Arial" w:cs="Arial"/>
          <w:sz w:val="24"/>
          <w:szCs w:val="24"/>
        </w:rPr>
        <w:t>Sonderposten: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FA16A9" w:rsidRDefault="00FA16A9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</w:p>
    <w:p w:rsidR="00FA16A9" w:rsidRDefault="00FA16A9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6A9" w:rsidRDefault="00E2081B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Empfänger mit</w:t>
      </w:r>
      <w:r w:rsidR="00FA16A9">
        <w:rPr>
          <w:rFonts w:ascii="Arial" w:hAnsi="Arial" w:cs="Arial"/>
          <w:sz w:val="24"/>
          <w:szCs w:val="24"/>
        </w:rPr>
        <w:tab/>
      </w:r>
      <w:r w:rsidR="00FA16A9">
        <w:rPr>
          <w:rFonts w:ascii="Arial" w:hAnsi="Arial" w:cs="Arial"/>
          <w:sz w:val="24"/>
          <w:szCs w:val="24"/>
        </w:rPr>
        <w:tab/>
      </w:r>
      <w:r w:rsidR="00FA16A9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 w:rsidR="00FA16A9">
        <w:rPr>
          <w:rFonts w:ascii="Arial" w:hAnsi="Arial" w:cs="Arial"/>
          <w:b/>
        </w:rPr>
        <w:instrText xml:space="preserve"> FORMTEXT </w:instrText>
      </w:r>
      <w:r w:rsidR="00FA16A9">
        <w:rPr>
          <w:rFonts w:ascii="Arial" w:hAnsi="Arial" w:cs="Arial"/>
          <w:b/>
        </w:rPr>
      </w:r>
      <w:r w:rsidR="00FA16A9">
        <w:rPr>
          <w:rFonts w:ascii="Arial" w:hAnsi="Arial" w:cs="Arial"/>
          <w:b/>
        </w:rPr>
        <w:fldChar w:fldCharType="separate"/>
      </w:r>
      <w:r w:rsidR="00FA16A9">
        <w:rPr>
          <w:rFonts w:ascii="Arial" w:hAnsi="Arial" w:cs="Arial"/>
          <w:b/>
          <w:noProof/>
        </w:rPr>
        <w:t>___________________________________________________</w:t>
      </w:r>
      <w:r w:rsidR="00FA16A9">
        <w:rPr>
          <w:rFonts w:ascii="Arial" w:hAnsi="Arial" w:cs="Arial"/>
          <w:b/>
        </w:rPr>
        <w:fldChar w:fldCharType="end"/>
      </w:r>
    </w:p>
    <w:p w:rsidR="00E2081B" w:rsidRDefault="00E2081B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A16A9" w:rsidRPr="00E2081B" w:rsidRDefault="00E2081B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GoBack"/>
      <w:bookmarkEnd w:id="4"/>
      <w:r w:rsidRPr="00E2081B">
        <w:rPr>
          <w:rFonts w:ascii="Arial" w:hAnsi="Arial" w:cs="Arial"/>
          <w:sz w:val="24"/>
          <w:szCs w:val="24"/>
        </w:rPr>
        <w:t xml:space="preserve">Adresse: </w:t>
      </w:r>
      <w:r w:rsidRPr="00E2081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E2081B" w:rsidRDefault="00E2081B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2081B" w:rsidRDefault="00E2081B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FA16A9" w:rsidRDefault="00FA16A9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</w:p>
    <w:p w:rsidR="00FA16A9" w:rsidRDefault="00FA16A9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IBAN: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:rsidR="00FA16A9" w:rsidRDefault="00FA16A9" w:rsidP="00FA16A9">
      <w:pPr>
        <w:tabs>
          <w:tab w:val="left" w:pos="1701"/>
          <w:tab w:val="left" w:pos="2268"/>
          <w:tab w:val="left" w:pos="2410"/>
        </w:tabs>
        <w:spacing w:after="0" w:line="240" w:lineRule="auto"/>
        <w:jc w:val="both"/>
        <w:rPr>
          <w:rFonts w:ascii="Arial" w:hAnsi="Arial" w:cs="Arial"/>
          <w:b/>
        </w:rPr>
      </w:pPr>
    </w:p>
    <w:p w:rsidR="0017273E" w:rsidRDefault="0017273E" w:rsidP="00FA16A9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Mit freundlichen Grüßen</w:t>
      </w: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 xml:space="preserve">Anweisungsberechtigte/r </w:t>
      </w: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5F68CD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555" w:rsidRDefault="00970555"/>
    <w:sectPr w:rsidR="00970555" w:rsidSect="00A5519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1B" w:rsidRDefault="00E2081B">
      <w:pPr>
        <w:spacing w:after="0" w:line="240" w:lineRule="auto"/>
      </w:pPr>
      <w:r>
        <w:separator/>
      </w:r>
    </w:p>
  </w:endnote>
  <w:endnote w:type="continuationSeparator" w:id="0">
    <w:p w:rsidR="00E2081B" w:rsidRDefault="00E2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89" w:rsidRDefault="00E2081B">
    <w:pPr>
      <w:pStyle w:val="Fuzeile"/>
    </w:pPr>
  </w:p>
  <w:p w:rsidR="00F11889" w:rsidRDefault="00E208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1B" w:rsidRDefault="00E2081B">
      <w:pPr>
        <w:spacing w:after="0" w:line="240" w:lineRule="auto"/>
      </w:pPr>
      <w:r>
        <w:separator/>
      </w:r>
    </w:p>
  </w:footnote>
  <w:footnote w:type="continuationSeparator" w:id="0">
    <w:p w:rsidR="00E2081B" w:rsidRDefault="00E20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1B"/>
    <w:rsid w:val="000013C4"/>
    <w:rsid w:val="000019AB"/>
    <w:rsid w:val="00001E61"/>
    <w:rsid w:val="00007E1D"/>
    <w:rsid w:val="00010049"/>
    <w:rsid w:val="000105E5"/>
    <w:rsid w:val="00010607"/>
    <w:rsid w:val="00013545"/>
    <w:rsid w:val="00016954"/>
    <w:rsid w:val="00016C8A"/>
    <w:rsid w:val="00016CC7"/>
    <w:rsid w:val="000200DD"/>
    <w:rsid w:val="000213D6"/>
    <w:rsid w:val="000249EF"/>
    <w:rsid w:val="00025286"/>
    <w:rsid w:val="00025E5B"/>
    <w:rsid w:val="0002638F"/>
    <w:rsid w:val="0002727A"/>
    <w:rsid w:val="00027DD6"/>
    <w:rsid w:val="00030C36"/>
    <w:rsid w:val="0003213F"/>
    <w:rsid w:val="00032700"/>
    <w:rsid w:val="00032C6A"/>
    <w:rsid w:val="00032CDD"/>
    <w:rsid w:val="00034572"/>
    <w:rsid w:val="000347AA"/>
    <w:rsid w:val="0003609E"/>
    <w:rsid w:val="00036805"/>
    <w:rsid w:val="000376E8"/>
    <w:rsid w:val="00041694"/>
    <w:rsid w:val="00042D21"/>
    <w:rsid w:val="00043E2C"/>
    <w:rsid w:val="00044D2B"/>
    <w:rsid w:val="00044E1E"/>
    <w:rsid w:val="0005081B"/>
    <w:rsid w:val="00050D4C"/>
    <w:rsid w:val="00051258"/>
    <w:rsid w:val="000521E6"/>
    <w:rsid w:val="0005275D"/>
    <w:rsid w:val="000547B1"/>
    <w:rsid w:val="0005656B"/>
    <w:rsid w:val="00056EE9"/>
    <w:rsid w:val="000612B4"/>
    <w:rsid w:val="00061E3B"/>
    <w:rsid w:val="0006379B"/>
    <w:rsid w:val="00064A84"/>
    <w:rsid w:val="000655BC"/>
    <w:rsid w:val="0006600F"/>
    <w:rsid w:val="000660BD"/>
    <w:rsid w:val="00067449"/>
    <w:rsid w:val="00067A68"/>
    <w:rsid w:val="00067BC8"/>
    <w:rsid w:val="00071D45"/>
    <w:rsid w:val="000742B2"/>
    <w:rsid w:val="000751BF"/>
    <w:rsid w:val="00077273"/>
    <w:rsid w:val="00077711"/>
    <w:rsid w:val="000801EE"/>
    <w:rsid w:val="00080602"/>
    <w:rsid w:val="00081450"/>
    <w:rsid w:val="00084550"/>
    <w:rsid w:val="00085A2E"/>
    <w:rsid w:val="000878F2"/>
    <w:rsid w:val="000900B1"/>
    <w:rsid w:val="000916EE"/>
    <w:rsid w:val="00091E7D"/>
    <w:rsid w:val="00092063"/>
    <w:rsid w:val="0009234A"/>
    <w:rsid w:val="00093125"/>
    <w:rsid w:val="0009367B"/>
    <w:rsid w:val="0009372A"/>
    <w:rsid w:val="000958A7"/>
    <w:rsid w:val="000978E1"/>
    <w:rsid w:val="000A242B"/>
    <w:rsid w:val="000A266F"/>
    <w:rsid w:val="000A3782"/>
    <w:rsid w:val="000A4778"/>
    <w:rsid w:val="000A5C2C"/>
    <w:rsid w:val="000A6478"/>
    <w:rsid w:val="000A7378"/>
    <w:rsid w:val="000A776F"/>
    <w:rsid w:val="000B0065"/>
    <w:rsid w:val="000B044C"/>
    <w:rsid w:val="000B097C"/>
    <w:rsid w:val="000B0A5B"/>
    <w:rsid w:val="000B0B46"/>
    <w:rsid w:val="000B1018"/>
    <w:rsid w:val="000B3AF5"/>
    <w:rsid w:val="000B3E5D"/>
    <w:rsid w:val="000B6EDB"/>
    <w:rsid w:val="000B7574"/>
    <w:rsid w:val="000C2117"/>
    <w:rsid w:val="000C219D"/>
    <w:rsid w:val="000C3331"/>
    <w:rsid w:val="000C3597"/>
    <w:rsid w:val="000C36EE"/>
    <w:rsid w:val="000C39B5"/>
    <w:rsid w:val="000C423C"/>
    <w:rsid w:val="000C4FD8"/>
    <w:rsid w:val="000C74CA"/>
    <w:rsid w:val="000C7DA2"/>
    <w:rsid w:val="000D07E4"/>
    <w:rsid w:val="000D098E"/>
    <w:rsid w:val="000D5C71"/>
    <w:rsid w:val="000D6704"/>
    <w:rsid w:val="000D7B3E"/>
    <w:rsid w:val="000E0195"/>
    <w:rsid w:val="000E03A8"/>
    <w:rsid w:val="000E0EAA"/>
    <w:rsid w:val="000E2B66"/>
    <w:rsid w:val="000E4603"/>
    <w:rsid w:val="000E4663"/>
    <w:rsid w:val="000F1CFF"/>
    <w:rsid w:val="000F2B02"/>
    <w:rsid w:val="000F3FDF"/>
    <w:rsid w:val="000F55C9"/>
    <w:rsid w:val="000F62A6"/>
    <w:rsid w:val="00101F65"/>
    <w:rsid w:val="001023D2"/>
    <w:rsid w:val="00102604"/>
    <w:rsid w:val="0010294E"/>
    <w:rsid w:val="001031FF"/>
    <w:rsid w:val="001032A3"/>
    <w:rsid w:val="00103846"/>
    <w:rsid w:val="001040AA"/>
    <w:rsid w:val="00105D60"/>
    <w:rsid w:val="001060E7"/>
    <w:rsid w:val="0010709C"/>
    <w:rsid w:val="00107901"/>
    <w:rsid w:val="001109E1"/>
    <w:rsid w:val="00111103"/>
    <w:rsid w:val="00113180"/>
    <w:rsid w:val="0011449E"/>
    <w:rsid w:val="00116E42"/>
    <w:rsid w:val="00117141"/>
    <w:rsid w:val="00123357"/>
    <w:rsid w:val="001255CA"/>
    <w:rsid w:val="001267FE"/>
    <w:rsid w:val="001271C7"/>
    <w:rsid w:val="001314DD"/>
    <w:rsid w:val="00132B15"/>
    <w:rsid w:val="00133A04"/>
    <w:rsid w:val="00140C27"/>
    <w:rsid w:val="001428F8"/>
    <w:rsid w:val="00142A6B"/>
    <w:rsid w:val="001443DC"/>
    <w:rsid w:val="001448AC"/>
    <w:rsid w:val="001450F0"/>
    <w:rsid w:val="00145C41"/>
    <w:rsid w:val="00145F80"/>
    <w:rsid w:val="00146705"/>
    <w:rsid w:val="001475FE"/>
    <w:rsid w:val="00147DEB"/>
    <w:rsid w:val="0015132C"/>
    <w:rsid w:val="001533C4"/>
    <w:rsid w:val="00153F83"/>
    <w:rsid w:val="00155906"/>
    <w:rsid w:val="00157EAC"/>
    <w:rsid w:val="00161E7F"/>
    <w:rsid w:val="001620EF"/>
    <w:rsid w:val="00164500"/>
    <w:rsid w:val="00165A2C"/>
    <w:rsid w:val="00166575"/>
    <w:rsid w:val="00170B4E"/>
    <w:rsid w:val="00172540"/>
    <w:rsid w:val="0017273E"/>
    <w:rsid w:val="0017310A"/>
    <w:rsid w:val="00173FB5"/>
    <w:rsid w:val="00175E58"/>
    <w:rsid w:val="0017611A"/>
    <w:rsid w:val="00180325"/>
    <w:rsid w:val="001809EF"/>
    <w:rsid w:val="00180F7A"/>
    <w:rsid w:val="00183C96"/>
    <w:rsid w:val="001843B3"/>
    <w:rsid w:val="001860CA"/>
    <w:rsid w:val="0018742F"/>
    <w:rsid w:val="00190D43"/>
    <w:rsid w:val="0019175B"/>
    <w:rsid w:val="0019249B"/>
    <w:rsid w:val="00192AC2"/>
    <w:rsid w:val="00193BF4"/>
    <w:rsid w:val="00194498"/>
    <w:rsid w:val="00195B01"/>
    <w:rsid w:val="0019676B"/>
    <w:rsid w:val="001A1762"/>
    <w:rsid w:val="001A17F5"/>
    <w:rsid w:val="001A2180"/>
    <w:rsid w:val="001A32B7"/>
    <w:rsid w:val="001A35DB"/>
    <w:rsid w:val="001A5D0F"/>
    <w:rsid w:val="001A68E0"/>
    <w:rsid w:val="001A6E59"/>
    <w:rsid w:val="001A7DAF"/>
    <w:rsid w:val="001B09C8"/>
    <w:rsid w:val="001B0C99"/>
    <w:rsid w:val="001B0E80"/>
    <w:rsid w:val="001B1C40"/>
    <w:rsid w:val="001B332F"/>
    <w:rsid w:val="001B48A3"/>
    <w:rsid w:val="001B6C85"/>
    <w:rsid w:val="001B731F"/>
    <w:rsid w:val="001B77AD"/>
    <w:rsid w:val="001B7C5C"/>
    <w:rsid w:val="001B7C91"/>
    <w:rsid w:val="001C0094"/>
    <w:rsid w:val="001C0831"/>
    <w:rsid w:val="001C20DF"/>
    <w:rsid w:val="001C38FF"/>
    <w:rsid w:val="001C5EF5"/>
    <w:rsid w:val="001C7B51"/>
    <w:rsid w:val="001D07D0"/>
    <w:rsid w:val="001D136B"/>
    <w:rsid w:val="001D136E"/>
    <w:rsid w:val="001D142C"/>
    <w:rsid w:val="001D1A89"/>
    <w:rsid w:val="001D1DFE"/>
    <w:rsid w:val="001D2906"/>
    <w:rsid w:val="001D388F"/>
    <w:rsid w:val="001D434F"/>
    <w:rsid w:val="001D7D5C"/>
    <w:rsid w:val="001E1254"/>
    <w:rsid w:val="001E1FC1"/>
    <w:rsid w:val="001E2E5A"/>
    <w:rsid w:val="001E6422"/>
    <w:rsid w:val="001E6BB7"/>
    <w:rsid w:val="001F07AC"/>
    <w:rsid w:val="001F0AC8"/>
    <w:rsid w:val="001F224A"/>
    <w:rsid w:val="001F2976"/>
    <w:rsid w:val="001F3A5C"/>
    <w:rsid w:val="001F3E12"/>
    <w:rsid w:val="001F4D0B"/>
    <w:rsid w:val="001F4D65"/>
    <w:rsid w:val="001F673F"/>
    <w:rsid w:val="001F734C"/>
    <w:rsid w:val="001F73EA"/>
    <w:rsid w:val="001F75A7"/>
    <w:rsid w:val="001F767F"/>
    <w:rsid w:val="001F7E88"/>
    <w:rsid w:val="0020016E"/>
    <w:rsid w:val="00200C54"/>
    <w:rsid w:val="002023E6"/>
    <w:rsid w:val="0020248E"/>
    <w:rsid w:val="00202727"/>
    <w:rsid w:val="00202BE9"/>
    <w:rsid w:val="00202CA7"/>
    <w:rsid w:val="00205CBF"/>
    <w:rsid w:val="00205D15"/>
    <w:rsid w:val="00210DAF"/>
    <w:rsid w:val="00211BFB"/>
    <w:rsid w:val="00211FA2"/>
    <w:rsid w:val="002120D1"/>
    <w:rsid w:val="00213056"/>
    <w:rsid w:val="00213F60"/>
    <w:rsid w:val="002147FA"/>
    <w:rsid w:val="002160B2"/>
    <w:rsid w:val="00220509"/>
    <w:rsid w:val="002217CF"/>
    <w:rsid w:val="00221B9F"/>
    <w:rsid w:val="002220C3"/>
    <w:rsid w:val="002225CB"/>
    <w:rsid w:val="00222607"/>
    <w:rsid w:val="002244A1"/>
    <w:rsid w:val="00224903"/>
    <w:rsid w:val="00225102"/>
    <w:rsid w:val="00225CF7"/>
    <w:rsid w:val="00225FC6"/>
    <w:rsid w:val="00227AD1"/>
    <w:rsid w:val="00227E64"/>
    <w:rsid w:val="00233324"/>
    <w:rsid w:val="00234657"/>
    <w:rsid w:val="0023632C"/>
    <w:rsid w:val="0023697D"/>
    <w:rsid w:val="00240F4E"/>
    <w:rsid w:val="00244E90"/>
    <w:rsid w:val="00245219"/>
    <w:rsid w:val="0024564B"/>
    <w:rsid w:val="00247C2D"/>
    <w:rsid w:val="00247FAC"/>
    <w:rsid w:val="002505EB"/>
    <w:rsid w:val="00250D43"/>
    <w:rsid w:val="002520A2"/>
    <w:rsid w:val="002525F5"/>
    <w:rsid w:val="00252AA5"/>
    <w:rsid w:val="00252EBE"/>
    <w:rsid w:val="00252F7C"/>
    <w:rsid w:val="002548C7"/>
    <w:rsid w:val="00255E4E"/>
    <w:rsid w:val="00256417"/>
    <w:rsid w:val="00256701"/>
    <w:rsid w:val="00257947"/>
    <w:rsid w:val="002618F7"/>
    <w:rsid w:val="00262B70"/>
    <w:rsid w:val="00263232"/>
    <w:rsid w:val="00263DAC"/>
    <w:rsid w:val="00265B20"/>
    <w:rsid w:val="0026780C"/>
    <w:rsid w:val="0026797E"/>
    <w:rsid w:val="00273894"/>
    <w:rsid w:val="002741D4"/>
    <w:rsid w:val="00275648"/>
    <w:rsid w:val="0027624E"/>
    <w:rsid w:val="00276613"/>
    <w:rsid w:val="00277F7D"/>
    <w:rsid w:val="002805DF"/>
    <w:rsid w:val="00285158"/>
    <w:rsid w:val="00290161"/>
    <w:rsid w:val="002956C7"/>
    <w:rsid w:val="002963D4"/>
    <w:rsid w:val="002971C7"/>
    <w:rsid w:val="002A1067"/>
    <w:rsid w:val="002A1819"/>
    <w:rsid w:val="002A3F7D"/>
    <w:rsid w:val="002A5414"/>
    <w:rsid w:val="002A6EE3"/>
    <w:rsid w:val="002A7478"/>
    <w:rsid w:val="002B0A8B"/>
    <w:rsid w:val="002B3E1F"/>
    <w:rsid w:val="002B4ACB"/>
    <w:rsid w:val="002B5C3D"/>
    <w:rsid w:val="002C0913"/>
    <w:rsid w:val="002C09CB"/>
    <w:rsid w:val="002C187B"/>
    <w:rsid w:val="002C20E1"/>
    <w:rsid w:val="002C37BB"/>
    <w:rsid w:val="002C4624"/>
    <w:rsid w:val="002C49F6"/>
    <w:rsid w:val="002C6576"/>
    <w:rsid w:val="002C6627"/>
    <w:rsid w:val="002D2211"/>
    <w:rsid w:val="002D3B02"/>
    <w:rsid w:val="002D3D98"/>
    <w:rsid w:val="002D53E4"/>
    <w:rsid w:val="002D6692"/>
    <w:rsid w:val="002D6B61"/>
    <w:rsid w:val="002D70C7"/>
    <w:rsid w:val="002D7863"/>
    <w:rsid w:val="002E1F27"/>
    <w:rsid w:val="002E3BA5"/>
    <w:rsid w:val="002E5182"/>
    <w:rsid w:val="002E563F"/>
    <w:rsid w:val="002E5F47"/>
    <w:rsid w:val="002E6BCF"/>
    <w:rsid w:val="002E77D4"/>
    <w:rsid w:val="002F259D"/>
    <w:rsid w:val="002F2C61"/>
    <w:rsid w:val="002F33C8"/>
    <w:rsid w:val="002F4752"/>
    <w:rsid w:val="002F755A"/>
    <w:rsid w:val="002F75E4"/>
    <w:rsid w:val="0030072B"/>
    <w:rsid w:val="00300E95"/>
    <w:rsid w:val="00301292"/>
    <w:rsid w:val="00302FFB"/>
    <w:rsid w:val="00303959"/>
    <w:rsid w:val="003055CA"/>
    <w:rsid w:val="00305997"/>
    <w:rsid w:val="00305D24"/>
    <w:rsid w:val="003068FD"/>
    <w:rsid w:val="003077BD"/>
    <w:rsid w:val="00315276"/>
    <w:rsid w:val="00316040"/>
    <w:rsid w:val="003162CA"/>
    <w:rsid w:val="003229F8"/>
    <w:rsid w:val="003233CA"/>
    <w:rsid w:val="00324746"/>
    <w:rsid w:val="00326F82"/>
    <w:rsid w:val="00327A69"/>
    <w:rsid w:val="00334470"/>
    <w:rsid w:val="00334484"/>
    <w:rsid w:val="0033641B"/>
    <w:rsid w:val="00336972"/>
    <w:rsid w:val="00336F0C"/>
    <w:rsid w:val="0033787B"/>
    <w:rsid w:val="00341007"/>
    <w:rsid w:val="0034275E"/>
    <w:rsid w:val="00347929"/>
    <w:rsid w:val="003525D2"/>
    <w:rsid w:val="00352F6F"/>
    <w:rsid w:val="00354B36"/>
    <w:rsid w:val="00354F7D"/>
    <w:rsid w:val="00355B20"/>
    <w:rsid w:val="00355EBE"/>
    <w:rsid w:val="003560F0"/>
    <w:rsid w:val="00357BFE"/>
    <w:rsid w:val="00357EC8"/>
    <w:rsid w:val="003601FC"/>
    <w:rsid w:val="003603C1"/>
    <w:rsid w:val="00361530"/>
    <w:rsid w:val="003617D9"/>
    <w:rsid w:val="003620EF"/>
    <w:rsid w:val="003629DA"/>
    <w:rsid w:val="00362F8E"/>
    <w:rsid w:val="00365BC2"/>
    <w:rsid w:val="00366A04"/>
    <w:rsid w:val="00370CA9"/>
    <w:rsid w:val="003718BB"/>
    <w:rsid w:val="003722B7"/>
    <w:rsid w:val="00372B54"/>
    <w:rsid w:val="00373126"/>
    <w:rsid w:val="003737AD"/>
    <w:rsid w:val="00374597"/>
    <w:rsid w:val="003756D2"/>
    <w:rsid w:val="00377D26"/>
    <w:rsid w:val="00377E44"/>
    <w:rsid w:val="00380C6B"/>
    <w:rsid w:val="0038124E"/>
    <w:rsid w:val="00381369"/>
    <w:rsid w:val="00381AF1"/>
    <w:rsid w:val="00382092"/>
    <w:rsid w:val="00382878"/>
    <w:rsid w:val="0038553D"/>
    <w:rsid w:val="0038624A"/>
    <w:rsid w:val="00386C01"/>
    <w:rsid w:val="00386C2F"/>
    <w:rsid w:val="00386F72"/>
    <w:rsid w:val="003915D0"/>
    <w:rsid w:val="00391FEF"/>
    <w:rsid w:val="00395105"/>
    <w:rsid w:val="003954C9"/>
    <w:rsid w:val="0039576C"/>
    <w:rsid w:val="00396647"/>
    <w:rsid w:val="003A21F7"/>
    <w:rsid w:val="003A4E7C"/>
    <w:rsid w:val="003A4EB1"/>
    <w:rsid w:val="003A5A1E"/>
    <w:rsid w:val="003A7AD5"/>
    <w:rsid w:val="003B4F0A"/>
    <w:rsid w:val="003B5FFF"/>
    <w:rsid w:val="003B6E93"/>
    <w:rsid w:val="003B7B5D"/>
    <w:rsid w:val="003C2910"/>
    <w:rsid w:val="003C2C0C"/>
    <w:rsid w:val="003C5800"/>
    <w:rsid w:val="003D0842"/>
    <w:rsid w:val="003D140A"/>
    <w:rsid w:val="003D2071"/>
    <w:rsid w:val="003D2647"/>
    <w:rsid w:val="003D5410"/>
    <w:rsid w:val="003D7014"/>
    <w:rsid w:val="003D7638"/>
    <w:rsid w:val="003E07EA"/>
    <w:rsid w:val="003E1517"/>
    <w:rsid w:val="003E40AF"/>
    <w:rsid w:val="003E41E5"/>
    <w:rsid w:val="003E6F8C"/>
    <w:rsid w:val="003F0215"/>
    <w:rsid w:val="003F0706"/>
    <w:rsid w:val="003F0C38"/>
    <w:rsid w:val="003F0EED"/>
    <w:rsid w:val="003F0F80"/>
    <w:rsid w:val="003F39FE"/>
    <w:rsid w:val="003F4142"/>
    <w:rsid w:val="003F5075"/>
    <w:rsid w:val="003F6639"/>
    <w:rsid w:val="003F789A"/>
    <w:rsid w:val="00401405"/>
    <w:rsid w:val="004018EB"/>
    <w:rsid w:val="0040199C"/>
    <w:rsid w:val="004021A4"/>
    <w:rsid w:val="00402681"/>
    <w:rsid w:val="00402EAF"/>
    <w:rsid w:val="004040E3"/>
    <w:rsid w:val="00404B99"/>
    <w:rsid w:val="00405F4B"/>
    <w:rsid w:val="00410360"/>
    <w:rsid w:val="0041167B"/>
    <w:rsid w:val="0041340D"/>
    <w:rsid w:val="00413807"/>
    <w:rsid w:val="00414F45"/>
    <w:rsid w:val="00416019"/>
    <w:rsid w:val="00416F7B"/>
    <w:rsid w:val="00417AD7"/>
    <w:rsid w:val="00422154"/>
    <w:rsid w:val="0042319E"/>
    <w:rsid w:val="0042345C"/>
    <w:rsid w:val="00423490"/>
    <w:rsid w:val="00424811"/>
    <w:rsid w:val="004251B3"/>
    <w:rsid w:val="00425659"/>
    <w:rsid w:val="00425C3A"/>
    <w:rsid w:val="00430C1F"/>
    <w:rsid w:val="00430DB1"/>
    <w:rsid w:val="00431804"/>
    <w:rsid w:val="004319D1"/>
    <w:rsid w:val="00431FA7"/>
    <w:rsid w:val="004328C4"/>
    <w:rsid w:val="00432BD3"/>
    <w:rsid w:val="00432CFD"/>
    <w:rsid w:val="00433519"/>
    <w:rsid w:val="00434152"/>
    <w:rsid w:val="00435E54"/>
    <w:rsid w:val="00436604"/>
    <w:rsid w:val="00436781"/>
    <w:rsid w:val="00442326"/>
    <w:rsid w:val="00444DC5"/>
    <w:rsid w:val="004526A4"/>
    <w:rsid w:val="00453343"/>
    <w:rsid w:val="00453B94"/>
    <w:rsid w:val="00453C33"/>
    <w:rsid w:val="0045433B"/>
    <w:rsid w:val="00456603"/>
    <w:rsid w:val="00460351"/>
    <w:rsid w:val="0046065F"/>
    <w:rsid w:val="004622FF"/>
    <w:rsid w:val="00462C9A"/>
    <w:rsid w:val="004650ED"/>
    <w:rsid w:val="00465F02"/>
    <w:rsid w:val="00466A30"/>
    <w:rsid w:val="00471F29"/>
    <w:rsid w:val="00472CFB"/>
    <w:rsid w:val="00473BCA"/>
    <w:rsid w:val="00473CF6"/>
    <w:rsid w:val="00476A8D"/>
    <w:rsid w:val="00477024"/>
    <w:rsid w:val="004800AA"/>
    <w:rsid w:val="00481C8D"/>
    <w:rsid w:val="00482223"/>
    <w:rsid w:val="0048275D"/>
    <w:rsid w:val="004837B4"/>
    <w:rsid w:val="00484AB1"/>
    <w:rsid w:val="00484AD4"/>
    <w:rsid w:val="00484E89"/>
    <w:rsid w:val="00485320"/>
    <w:rsid w:val="0048553F"/>
    <w:rsid w:val="00486591"/>
    <w:rsid w:val="00486A56"/>
    <w:rsid w:val="00486B1A"/>
    <w:rsid w:val="0049272D"/>
    <w:rsid w:val="00493FC2"/>
    <w:rsid w:val="004969F0"/>
    <w:rsid w:val="004A0D46"/>
    <w:rsid w:val="004A12DD"/>
    <w:rsid w:val="004A18ED"/>
    <w:rsid w:val="004A2517"/>
    <w:rsid w:val="004A2FD6"/>
    <w:rsid w:val="004A3369"/>
    <w:rsid w:val="004A6DD0"/>
    <w:rsid w:val="004B09E6"/>
    <w:rsid w:val="004B2FC5"/>
    <w:rsid w:val="004B3DDA"/>
    <w:rsid w:val="004B5919"/>
    <w:rsid w:val="004B62D0"/>
    <w:rsid w:val="004B6316"/>
    <w:rsid w:val="004B69B1"/>
    <w:rsid w:val="004B71B0"/>
    <w:rsid w:val="004C1317"/>
    <w:rsid w:val="004C1428"/>
    <w:rsid w:val="004C1488"/>
    <w:rsid w:val="004C56F6"/>
    <w:rsid w:val="004C6FBD"/>
    <w:rsid w:val="004D2937"/>
    <w:rsid w:val="004D3065"/>
    <w:rsid w:val="004D4014"/>
    <w:rsid w:val="004D598D"/>
    <w:rsid w:val="004D63FA"/>
    <w:rsid w:val="004D7514"/>
    <w:rsid w:val="004E05BD"/>
    <w:rsid w:val="004E0E64"/>
    <w:rsid w:val="004E1231"/>
    <w:rsid w:val="004E2225"/>
    <w:rsid w:val="004E4411"/>
    <w:rsid w:val="004E5D69"/>
    <w:rsid w:val="004E74D9"/>
    <w:rsid w:val="004F0418"/>
    <w:rsid w:val="004F0688"/>
    <w:rsid w:val="004F102D"/>
    <w:rsid w:val="004F1ABB"/>
    <w:rsid w:val="004F4A85"/>
    <w:rsid w:val="004F5238"/>
    <w:rsid w:val="004F5C1D"/>
    <w:rsid w:val="004F606F"/>
    <w:rsid w:val="004F61C5"/>
    <w:rsid w:val="004F6F24"/>
    <w:rsid w:val="004F773A"/>
    <w:rsid w:val="00500F62"/>
    <w:rsid w:val="00502184"/>
    <w:rsid w:val="005036D0"/>
    <w:rsid w:val="00504DE1"/>
    <w:rsid w:val="00505684"/>
    <w:rsid w:val="0050708B"/>
    <w:rsid w:val="005079F8"/>
    <w:rsid w:val="005110C0"/>
    <w:rsid w:val="00512296"/>
    <w:rsid w:val="0051293D"/>
    <w:rsid w:val="0051313C"/>
    <w:rsid w:val="00513EBB"/>
    <w:rsid w:val="00514D27"/>
    <w:rsid w:val="005159EB"/>
    <w:rsid w:val="00517151"/>
    <w:rsid w:val="0051768B"/>
    <w:rsid w:val="00517A82"/>
    <w:rsid w:val="0052233D"/>
    <w:rsid w:val="00522B9F"/>
    <w:rsid w:val="00523400"/>
    <w:rsid w:val="00524160"/>
    <w:rsid w:val="005249E1"/>
    <w:rsid w:val="00525E2D"/>
    <w:rsid w:val="00526397"/>
    <w:rsid w:val="005269EE"/>
    <w:rsid w:val="00530B1E"/>
    <w:rsid w:val="005326D1"/>
    <w:rsid w:val="005331AE"/>
    <w:rsid w:val="005342B6"/>
    <w:rsid w:val="005349BB"/>
    <w:rsid w:val="00535CCD"/>
    <w:rsid w:val="00535CF9"/>
    <w:rsid w:val="00536064"/>
    <w:rsid w:val="00536DE2"/>
    <w:rsid w:val="00537E6E"/>
    <w:rsid w:val="00540B7C"/>
    <w:rsid w:val="00542347"/>
    <w:rsid w:val="00546616"/>
    <w:rsid w:val="00547C1F"/>
    <w:rsid w:val="00550037"/>
    <w:rsid w:val="005501D0"/>
    <w:rsid w:val="0055115C"/>
    <w:rsid w:val="00551233"/>
    <w:rsid w:val="005516E0"/>
    <w:rsid w:val="00553ED5"/>
    <w:rsid w:val="00554731"/>
    <w:rsid w:val="00556DD2"/>
    <w:rsid w:val="00560355"/>
    <w:rsid w:val="00560EA5"/>
    <w:rsid w:val="00563339"/>
    <w:rsid w:val="00564612"/>
    <w:rsid w:val="00565EA4"/>
    <w:rsid w:val="0056784E"/>
    <w:rsid w:val="00570A8F"/>
    <w:rsid w:val="00572233"/>
    <w:rsid w:val="00574142"/>
    <w:rsid w:val="00575900"/>
    <w:rsid w:val="0057661F"/>
    <w:rsid w:val="005766B3"/>
    <w:rsid w:val="005775D2"/>
    <w:rsid w:val="00580218"/>
    <w:rsid w:val="00583EBF"/>
    <w:rsid w:val="0058470F"/>
    <w:rsid w:val="005854DC"/>
    <w:rsid w:val="00585E42"/>
    <w:rsid w:val="00586C08"/>
    <w:rsid w:val="0058729B"/>
    <w:rsid w:val="00591446"/>
    <w:rsid w:val="005920C3"/>
    <w:rsid w:val="00593A72"/>
    <w:rsid w:val="00593EBD"/>
    <w:rsid w:val="00597CD4"/>
    <w:rsid w:val="005A0EBD"/>
    <w:rsid w:val="005A3312"/>
    <w:rsid w:val="005A73D1"/>
    <w:rsid w:val="005A77B4"/>
    <w:rsid w:val="005A7C89"/>
    <w:rsid w:val="005B194E"/>
    <w:rsid w:val="005B1B18"/>
    <w:rsid w:val="005B22AE"/>
    <w:rsid w:val="005B2877"/>
    <w:rsid w:val="005B37C9"/>
    <w:rsid w:val="005B3CB0"/>
    <w:rsid w:val="005B3D0A"/>
    <w:rsid w:val="005B3FEC"/>
    <w:rsid w:val="005B4D9D"/>
    <w:rsid w:val="005B6C17"/>
    <w:rsid w:val="005B70BE"/>
    <w:rsid w:val="005C0101"/>
    <w:rsid w:val="005C11F6"/>
    <w:rsid w:val="005C4555"/>
    <w:rsid w:val="005C5052"/>
    <w:rsid w:val="005C664E"/>
    <w:rsid w:val="005D07CF"/>
    <w:rsid w:val="005D0914"/>
    <w:rsid w:val="005D0E96"/>
    <w:rsid w:val="005D482B"/>
    <w:rsid w:val="005D4FE3"/>
    <w:rsid w:val="005D5B98"/>
    <w:rsid w:val="005D601E"/>
    <w:rsid w:val="005D7049"/>
    <w:rsid w:val="005D7867"/>
    <w:rsid w:val="005E08C3"/>
    <w:rsid w:val="005E2329"/>
    <w:rsid w:val="005E3144"/>
    <w:rsid w:val="005E3A7F"/>
    <w:rsid w:val="005E62FA"/>
    <w:rsid w:val="005E7B93"/>
    <w:rsid w:val="005E7BF7"/>
    <w:rsid w:val="005F0D49"/>
    <w:rsid w:val="005F1731"/>
    <w:rsid w:val="005F22E1"/>
    <w:rsid w:val="005F234E"/>
    <w:rsid w:val="005F41A8"/>
    <w:rsid w:val="005F4A96"/>
    <w:rsid w:val="005F69CD"/>
    <w:rsid w:val="005F6FDA"/>
    <w:rsid w:val="005F7688"/>
    <w:rsid w:val="0060235D"/>
    <w:rsid w:val="006043B0"/>
    <w:rsid w:val="00604D31"/>
    <w:rsid w:val="0060505A"/>
    <w:rsid w:val="006075C7"/>
    <w:rsid w:val="0061073E"/>
    <w:rsid w:val="00610C4F"/>
    <w:rsid w:val="00613003"/>
    <w:rsid w:val="006157B1"/>
    <w:rsid w:val="00620B18"/>
    <w:rsid w:val="00621988"/>
    <w:rsid w:val="00621FC1"/>
    <w:rsid w:val="00622D84"/>
    <w:rsid w:val="006244D1"/>
    <w:rsid w:val="0062585A"/>
    <w:rsid w:val="00626544"/>
    <w:rsid w:val="00627DF7"/>
    <w:rsid w:val="00627FF4"/>
    <w:rsid w:val="006315E3"/>
    <w:rsid w:val="00631B3C"/>
    <w:rsid w:val="00632FEB"/>
    <w:rsid w:val="0063350A"/>
    <w:rsid w:val="00634698"/>
    <w:rsid w:val="006349F0"/>
    <w:rsid w:val="0063608D"/>
    <w:rsid w:val="0063653D"/>
    <w:rsid w:val="006372E7"/>
    <w:rsid w:val="0063763F"/>
    <w:rsid w:val="006407E3"/>
    <w:rsid w:val="00640C40"/>
    <w:rsid w:val="0064279E"/>
    <w:rsid w:val="00642D33"/>
    <w:rsid w:val="00643987"/>
    <w:rsid w:val="00643D90"/>
    <w:rsid w:val="0064559C"/>
    <w:rsid w:val="00645BBC"/>
    <w:rsid w:val="00645D42"/>
    <w:rsid w:val="00645FD9"/>
    <w:rsid w:val="00646B34"/>
    <w:rsid w:val="006500C3"/>
    <w:rsid w:val="0065088E"/>
    <w:rsid w:val="006509FB"/>
    <w:rsid w:val="00651471"/>
    <w:rsid w:val="00651A38"/>
    <w:rsid w:val="00652158"/>
    <w:rsid w:val="006535E1"/>
    <w:rsid w:val="006548EF"/>
    <w:rsid w:val="00661349"/>
    <w:rsid w:val="00662357"/>
    <w:rsid w:val="00663943"/>
    <w:rsid w:val="00666C8D"/>
    <w:rsid w:val="00667525"/>
    <w:rsid w:val="00667C44"/>
    <w:rsid w:val="00671085"/>
    <w:rsid w:val="00671090"/>
    <w:rsid w:val="00673630"/>
    <w:rsid w:val="00673E19"/>
    <w:rsid w:val="00674ED1"/>
    <w:rsid w:val="0067653D"/>
    <w:rsid w:val="006774B9"/>
    <w:rsid w:val="00677753"/>
    <w:rsid w:val="00685B09"/>
    <w:rsid w:val="0069019F"/>
    <w:rsid w:val="006904AB"/>
    <w:rsid w:val="00690883"/>
    <w:rsid w:val="0069164E"/>
    <w:rsid w:val="00691944"/>
    <w:rsid w:val="00692793"/>
    <w:rsid w:val="00692C18"/>
    <w:rsid w:val="00692FDB"/>
    <w:rsid w:val="006931E0"/>
    <w:rsid w:val="00693D8C"/>
    <w:rsid w:val="0069474E"/>
    <w:rsid w:val="00694B25"/>
    <w:rsid w:val="00695008"/>
    <w:rsid w:val="00695AA9"/>
    <w:rsid w:val="00695CD3"/>
    <w:rsid w:val="0069673D"/>
    <w:rsid w:val="006A052E"/>
    <w:rsid w:val="006A1969"/>
    <w:rsid w:val="006A2513"/>
    <w:rsid w:val="006A2CE3"/>
    <w:rsid w:val="006A46CC"/>
    <w:rsid w:val="006A4D90"/>
    <w:rsid w:val="006A5F04"/>
    <w:rsid w:val="006A6A80"/>
    <w:rsid w:val="006A79AA"/>
    <w:rsid w:val="006B0263"/>
    <w:rsid w:val="006B026C"/>
    <w:rsid w:val="006B034E"/>
    <w:rsid w:val="006B06A2"/>
    <w:rsid w:val="006B0B28"/>
    <w:rsid w:val="006B38CD"/>
    <w:rsid w:val="006B4C9B"/>
    <w:rsid w:val="006B5B80"/>
    <w:rsid w:val="006B6C65"/>
    <w:rsid w:val="006C1715"/>
    <w:rsid w:val="006C1B9A"/>
    <w:rsid w:val="006C27A5"/>
    <w:rsid w:val="006C2A0C"/>
    <w:rsid w:val="006C5490"/>
    <w:rsid w:val="006C58DE"/>
    <w:rsid w:val="006C5FA1"/>
    <w:rsid w:val="006C6F55"/>
    <w:rsid w:val="006C7819"/>
    <w:rsid w:val="006D0107"/>
    <w:rsid w:val="006D0B1F"/>
    <w:rsid w:val="006D0FCA"/>
    <w:rsid w:val="006D1058"/>
    <w:rsid w:val="006D3599"/>
    <w:rsid w:val="006D4569"/>
    <w:rsid w:val="006D4C19"/>
    <w:rsid w:val="006D4F30"/>
    <w:rsid w:val="006D68A0"/>
    <w:rsid w:val="006D72E1"/>
    <w:rsid w:val="006D7691"/>
    <w:rsid w:val="006E02C5"/>
    <w:rsid w:val="006E1A21"/>
    <w:rsid w:val="006E3059"/>
    <w:rsid w:val="006E3921"/>
    <w:rsid w:val="006E3A23"/>
    <w:rsid w:val="006E450E"/>
    <w:rsid w:val="006E5336"/>
    <w:rsid w:val="006E66F2"/>
    <w:rsid w:val="006F14DA"/>
    <w:rsid w:val="006F2116"/>
    <w:rsid w:val="006F49A7"/>
    <w:rsid w:val="006F5B89"/>
    <w:rsid w:val="006F6272"/>
    <w:rsid w:val="00702D56"/>
    <w:rsid w:val="0070428C"/>
    <w:rsid w:val="007051AD"/>
    <w:rsid w:val="00706A11"/>
    <w:rsid w:val="00707947"/>
    <w:rsid w:val="00707D18"/>
    <w:rsid w:val="00710C22"/>
    <w:rsid w:val="00712E92"/>
    <w:rsid w:val="007162FD"/>
    <w:rsid w:val="00717853"/>
    <w:rsid w:val="00720CF9"/>
    <w:rsid w:val="00721613"/>
    <w:rsid w:val="00721D4E"/>
    <w:rsid w:val="00724FD6"/>
    <w:rsid w:val="0072559B"/>
    <w:rsid w:val="00725CFD"/>
    <w:rsid w:val="007262ED"/>
    <w:rsid w:val="00726EB8"/>
    <w:rsid w:val="0072755B"/>
    <w:rsid w:val="0072760C"/>
    <w:rsid w:val="00727D77"/>
    <w:rsid w:val="00727E5E"/>
    <w:rsid w:val="0073112B"/>
    <w:rsid w:val="00732B40"/>
    <w:rsid w:val="007338EF"/>
    <w:rsid w:val="0073492B"/>
    <w:rsid w:val="00736D90"/>
    <w:rsid w:val="00737357"/>
    <w:rsid w:val="00741BDC"/>
    <w:rsid w:val="00742065"/>
    <w:rsid w:val="007420ED"/>
    <w:rsid w:val="00743046"/>
    <w:rsid w:val="007444E6"/>
    <w:rsid w:val="00744FC1"/>
    <w:rsid w:val="0074535F"/>
    <w:rsid w:val="0074538D"/>
    <w:rsid w:val="00745D06"/>
    <w:rsid w:val="00750886"/>
    <w:rsid w:val="007528C6"/>
    <w:rsid w:val="007542BD"/>
    <w:rsid w:val="00756F0E"/>
    <w:rsid w:val="007574F2"/>
    <w:rsid w:val="007578A0"/>
    <w:rsid w:val="00761F4C"/>
    <w:rsid w:val="00762E65"/>
    <w:rsid w:val="00763A2A"/>
    <w:rsid w:val="00763C48"/>
    <w:rsid w:val="0076465D"/>
    <w:rsid w:val="007655E0"/>
    <w:rsid w:val="00766F88"/>
    <w:rsid w:val="00767A3E"/>
    <w:rsid w:val="00771688"/>
    <w:rsid w:val="00773081"/>
    <w:rsid w:val="00774E3C"/>
    <w:rsid w:val="00776CB5"/>
    <w:rsid w:val="00776F0D"/>
    <w:rsid w:val="007776E1"/>
    <w:rsid w:val="00780C5F"/>
    <w:rsid w:val="00781013"/>
    <w:rsid w:val="00781CEE"/>
    <w:rsid w:val="0078339D"/>
    <w:rsid w:val="00783958"/>
    <w:rsid w:val="00783E68"/>
    <w:rsid w:val="00784951"/>
    <w:rsid w:val="00784B73"/>
    <w:rsid w:val="00785E53"/>
    <w:rsid w:val="00786DD4"/>
    <w:rsid w:val="00791D26"/>
    <w:rsid w:val="00793874"/>
    <w:rsid w:val="00795188"/>
    <w:rsid w:val="00795681"/>
    <w:rsid w:val="00795A51"/>
    <w:rsid w:val="00795D28"/>
    <w:rsid w:val="007967D7"/>
    <w:rsid w:val="00797464"/>
    <w:rsid w:val="00797A3F"/>
    <w:rsid w:val="007A2F2F"/>
    <w:rsid w:val="007A354E"/>
    <w:rsid w:val="007A4E16"/>
    <w:rsid w:val="007A501C"/>
    <w:rsid w:val="007A6271"/>
    <w:rsid w:val="007A649D"/>
    <w:rsid w:val="007A788E"/>
    <w:rsid w:val="007A7DD5"/>
    <w:rsid w:val="007B1059"/>
    <w:rsid w:val="007B1E30"/>
    <w:rsid w:val="007B2596"/>
    <w:rsid w:val="007B4202"/>
    <w:rsid w:val="007B53A6"/>
    <w:rsid w:val="007B5CBB"/>
    <w:rsid w:val="007B66A4"/>
    <w:rsid w:val="007B7779"/>
    <w:rsid w:val="007B78E5"/>
    <w:rsid w:val="007C0720"/>
    <w:rsid w:val="007C1917"/>
    <w:rsid w:val="007C1CD6"/>
    <w:rsid w:val="007C2515"/>
    <w:rsid w:val="007C2F4F"/>
    <w:rsid w:val="007C3148"/>
    <w:rsid w:val="007C402B"/>
    <w:rsid w:val="007C4035"/>
    <w:rsid w:val="007C71DD"/>
    <w:rsid w:val="007C7400"/>
    <w:rsid w:val="007D0C1C"/>
    <w:rsid w:val="007D11A6"/>
    <w:rsid w:val="007D2BDA"/>
    <w:rsid w:val="007D3952"/>
    <w:rsid w:val="007D5F2B"/>
    <w:rsid w:val="007D7CAF"/>
    <w:rsid w:val="007E0413"/>
    <w:rsid w:val="007E29D6"/>
    <w:rsid w:val="007E4CE9"/>
    <w:rsid w:val="007E647A"/>
    <w:rsid w:val="007E6F81"/>
    <w:rsid w:val="007E7987"/>
    <w:rsid w:val="007E7D92"/>
    <w:rsid w:val="007F0539"/>
    <w:rsid w:val="007F1DF2"/>
    <w:rsid w:val="007F50EA"/>
    <w:rsid w:val="007F62C3"/>
    <w:rsid w:val="007F6DBA"/>
    <w:rsid w:val="007F7255"/>
    <w:rsid w:val="007F7B9D"/>
    <w:rsid w:val="00801540"/>
    <w:rsid w:val="0080169E"/>
    <w:rsid w:val="0080426B"/>
    <w:rsid w:val="0080486D"/>
    <w:rsid w:val="00804BF0"/>
    <w:rsid w:val="0080560F"/>
    <w:rsid w:val="00805E92"/>
    <w:rsid w:val="0081025D"/>
    <w:rsid w:val="008107B7"/>
    <w:rsid w:val="00811E95"/>
    <w:rsid w:val="0081311D"/>
    <w:rsid w:val="008138F0"/>
    <w:rsid w:val="008139D9"/>
    <w:rsid w:val="00813D49"/>
    <w:rsid w:val="008142C8"/>
    <w:rsid w:val="008143F4"/>
    <w:rsid w:val="00814452"/>
    <w:rsid w:val="00814F9A"/>
    <w:rsid w:val="0081690D"/>
    <w:rsid w:val="00817041"/>
    <w:rsid w:val="00820987"/>
    <w:rsid w:val="0082173D"/>
    <w:rsid w:val="00822C29"/>
    <w:rsid w:val="008237C0"/>
    <w:rsid w:val="008247B1"/>
    <w:rsid w:val="00826576"/>
    <w:rsid w:val="0082657F"/>
    <w:rsid w:val="00826A63"/>
    <w:rsid w:val="008278E0"/>
    <w:rsid w:val="00830CE3"/>
    <w:rsid w:val="00831694"/>
    <w:rsid w:val="00831C8E"/>
    <w:rsid w:val="0083292E"/>
    <w:rsid w:val="0083346B"/>
    <w:rsid w:val="00834B99"/>
    <w:rsid w:val="00837C39"/>
    <w:rsid w:val="00841282"/>
    <w:rsid w:val="008412CD"/>
    <w:rsid w:val="008441AA"/>
    <w:rsid w:val="00844C96"/>
    <w:rsid w:val="008452D8"/>
    <w:rsid w:val="00850865"/>
    <w:rsid w:val="00851293"/>
    <w:rsid w:val="008519B1"/>
    <w:rsid w:val="00851D57"/>
    <w:rsid w:val="008529AE"/>
    <w:rsid w:val="0085355B"/>
    <w:rsid w:val="008538AD"/>
    <w:rsid w:val="00853FE5"/>
    <w:rsid w:val="008548FE"/>
    <w:rsid w:val="00854B45"/>
    <w:rsid w:val="008550E0"/>
    <w:rsid w:val="008552C7"/>
    <w:rsid w:val="008568C2"/>
    <w:rsid w:val="008600AD"/>
    <w:rsid w:val="00860D54"/>
    <w:rsid w:val="00862E12"/>
    <w:rsid w:val="008669D0"/>
    <w:rsid w:val="00866E01"/>
    <w:rsid w:val="00867F70"/>
    <w:rsid w:val="008703F0"/>
    <w:rsid w:val="00870E2F"/>
    <w:rsid w:val="00874239"/>
    <w:rsid w:val="00874D8C"/>
    <w:rsid w:val="00874FAB"/>
    <w:rsid w:val="008759EB"/>
    <w:rsid w:val="00876AA3"/>
    <w:rsid w:val="00877113"/>
    <w:rsid w:val="0088093E"/>
    <w:rsid w:val="0088115C"/>
    <w:rsid w:val="00882327"/>
    <w:rsid w:val="008828EC"/>
    <w:rsid w:val="0088381F"/>
    <w:rsid w:val="00887353"/>
    <w:rsid w:val="008901A5"/>
    <w:rsid w:val="00890DE1"/>
    <w:rsid w:val="0089102F"/>
    <w:rsid w:val="00891821"/>
    <w:rsid w:val="008920B1"/>
    <w:rsid w:val="0089494B"/>
    <w:rsid w:val="00895395"/>
    <w:rsid w:val="00895E5A"/>
    <w:rsid w:val="008A0572"/>
    <w:rsid w:val="008A067F"/>
    <w:rsid w:val="008A075D"/>
    <w:rsid w:val="008A2554"/>
    <w:rsid w:val="008A2EF9"/>
    <w:rsid w:val="008A4910"/>
    <w:rsid w:val="008A60D9"/>
    <w:rsid w:val="008A6A24"/>
    <w:rsid w:val="008B10D4"/>
    <w:rsid w:val="008B1186"/>
    <w:rsid w:val="008B136F"/>
    <w:rsid w:val="008B3395"/>
    <w:rsid w:val="008B3445"/>
    <w:rsid w:val="008B3F8C"/>
    <w:rsid w:val="008B43DD"/>
    <w:rsid w:val="008B667A"/>
    <w:rsid w:val="008C0BF1"/>
    <w:rsid w:val="008C0F21"/>
    <w:rsid w:val="008C18D9"/>
    <w:rsid w:val="008C2D37"/>
    <w:rsid w:val="008C4161"/>
    <w:rsid w:val="008C4CA3"/>
    <w:rsid w:val="008C6CDC"/>
    <w:rsid w:val="008C6D87"/>
    <w:rsid w:val="008C77A3"/>
    <w:rsid w:val="008C7838"/>
    <w:rsid w:val="008D04D8"/>
    <w:rsid w:val="008D0724"/>
    <w:rsid w:val="008D0833"/>
    <w:rsid w:val="008D140D"/>
    <w:rsid w:val="008D215F"/>
    <w:rsid w:val="008D2441"/>
    <w:rsid w:val="008D3260"/>
    <w:rsid w:val="008D4009"/>
    <w:rsid w:val="008D41D2"/>
    <w:rsid w:val="008D50A3"/>
    <w:rsid w:val="008D5257"/>
    <w:rsid w:val="008D64B8"/>
    <w:rsid w:val="008E1FC2"/>
    <w:rsid w:val="008E2226"/>
    <w:rsid w:val="008E26AF"/>
    <w:rsid w:val="008E4A6A"/>
    <w:rsid w:val="008E688C"/>
    <w:rsid w:val="008F0F4E"/>
    <w:rsid w:val="008F1155"/>
    <w:rsid w:val="008F1E64"/>
    <w:rsid w:val="008F2101"/>
    <w:rsid w:val="008F2125"/>
    <w:rsid w:val="008F2410"/>
    <w:rsid w:val="008F4704"/>
    <w:rsid w:val="008F557C"/>
    <w:rsid w:val="008F57A0"/>
    <w:rsid w:val="008F582A"/>
    <w:rsid w:val="008F59E1"/>
    <w:rsid w:val="008F6CCB"/>
    <w:rsid w:val="008F6EA5"/>
    <w:rsid w:val="008F7FAA"/>
    <w:rsid w:val="00900529"/>
    <w:rsid w:val="00901A31"/>
    <w:rsid w:val="00903438"/>
    <w:rsid w:val="00903709"/>
    <w:rsid w:val="00905CCB"/>
    <w:rsid w:val="00905FA2"/>
    <w:rsid w:val="00911365"/>
    <w:rsid w:val="00913E0D"/>
    <w:rsid w:val="00916E55"/>
    <w:rsid w:val="00921A15"/>
    <w:rsid w:val="00921C9B"/>
    <w:rsid w:val="00921D26"/>
    <w:rsid w:val="00923606"/>
    <w:rsid w:val="00925BE2"/>
    <w:rsid w:val="00926272"/>
    <w:rsid w:val="009275E3"/>
    <w:rsid w:val="00930255"/>
    <w:rsid w:val="00930834"/>
    <w:rsid w:val="00931090"/>
    <w:rsid w:val="00931D2B"/>
    <w:rsid w:val="009331BD"/>
    <w:rsid w:val="0093354D"/>
    <w:rsid w:val="009349A0"/>
    <w:rsid w:val="00935CE0"/>
    <w:rsid w:val="00936699"/>
    <w:rsid w:val="009378B9"/>
    <w:rsid w:val="00945479"/>
    <w:rsid w:val="00946AFA"/>
    <w:rsid w:val="00946EB3"/>
    <w:rsid w:val="009471D0"/>
    <w:rsid w:val="009473FD"/>
    <w:rsid w:val="00950E9B"/>
    <w:rsid w:val="00952264"/>
    <w:rsid w:val="0095356B"/>
    <w:rsid w:val="00953596"/>
    <w:rsid w:val="0095443A"/>
    <w:rsid w:val="00954839"/>
    <w:rsid w:val="0095638C"/>
    <w:rsid w:val="00956E2C"/>
    <w:rsid w:val="00957BE8"/>
    <w:rsid w:val="00960E3F"/>
    <w:rsid w:val="009617BA"/>
    <w:rsid w:val="00961905"/>
    <w:rsid w:val="0096286C"/>
    <w:rsid w:val="009628C5"/>
    <w:rsid w:val="009629F4"/>
    <w:rsid w:val="00962DD4"/>
    <w:rsid w:val="009659FA"/>
    <w:rsid w:val="0096627E"/>
    <w:rsid w:val="00966A50"/>
    <w:rsid w:val="00966FE1"/>
    <w:rsid w:val="00967220"/>
    <w:rsid w:val="009704DF"/>
    <w:rsid w:val="00970555"/>
    <w:rsid w:val="00971051"/>
    <w:rsid w:val="0097759D"/>
    <w:rsid w:val="0098260B"/>
    <w:rsid w:val="009832FE"/>
    <w:rsid w:val="00986F50"/>
    <w:rsid w:val="009908B8"/>
    <w:rsid w:val="00990992"/>
    <w:rsid w:val="00991470"/>
    <w:rsid w:val="00991FAA"/>
    <w:rsid w:val="009949BC"/>
    <w:rsid w:val="00994F70"/>
    <w:rsid w:val="00997B11"/>
    <w:rsid w:val="00997B97"/>
    <w:rsid w:val="009A0CD4"/>
    <w:rsid w:val="009A2641"/>
    <w:rsid w:val="009A3079"/>
    <w:rsid w:val="009A324E"/>
    <w:rsid w:val="009A3C9C"/>
    <w:rsid w:val="009A4858"/>
    <w:rsid w:val="009A4AF9"/>
    <w:rsid w:val="009A67CC"/>
    <w:rsid w:val="009A7846"/>
    <w:rsid w:val="009A7944"/>
    <w:rsid w:val="009B072C"/>
    <w:rsid w:val="009B09AE"/>
    <w:rsid w:val="009B0CEC"/>
    <w:rsid w:val="009B2901"/>
    <w:rsid w:val="009B77FA"/>
    <w:rsid w:val="009C0215"/>
    <w:rsid w:val="009C0902"/>
    <w:rsid w:val="009C0AF7"/>
    <w:rsid w:val="009C113F"/>
    <w:rsid w:val="009C1BF1"/>
    <w:rsid w:val="009C1F66"/>
    <w:rsid w:val="009C278B"/>
    <w:rsid w:val="009C2875"/>
    <w:rsid w:val="009C33D3"/>
    <w:rsid w:val="009C3772"/>
    <w:rsid w:val="009C5403"/>
    <w:rsid w:val="009D3D10"/>
    <w:rsid w:val="009D427B"/>
    <w:rsid w:val="009D4A93"/>
    <w:rsid w:val="009D646F"/>
    <w:rsid w:val="009D7963"/>
    <w:rsid w:val="009E0D51"/>
    <w:rsid w:val="009E1034"/>
    <w:rsid w:val="009E1063"/>
    <w:rsid w:val="009E3481"/>
    <w:rsid w:val="009E65AD"/>
    <w:rsid w:val="009E7174"/>
    <w:rsid w:val="009E73A0"/>
    <w:rsid w:val="009E7BA6"/>
    <w:rsid w:val="009E7C67"/>
    <w:rsid w:val="009F0A1F"/>
    <w:rsid w:val="009F0BAC"/>
    <w:rsid w:val="009F18B8"/>
    <w:rsid w:val="009F20D5"/>
    <w:rsid w:val="009F23BF"/>
    <w:rsid w:val="009F25BD"/>
    <w:rsid w:val="009F3CD0"/>
    <w:rsid w:val="009F3EBC"/>
    <w:rsid w:val="009F41E8"/>
    <w:rsid w:val="009F4D51"/>
    <w:rsid w:val="009F544C"/>
    <w:rsid w:val="009F7F0D"/>
    <w:rsid w:val="00A00880"/>
    <w:rsid w:val="00A05F5F"/>
    <w:rsid w:val="00A06B80"/>
    <w:rsid w:val="00A11CD5"/>
    <w:rsid w:val="00A12B13"/>
    <w:rsid w:val="00A13090"/>
    <w:rsid w:val="00A15D6F"/>
    <w:rsid w:val="00A16718"/>
    <w:rsid w:val="00A21345"/>
    <w:rsid w:val="00A215A2"/>
    <w:rsid w:val="00A21BF3"/>
    <w:rsid w:val="00A226FF"/>
    <w:rsid w:val="00A2325D"/>
    <w:rsid w:val="00A244FD"/>
    <w:rsid w:val="00A250D0"/>
    <w:rsid w:val="00A2642E"/>
    <w:rsid w:val="00A26EF5"/>
    <w:rsid w:val="00A26F47"/>
    <w:rsid w:val="00A270A4"/>
    <w:rsid w:val="00A27B2C"/>
    <w:rsid w:val="00A30C9D"/>
    <w:rsid w:val="00A319D2"/>
    <w:rsid w:val="00A32DA8"/>
    <w:rsid w:val="00A33CA8"/>
    <w:rsid w:val="00A34213"/>
    <w:rsid w:val="00A351E8"/>
    <w:rsid w:val="00A3696A"/>
    <w:rsid w:val="00A36D1B"/>
    <w:rsid w:val="00A375B5"/>
    <w:rsid w:val="00A37ADD"/>
    <w:rsid w:val="00A40986"/>
    <w:rsid w:val="00A4226D"/>
    <w:rsid w:val="00A4478D"/>
    <w:rsid w:val="00A44A56"/>
    <w:rsid w:val="00A44CF1"/>
    <w:rsid w:val="00A47223"/>
    <w:rsid w:val="00A47AFD"/>
    <w:rsid w:val="00A50E73"/>
    <w:rsid w:val="00A50EBB"/>
    <w:rsid w:val="00A5120F"/>
    <w:rsid w:val="00A5141D"/>
    <w:rsid w:val="00A51875"/>
    <w:rsid w:val="00A53451"/>
    <w:rsid w:val="00A53969"/>
    <w:rsid w:val="00A53E29"/>
    <w:rsid w:val="00A54810"/>
    <w:rsid w:val="00A54ECC"/>
    <w:rsid w:val="00A5546F"/>
    <w:rsid w:val="00A564E5"/>
    <w:rsid w:val="00A6008E"/>
    <w:rsid w:val="00A607B6"/>
    <w:rsid w:val="00A62243"/>
    <w:rsid w:val="00A637B3"/>
    <w:rsid w:val="00A64666"/>
    <w:rsid w:val="00A64965"/>
    <w:rsid w:val="00A64BC3"/>
    <w:rsid w:val="00A65C55"/>
    <w:rsid w:val="00A66BE8"/>
    <w:rsid w:val="00A70A26"/>
    <w:rsid w:val="00A717BF"/>
    <w:rsid w:val="00A719F5"/>
    <w:rsid w:val="00A71B61"/>
    <w:rsid w:val="00A71C82"/>
    <w:rsid w:val="00A72076"/>
    <w:rsid w:val="00A722C6"/>
    <w:rsid w:val="00A725F2"/>
    <w:rsid w:val="00A73C1F"/>
    <w:rsid w:val="00A7427F"/>
    <w:rsid w:val="00A743EB"/>
    <w:rsid w:val="00A74717"/>
    <w:rsid w:val="00A747F5"/>
    <w:rsid w:val="00A75029"/>
    <w:rsid w:val="00A7506B"/>
    <w:rsid w:val="00A75B35"/>
    <w:rsid w:val="00A75D92"/>
    <w:rsid w:val="00A76137"/>
    <w:rsid w:val="00A76186"/>
    <w:rsid w:val="00A76A50"/>
    <w:rsid w:val="00A77347"/>
    <w:rsid w:val="00A802F1"/>
    <w:rsid w:val="00A825A1"/>
    <w:rsid w:val="00A82A72"/>
    <w:rsid w:val="00A82BC5"/>
    <w:rsid w:val="00A91119"/>
    <w:rsid w:val="00A914DA"/>
    <w:rsid w:val="00A9172D"/>
    <w:rsid w:val="00A92C42"/>
    <w:rsid w:val="00A93940"/>
    <w:rsid w:val="00A979D4"/>
    <w:rsid w:val="00AA2C71"/>
    <w:rsid w:val="00AA4C3A"/>
    <w:rsid w:val="00AA715C"/>
    <w:rsid w:val="00AB2482"/>
    <w:rsid w:val="00AB2516"/>
    <w:rsid w:val="00AB3832"/>
    <w:rsid w:val="00AB438D"/>
    <w:rsid w:val="00AB4605"/>
    <w:rsid w:val="00AB4EA8"/>
    <w:rsid w:val="00AC0160"/>
    <w:rsid w:val="00AC2968"/>
    <w:rsid w:val="00AC2EEE"/>
    <w:rsid w:val="00AC31BE"/>
    <w:rsid w:val="00AC3836"/>
    <w:rsid w:val="00AD0BC6"/>
    <w:rsid w:val="00AD0DDB"/>
    <w:rsid w:val="00AD253E"/>
    <w:rsid w:val="00AD291A"/>
    <w:rsid w:val="00AD4E9A"/>
    <w:rsid w:val="00AE021D"/>
    <w:rsid w:val="00AE0553"/>
    <w:rsid w:val="00AE0942"/>
    <w:rsid w:val="00AE0C4E"/>
    <w:rsid w:val="00AE0D1B"/>
    <w:rsid w:val="00AE1125"/>
    <w:rsid w:val="00AE1FFC"/>
    <w:rsid w:val="00AE2744"/>
    <w:rsid w:val="00AE3681"/>
    <w:rsid w:val="00AE7367"/>
    <w:rsid w:val="00AF0682"/>
    <w:rsid w:val="00AF164A"/>
    <w:rsid w:val="00AF1E64"/>
    <w:rsid w:val="00AF3018"/>
    <w:rsid w:val="00AF3068"/>
    <w:rsid w:val="00AF38A3"/>
    <w:rsid w:val="00AF4CAD"/>
    <w:rsid w:val="00AF6C08"/>
    <w:rsid w:val="00AF6FD0"/>
    <w:rsid w:val="00AF7AC8"/>
    <w:rsid w:val="00B01920"/>
    <w:rsid w:val="00B02BFF"/>
    <w:rsid w:val="00B05B24"/>
    <w:rsid w:val="00B07EFC"/>
    <w:rsid w:val="00B10419"/>
    <w:rsid w:val="00B146B5"/>
    <w:rsid w:val="00B167B8"/>
    <w:rsid w:val="00B16D25"/>
    <w:rsid w:val="00B21B0F"/>
    <w:rsid w:val="00B22D41"/>
    <w:rsid w:val="00B2485C"/>
    <w:rsid w:val="00B274AF"/>
    <w:rsid w:val="00B30060"/>
    <w:rsid w:val="00B30B5C"/>
    <w:rsid w:val="00B34143"/>
    <w:rsid w:val="00B35848"/>
    <w:rsid w:val="00B36DE1"/>
    <w:rsid w:val="00B401E8"/>
    <w:rsid w:val="00B426B9"/>
    <w:rsid w:val="00B44D5A"/>
    <w:rsid w:val="00B45766"/>
    <w:rsid w:val="00B46474"/>
    <w:rsid w:val="00B465B3"/>
    <w:rsid w:val="00B46724"/>
    <w:rsid w:val="00B46A82"/>
    <w:rsid w:val="00B500AE"/>
    <w:rsid w:val="00B51ACE"/>
    <w:rsid w:val="00B51BE7"/>
    <w:rsid w:val="00B51FB7"/>
    <w:rsid w:val="00B528AC"/>
    <w:rsid w:val="00B569D4"/>
    <w:rsid w:val="00B57DF5"/>
    <w:rsid w:val="00B60A08"/>
    <w:rsid w:val="00B60D7B"/>
    <w:rsid w:val="00B60FAE"/>
    <w:rsid w:val="00B6164C"/>
    <w:rsid w:val="00B62B11"/>
    <w:rsid w:val="00B64A77"/>
    <w:rsid w:val="00B66AF3"/>
    <w:rsid w:val="00B73FDB"/>
    <w:rsid w:val="00B74881"/>
    <w:rsid w:val="00B74F48"/>
    <w:rsid w:val="00B7643D"/>
    <w:rsid w:val="00B77985"/>
    <w:rsid w:val="00B8040C"/>
    <w:rsid w:val="00B8440D"/>
    <w:rsid w:val="00B846C0"/>
    <w:rsid w:val="00B914BF"/>
    <w:rsid w:val="00B920CD"/>
    <w:rsid w:val="00B9349E"/>
    <w:rsid w:val="00B94A92"/>
    <w:rsid w:val="00B96B53"/>
    <w:rsid w:val="00BA00D3"/>
    <w:rsid w:val="00BA16B9"/>
    <w:rsid w:val="00BA2AD3"/>
    <w:rsid w:val="00BA5E8E"/>
    <w:rsid w:val="00BA61C6"/>
    <w:rsid w:val="00BA66B7"/>
    <w:rsid w:val="00BA727E"/>
    <w:rsid w:val="00BA7301"/>
    <w:rsid w:val="00BA7C4B"/>
    <w:rsid w:val="00BB1531"/>
    <w:rsid w:val="00BB1EE3"/>
    <w:rsid w:val="00BB28AE"/>
    <w:rsid w:val="00BB2E41"/>
    <w:rsid w:val="00BB2F89"/>
    <w:rsid w:val="00BB36BD"/>
    <w:rsid w:val="00BB3DAA"/>
    <w:rsid w:val="00BB6176"/>
    <w:rsid w:val="00BB7026"/>
    <w:rsid w:val="00BC09D8"/>
    <w:rsid w:val="00BC0EC7"/>
    <w:rsid w:val="00BC116B"/>
    <w:rsid w:val="00BC1986"/>
    <w:rsid w:val="00BC2A8B"/>
    <w:rsid w:val="00BC5424"/>
    <w:rsid w:val="00BC6FF0"/>
    <w:rsid w:val="00BD112C"/>
    <w:rsid w:val="00BD1727"/>
    <w:rsid w:val="00BD1990"/>
    <w:rsid w:val="00BD1E5C"/>
    <w:rsid w:val="00BD37CC"/>
    <w:rsid w:val="00BD74D8"/>
    <w:rsid w:val="00BE0AEA"/>
    <w:rsid w:val="00BE1615"/>
    <w:rsid w:val="00BE1FB1"/>
    <w:rsid w:val="00BE2DA1"/>
    <w:rsid w:val="00BE3BFB"/>
    <w:rsid w:val="00BE4552"/>
    <w:rsid w:val="00BE55A0"/>
    <w:rsid w:val="00BE7307"/>
    <w:rsid w:val="00BE74F7"/>
    <w:rsid w:val="00BE77A0"/>
    <w:rsid w:val="00BF4602"/>
    <w:rsid w:val="00BF5006"/>
    <w:rsid w:val="00BF5327"/>
    <w:rsid w:val="00BF5B1F"/>
    <w:rsid w:val="00BF5E7D"/>
    <w:rsid w:val="00BF7593"/>
    <w:rsid w:val="00BF7E9D"/>
    <w:rsid w:val="00C014B4"/>
    <w:rsid w:val="00C041B8"/>
    <w:rsid w:val="00C06D68"/>
    <w:rsid w:val="00C07502"/>
    <w:rsid w:val="00C10128"/>
    <w:rsid w:val="00C11C30"/>
    <w:rsid w:val="00C125C1"/>
    <w:rsid w:val="00C132C8"/>
    <w:rsid w:val="00C16706"/>
    <w:rsid w:val="00C16CD8"/>
    <w:rsid w:val="00C17865"/>
    <w:rsid w:val="00C22092"/>
    <w:rsid w:val="00C26406"/>
    <w:rsid w:val="00C26FE1"/>
    <w:rsid w:val="00C27DAB"/>
    <w:rsid w:val="00C30EDB"/>
    <w:rsid w:val="00C316D6"/>
    <w:rsid w:val="00C319A5"/>
    <w:rsid w:val="00C33AFB"/>
    <w:rsid w:val="00C3575E"/>
    <w:rsid w:val="00C35FD5"/>
    <w:rsid w:val="00C369D3"/>
    <w:rsid w:val="00C379E4"/>
    <w:rsid w:val="00C37E1F"/>
    <w:rsid w:val="00C37F1B"/>
    <w:rsid w:val="00C4093E"/>
    <w:rsid w:val="00C40E06"/>
    <w:rsid w:val="00C42151"/>
    <w:rsid w:val="00C44969"/>
    <w:rsid w:val="00C45302"/>
    <w:rsid w:val="00C461DB"/>
    <w:rsid w:val="00C46B5E"/>
    <w:rsid w:val="00C472AF"/>
    <w:rsid w:val="00C501D2"/>
    <w:rsid w:val="00C53787"/>
    <w:rsid w:val="00C56E2B"/>
    <w:rsid w:val="00C61A1B"/>
    <w:rsid w:val="00C63515"/>
    <w:rsid w:val="00C6405D"/>
    <w:rsid w:val="00C640A9"/>
    <w:rsid w:val="00C64EAC"/>
    <w:rsid w:val="00C652C7"/>
    <w:rsid w:val="00C704EA"/>
    <w:rsid w:val="00C70761"/>
    <w:rsid w:val="00C7179B"/>
    <w:rsid w:val="00C718A4"/>
    <w:rsid w:val="00C71AD8"/>
    <w:rsid w:val="00C72967"/>
    <w:rsid w:val="00C761F1"/>
    <w:rsid w:val="00C7633F"/>
    <w:rsid w:val="00C768AC"/>
    <w:rsid w:val="00C76ABE"/>
    <w:rsid w:val="00C76CD8"/>
    <w:rsid w:val="00C77305"/>
    <w:rsid w:val="00C8318D"/>
    <w:rsid w:val="00C83328"/>
    <w:rsid w:val="00C839D0"/>
    <w:rsid w:val="00C84144"/>
    <w:rsid w:val="00C87608"/>
    <w:rsid w:val="00C87B57"/>
    <w:rsid w:val="00C933ED"/>
    <w:rsid w:val="00C937F6"/>
    <w:rsid w:val="00C93BA3"/>
    <w:rsid w:val="00C93C8A"/>
    <w:rsid w:val="00C95D89"/>
    <w:rsid w:val="00C95ECD"/>
    <w:rsid w:val="00C9745E"/>
    <w:rsid w:val="00C97727"/>
    <w:rsid w:val="00C977F8"/>
    <w:rsid w:val="00CA0177"/>
    <w:rsid w:val="00CA2271"/>
    <w:rsid w:val="00CA29CD"/>
    <w:rsid w:val="00CA3F85"/>
    <w:rsid w:val="00CA4160"/>
    <w:rsid w:val="00CA4980"/>
    <w:rsid w:val="00CA4D49"/>
    <w:rsid w:val="00CA4D71"/>
    <w:rsid w:val="00CA5D0C"/>
    <w:rsid w:val="00CA646D"/>
    <w:rsid w:val="00CA69F1"/>
    <w:rsid w:val="00CA7FC2"/>
    <w:rsid w:val="00CB1340"/>
    <w:rsid w:val="00CB1AEC"/>
    <w:rsid w:val="00CB3554"/>
    <w:rsid w:val="00CB438E"/>
    <w:rsid w:val="00CB5A6A"/>
    <w:rsid w:val="00CB787A"/>
    <w:rsid w:val="00CC00D7"/>
    <w:rsid w:val="00CC14A1"/>
    <w:rsid w:val="00CC288F"/>
    <w:rsid w:val="00CC3AF0"/>
    <w:rsid w:val="00CC4FC8"/>
    <w:rsid w:val="00CC6301"/>
    <w:rsid w:val="00CC6357"/>
    <w:rsid w:val="00CC6581"/>
    <w:rsid w:val="00CC665B"/>
    <w:rsid w:val="00CC7191"/>
    <w:rsid w:val="00CD5D92"/>
    <w:rsid w:val="00CD67E1"/>
    <w:rsid w:val="00CD7ED7"/>
    <w:rsid w:val="00CE24B5"/>
    <w:rsid w:val="00CE2BF4"/>
    <w:rsid w:val="00CE4AB8"/>
    <w:rsid w:val="00CE51F4"/>
    <w:rsid w:val="00CE65A5"/>
    <w:rsid w:val="00CE6AF1"/>
    <w:rsid w:val="00CE6EBF"/>
    <w:rsid w:val="00CE747B"/>
    <w:rsid w:val="00CF1657"/>
    <w:rsid w:val="00CF1879"/>
    <w:rsid w:val="00CF1AAA"/>
    <w:rsid w:val="00CF3528"/>
    <w:rsid w:val="00CF60BD"/>
    <w:rsid w:val="00D04D92"/>
    <w:rsid w:val="00D059AE"/>
    <w:rsid w:val="00D06712"/>
    <w:rsid w:val="00D11C50"/>
    <w:rsid w:val="00D12F6E"/>
    <w:rsid w:val="00D13DF4"/>
    <w:rsid w:val="00D202A4"/>
    <w:rsid w:val="00D20964"/>
    <w:rsid w:val="00D21CA4"/>
    <w:rsid w:val="00D2238D"/>
    <w:rsid w:val="00D226F4"/>
    <w:rsid w:val="00D2296F"/>
    <w:rsid w:val="00D232A3"/>
    <w:rsid w:val="00D240C0"/>
    <w:rsid w:val="00D26BB3"/>
    <w:rsid w:val="00D304EE"/>
    <w:rsid w:val="00D31375"/>
    <w:rsid w:val="00D31D25"/>
    <w:rsid w:val="00D34DDC"/>
    <w:rsid w:val="00D36D09"/>
    <w:rsid w:val="00D37499"/>
    <w:rsid w:val="00D37655"/>
    <w:rsid w:val="00D42969"/>
    <w:rsid w:val="00D43433"/>
    <w:rsid w:val="00D45573"/>
    <w:rsid w:val="00D47222"/>
    <w:rsid w:val="00D47D5B"/>
    <w:rsid w:val="00D5035C"/>
    <w:rsid w:val="00D51563"/>
    <w:rsid w:val="00D51B15"/>
    <w:rsid w:val="00D528C3"/>
    <w:rsid w:val="00D5328A"/>
    <w:rsid w:val="00D5368E"/>
    <w:rsid w:val="00D54372"/>
    <w:rsid w:val="00D55DF5"/>
    <w:rsid w:val="00D55E46"/>
    <w:rsid w:val="00D56442"/>
    <w:rsid w:val="00D572F3"/>
    <w:rsid w:val="00D602D5"/>
    <w:rsid w:val="00D6097B"/>
    <w:rsid w:val="00D653A6"/>
    <w:rsid w:val="00D66642"/>
    <w:rsid w:val="00D666E2"/>
    <w:rsid w:val="00D667AE"/>
    <w:rsid w:val="00D66B99"/>
    <w:rsid w:val="00D66F19"/>
    <w:rsid w:val="00D67CAA"/>
    <w:rsid w:val="00D708EE"/>
    <w:rsid w:val="00D711E9"/>
    <w:rsid w:val="00D71A6D"/>
    <w:rsid w:val="00D71CC4"/>
    <w:rsid w:val="00D71F41"/>
    <w:rsid w:val="00D72282"/>
    <w:rsid w:val="00D724E1"/>
    <w:rsid w:val="00D74471"/>
    <w:rsid w:val="00D800D7"/>
    <w:rsid w:val="00D802FA"/>
    <w:rsid w:val="00D80C3D"/>
    <w:rsid w:val="00D81E36"/>
    <w:rsid w:val="00D8216B"/>
    <w:rsid w:val="00D8253A"/>
    <w:rsid w:val="00D82DD7"/>
    <w:rsid w:val="00D82ED5"/>
    <w:rsid w:val="00D82F8C"/>
    <w:rsid w:val="00D82FFD"/>
    <w:rsid w:val="00D84000"/>
    <w:rsid w:val="00D84529"/>
    <w:rsid w:val="00D85A4C"/>
    <w:rsid w:val="00D876E4"/>
    <w:rsid w:val="00D877D0"/>
    <w:rsid w:val="00D878FA"/>
    <w:rsid w:val="00D905B2"/>
    <w:rsid w:val="00D90BBF"/>
    <w:rsid w:val="00D91A43"/>
    <w:rsid w:val="00D9285F"/>
    <w:rsid w:val="00D94475"/>
    <w:rsid w:val="00D96097"/>
    <w:rsid w:val="00D961A0"/>
    <w:rsid w:val="00DA1086"/>
    <w:rsid w:val="00DA1644"/>
    <w:rsid w:val="00DA2604"/>
    <w:rsid w:val="00DA260D"/>
    <w:rsid w:val="00DA29B4"/>
    <w:rsid w:val="00DA42C1"/>
    <w:rsid w:val="00DA445E"/>
    <w:rsid w:val="00DA47BF"/>
    <w:rsid w:val="00DA529C"/>
    <w:rsid w:val="00DA5BBB"/>
    <w:rsid w:val="00DA6D7E"/>
    <w:rsid w:val="00DA6FB8"/>
    <w:rsid w:val="00DA7DBC"/>
    <w:rsid w:val="00DB0710"/>
    <w:rsid w:val="00DB14B6"/>
    <w:rsid w:val="00DB15DC"/>
    <w:rsid w:val="00DB38B0"/>
    <w:rsid w:val="00DB396A"/>
    <w:rsid w:val="00DB3B50"/>
    <w:rsid w:val="00DB4265"/>
    <w:rsid w:val="00DB6859"/>
    <w:rsid w:val="00DC0A23"/>
    <w:rsid w:val="00DC209A"/>
    <w:rsid w:val="00DC30FF"/>
    <w:rsid w:val="00DC381E"/>
    <w:rsid w:val="00DC3B9F"/>
    <w:rsid w:val="00DC544D"/>
    <w:rsid w:val="00DC582F"/>
    <w:rsid w:val="00DC73EF"/>
    <w:rsid w:val="00DC7FA5"/>
    <w:rsid w:val="00DD1260"/>
    <w:rsid w:val="00DD2B60"/>
    <w:rsid w:val="00DD5BE9"/>
    <w:rsid w:val="00DD5C12"/>
    <w:rsid w:val="00DD677C"/>
    <w:rsid w:val="00DE1019"/>
    <w:rsid w:val="00DE24FA"/>
    <w:rsid w:val="00DE262D"/>
    <w:rsid w:val="00DE39A1"/>
    <w:rsid w:val="00DE517D"/>
    <w:rsid w:val="00DE594C"/>
    <w:rsid w:val="00DE71B9"/>
    <w:rsid w:val="00DF0C4C"/>
    <w:rsid w:val="00DF14F1"/>
    <w:rsid w:val="00DF26C2"/>
    <w:rsid w:val="00DF30E5"/>
    <w:rsid w:val="00DF7509"/>
    <w:rsid w:val="00E00029"/>
    <w:rsid w:val="00E00DFC"/>
    <w:rsid w:val="00E0162D"/>
    <w:rsid w:val="00E021A1"/>
    <w:rsid w:val="00E02FBD"/>
    <w:rsid w:val="00E03B61"/>
    <w:rsid w:val="00E069CD"/>
    <w:rsid w:val="00E06C33"/>
    <w:rsid w:val="00E10560"/>
    <w:rsid w:val="00E11C93"/>
    <w:rsid w:val="00E120C0"/>
    <w:rsid w:val="00E12237"/>
    <w:rsid w:val="00E127F9"/>
    <w:rsid w:val="00E1298A"/>
    <w:rsid w:val="00E14EB1"/>
    <w:rsid w:val="00E152B2"/>
    <w:rsid w:val="00E15746"/>
    <w:rsid w:val="00E15BDC"/>
    <w:rsid w:val="00E1674B"/>
    <w:rsid w:val="00E17786"/>
    <w:rsid w:val="00E2081B"/>
    <w:rsid w:val="00E22A03"/>
    <w:rsid w:val="00E23751"/>
    <w:rsid w:val="00E25A1E"/>
    <w:rsid w:val="00E25A6D"/>
    <w:rsid w:val="00E273CF"/>
    <w:rsid w:val="00E30C06"/>
    <w:rsid w:val="00E31336"/>
    <w:rsid w:val="00E3159D"/>
    <w:rsid w:val="00E318B4"/>
    <w:rsid w:val="00E32491"/>
    <w:rsid w:val="00E3687F"/>
    <w:rsid w:val="00E431B9"/>
    <w:rsid w:val="00E44136"/>
    <w:rsid w:val="00E44174"/>
    <w:rsid w:val="00E44684"/>
    <w:rsid w:val="00E44870"/>
    <w:rsid w:val="00E44D77"/>
    <w:rsid w:val="00E45A1D"/>
    <w:rsid w:val="00E460AC"/>
    <w:rsid w:val="00E52759"/>
    <w:rsid w:val="00E5279E"/>
    <w:rsid w:val="00E53509"/>
    <w:rsid w:val="00E561BF"/>
    <w:rsid w:val="00E56394"/>
    <w:rsid w:val="00E576C2"/>
    <w:rsid w:val="00E57BB4"/>
    <w:rsid w:val="00E622D5"/>
    <w:rsid w:val="00E63019"/>
    <w:rsid w:val="00E6318B"/>
    <w:rsid w:val="00E64175"/>
    <w:rsid w:val="00E64321"/>
    <w:rsid w:val="00E65390"/>
    <w:rsid w:val="00E6575B"/>
    <w:rsid w:val="00E670A0"/>
    <w:rsid w:val="00E67909"/>
    <w:rsid w:val="00E711B3"/>
    <w:rsid w:val="00E7128F"/>
    <w:rsid w:val="00E73F08"/>
    <w:rsid w:val="00E741A3"/>
    <w:rsid w:val="00E75E31"/>
    <w:rsid w:val="00E77DA4"/>
    <w:rsid w:val="00E813B0"/>
    <w:rsid w:val="00E815AA"/>
    <w:rsid w:val="00E8186B"/>
    <w:rsid w:val="00E818B0"/>
    <w:rsid w:val="00E81C40"/>
    <w:rsid w:val="00E82032"/>
    <w:rsid w:val="00E83F57"/>
    <w:rsid w:val="00E8620B"/>
    <w:rsid w:val="00E90D89"/>
    <w:rsid w:val="00E91CB1"/>
    <w:rsid w:val="00E93DB3"/>
    <w:rsid w:val="00E940F1"/>
    <w:rsid w:val="00E94C82"/>
    <w:rsid w:val="00E94FAB"/>
    <w:rsid w:val="00E9504C"/>
    <w:rsid w:val="00E95377"/>
    <w:rsid w:val="00E96CDE"/>
    <w:rsid w:val="00E970D3"/>
    <w:rsid w:val="00E97A2E"/>
    <w:rsid w:val="00EA03C4"/>
    <w:rsid w:val="00EA0CCA"/>
    <w:rsid w:val="00EA260D"/>
    <w:rsid w:val="00EA264A"/>
    <w:rsid w:val="00EA314A"/>
    <w:rsid w:val="00EA41DC"/>
    <w:rsid w:val="00EA44DC"/>
    <w:rsid w:val="00EA555A"/>
    <w:rsid w:val="00EA5CD5"/>
    <w:rsid w:val="00EA74A6"/>
    <w:rsid w:val="00EB025E"/>
    <w:rsid w:val="00EB0EDE"/>
    <w:rsid w:val="00EB0FF6"/>
    <w:rsid w:val="00EB3FCC"/>
    <w:rsid w:val="00EC0B14"/>
    <w:rsid w:val="00EC0B2C"/>
    <w:rsid w:val="00EC1A86"/>
    <w:rsid w:val="00EC20A2"/>
    <w:rsid w:val="00EC3637"/>
    <w:rsid w:val="00EC4113"/>
    <w:rsid w:val="00EC4F85"/>
    <w:rsid w:val="00EC5D36"/>
    <w:rsid w:val="00EC6B7D"/>
    <w:rsid w:val="00ED194F"/>
    <w:rsid w:val="00ED20C9"/>
    <w:rsid w:val="00ED3C49"/>
    <w:rsid w:val="00ED3F76"/>
    <w:rsid w:val="00ED403C"/>
    <w:rsid w:val="00ED4537"/>
    <w:rsid w:val="00ED4673"/>
    <w:rsid w:val="00ED4BD9"/>
    <w:rsid w:val="00ED6F8E"/>
    <w:rsid w:val="00EE2870"/>
    <w:rsid w:val="00EE65C4"/>
    <w:rsid w:val="00EE6DED"/>
    <w:rsid w:val="00EE72B9"/>
    <w:rsid w:val="00EF1A47"/>
    <w:rsid w:val="00EF2FCF"/>
    <w:rsid w:val="00EF3AF9"/>
    <w:rsid w:val="00EF5576"/>
    <w:rsid w:val="00EF7178"/>
    <w:rsid w:val="00F009CE"/>
    <w:rsid w:val="00F00E6F"/>
    <w:rsid w:val="00F01026"/>
    <w:rsid w:val="00F015E7"/>
    <w:rsid w:val="00F017F5"/>
    <w:rsid w:val="00F02A39"/>
    <w:rsid w:val="00F02C8C"/>
    <w:rsid w:val="00F02CD8"/>
    <w:rsid w:val="00F040DC"/>
    <w:rsid w:val="00F05D4F"/>
    <w:rsid w:val="00F07074"/>
    <w:rsid w:val="00F076AF"/>
    <w:rsid w:val="00F11F20"/>
    <w:rsid w:val="00F13396"/>
    <w:rsid w:val="00F133B9"/>
    <w:rsid w:val="00F13413"/>
    <w:rsid w:val="00F15CF2"/>
    <w:rsid w:val="00F16581"/>
    <w:rsid w:val="00F16A06"/>
    <w:rsid w:val="00F17738"/>
    <w:rsid w:val="00F2075B"/>
    <w:rsid w:val="00F21336"/>
    <w:rsid w:val="00F21419"/>
    <w:rsid w:val="00F22134"/>
    <w:rsid w:val="00F234D0"/>
    <w:rsid w:val="00F25709"/>
    <w:rsid w:val="00F27E13"/>
    <w:rsid w:val="00F30B0B"/>
    <w:rsid w:val="00F3125D"/>
    <w:rsid w:val="00F31397"/>
    <w:rsid w:val="00F32823"/>
    <w:rsid w:val="00F32D05"/>
    <w:rsid w:val="00F33F02"/>
    <w:rsid w:val="00F347A4"/>
    <w:rsid w:val="00F41FE3"/>
    <w:rsid w:val="00F42002"/>
    <w:rsid w:val="00F43414"/>
    <w:rsid w:val="00F444F3"/>
    <w:rsid w:val="00F4482F"/>
    <w:rsid w:val="00F4487F"/>
    <w:rsid w:val="00F44985"/>
    <w:rsid w:val="00F44CFB"/>
    <w:rsid w:val="00F46170"/>
    <w:rsid w:val="00F4658F"/>
    <w:rsid w:val="00F47178"/>
    <w:rsid w:val="00F47957"/>
    <w:rsid w:val="00F502DA"/>
    <w:rsid w:val="00F50366"/>
    <w:rsid w:val="00F50F87"/>
    <w:rsid w:val="00F51C6F"/>
    <w:rsid w:val="00F526F5"/>
    <w:rsid w:val="00F52CD6"/>
    <w:rsid w:val="00F52E15"/>
    <w:rsid w:val="00F533DD"/>
    <w:rsid w:val="00F5441D"/>
    <w:rsid w:val="00F547B5"/>
    <w:rsid w:val="00F55607"/>
    <w:rsid w:val="00F55D9B"/>
    <w:rsid w:val="00F564FC"/>
    <w:rsid w:val="00F576F9"/>
    <w:rsid w:val="00F57AC0"/>
    <w:rsid w:val="00F602AB"/>
    <w:rsid w:val="00F62332"/>
    <w:rsid w:val="00F632C0"/>
    <w:rsid w:val="00F65124"/>
    <w:rsid w:val="00F658D5"/>
    <w:rsid w:val="00F663C4"/>
    <w:rsid w:val="00F717A0"/>
    <w:rsid w:val="00F739F6"/>
    <w:rsid w:val="00F741FF"/>
    <w:rsid w:val="00F74497"/>
    <w:rsid w:val="00F750CA"/>
    <w:rsid w:val="00F760C4"/>
    <w:rsid w:val="00F76FEC"/>
    <w:rsid w:val="00F77B74"/>
    <w:rsid w:val="00F81CB9"/>
    <w:rsid w:val="00F81EFB"/>
    <w:rsid w:val="00F823CD"/>
    <w:rsid w:val="00F85506"/>
    <w:rsid w:val="00F87E98"/>
    <w:rsid w:val="00F90549"/>
    <w:rsid w:val="00F915FB"/>
    <w:rsid w:val="00F91C6E"/>
    <w:rsid w:val="00F933BE"/>
    <w:rsid w:val="00F93B1A"/>
    <w:rsid w:val="00F94BE0"/>
    <w:rsid w:val="00F964FE"/>
    <w:rsid w:val="00F968D3"/>
    <w:rsid w:val="00FA0379"/>
    <w:rsid w:val="00FA0487"/>
    <w:rsid w:val="00FA16A9"/>
    <w:rsid w:val="00FA50D1"/>
    <w:rsid w:val="00FA5A7A"/>
    <w:rsid w:val="00FA5BD9"/>
    <w:rsid w:val="00FA6062"/>
    <w:rsid w:val="00FA60A4"/>
    <w:rsid w:val="00FA73B4"/>
    <w:rsid w:val="00FA7B96"/>
    <w:rsid w:val="00FA7F47"/>
    <w:rsid w:val="00FB1068"/>
    <w:rsid w:val="00FB1A21"/>
    <w:rsid w:val="00FB20D2"/>
    <w:rsid w:val="00FC03A9"/>
    <w:rsid w:val="00FC082B"/>
    <w:rsid w:val="00FC275D"/>
    <w:rsid w:val="00FC3EFB"/>
    <w:rsid w:val="00FC40CA"/>
    <w:rsid w:val="00FC57FF"/>
    <w:rsid w:val="00FC7184"/>
    <w:rsid w:val="00FC7371"/>
    <w:rsid w:val="00FD12F3"/>
    <w:rsid w:val="00FD13D7"/>
    <w:rsid w:val="00FD1F30"/>
    <w:rsid w:val="00FD4478"/>
    <w:rsid w:val="00FD497B"/>
    <w:rsid w:val="00FD4FBC"/>
    <w:rsid w:val="00FD6C40"/>
    <w:rsid w:val="00FE13A7"/>
    <w:rsid w:val="00FE328C"/>
    <w:rsid w:val="00FE516B"/>
    <w:rsid w:val="00FE605E"/>
    <w:rsid w:val="00FF00CE"/>
    <w:rsid w:val="00FF1D2E"/>
    <w:rsid w:val="00FF1E3B"/>
    <w:rsid w:val="00FF1F42"/>
    <w:rsid w:val="00FF20CF"/>
    <w:rsid w:val="00FF23A8"/>
    <w:rsid w:val="00FF288A"/>
    <w:rsid w:val="00FF29D4"/>
    <w:rsid w:val="00FF3D06"/>
    <w:rsid w:val="00FF4366"/>
    <w:rsid w:val="00FF69D6"/>
    <w:rsid w:val="00FF7619"/>
    <w:rsid w:val="00FF79D7"/>
    <w:rsid w:val="00FF7AA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27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7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27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Anweisung zur Überweisung von Sonderposten - 2022.12.20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und Assistenz</dc:creator>
  <cp:keywords/>
  <dc:description/>
  <cp:lastModifiedBy>Sekretariat und Assistenz</cp:lastModifiedBy>
  <cp:revision>1</cp:revision>
  <cp:lastPrinted>2024-06-25T09:54:00Z</cp:lastPrinted>
  <dcterms:created xsi:type="dcterms:W3CDTF">2024-06-25T09:52:00Z</dcterms:created>
  <dcterms:modified xsi:type="dcterms:W3CDTF">2024-06-25T09:57:00Z</dcterms:modified>
</cp:coreProperties>
</file>