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3E" w:rsidRPr="005F68CD" w:rsidRDefault="00633F6E" w:rsidP="00CF67DC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F67DC">
        <w:rPr>
          <w:rFonts w:ascii="Arial" w:hAnsi="Arial" w:cs="Arial"/>
          <w:sz w:val="24"/>
          <w:szCs w:val="24"/>
        </w:rPr>
        <w:t>/ Vorname</w:t>
      </w:r>
      <w:r>
        <w:rPr>
          <w:rFonts w:ascii="Arial" w:hAnsi="Arial" w:cs="Arial"/>
          <w:sz w:val="24"/>
          <w:szCs w:val="24"/>
        </w:rPr>
        <w:t>:</w:t>
      </w:r>
      <w:r w:rsidR="0017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F67D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 w:rsidR="00CF67DC">
        <w:rPr>
          <w:rFonts w:ascii="Arial" w:hAnsi="Arial" w:cs="Arial"/>
          <w:sz w:val="24"/>
          <w:szCs w:val="24"/>
        </w:rPr>
        <w:instrText xml:space="preserve"> FORMTEXT </w:instrText>
      </w:r>
      <w:r w:rsidR="00CF67DC">
        <w:rPr>
          <w:rFonts w:ascii="Arial" w:hAnsi="Arial" w:cs="Arial"/>
          <w:sz w:val="24"/>
          <w:szCs w:val="24"/>
        </w:rPr>
      </w:r>
      <w:r w:rsidR="00CF67DC">
        <w:rPr>
          <w:rFonts w:ascii="Arial" w:hAnsi="Arial" w:cs="Arial"/>
          <w:sz w:val="24"/>
          <w:szCs w:val="24"/>
        </w:rPr>
        <w:fldChar w:fldCharType="separate"/>
      </w:r>
      <w:r w:rsidR="00CF67DC">
        <w:rPr>
          <w:rFonts w:ascii="Arial" w:hAnsi="Arial" w:cs="Arial"/>
          <w:sz w:val="24"/>
          <w:szCs w:val="24"/>
        </w:rPr>
        <w:t>____________________________________________________</w:t>
      </w:r>
      <w:r w:rsidR="00CF67DC">
        <w:rPr>
          <w:rFonts w:ascii="Arial" w:hAnsi="Arial" w:cs="Arial"/>
          <w:sz w:val="24"/>
          <w:szCs w:val="24"/>
        </w:rPr>
        <w:fldChar w:fldCharType="end"/>
      </w:r>
    </w:p>
    <w:p w:rsidR="0017273E" w:rsidRDefault="00633F6E" w:rsidP="00CF67DC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</w:t>
      </w:r>
      <w:r>
        <w:rPr>
          <w:rFonts w:ascii="Arial" w:hAnsi="Arial" w:cs="Arial"/>
          <w:sz w:val="24"/>
          <w:szCs w:val="24"/>
        </w:rPr>
        <w:tab/>
      </w:r>
      <w:r w:rsidR="00CF67D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 w:rsidR="00CF67DC">
        <w:rPr>
          <w:rFonts w:ascii="Arial" w:hAnsi="Arial" w:cs="Arial"/>
          <w:sz w:val="24"/>
          <w:szCs w:val="24"/>
        </w:rPr>
        <w:instrText xml:space="preserve"> FORMTEXT </w:instrText>
      </w:r>
      <w:r w:rsidR="00CF67DC">
        <w:rPr>
          <w:rFonts w:ascii="Arial" w:hAnsi="Arial" w:cs="Arial"/>
          <w:sz w:val="24"/>
          <w:szCs w:val="24"/>
        </w:rPr>
      </w:r>
      <w:r w:rsidR="00CF67DC">
        <w:rPr>
          <w:rFonts w:ascii="Arial" w:hAnsi="Arial" w:cs="Arial"/>
          <w:sz w:val="24"/>
          <w:szCs w:val="24"/>
        </w:rPr>
        <w:fldChar w:fldCharType="separate"/>
      </w:r>
      <w:r w:rsidR="00CF67DC">
        <w:rPr>
          <w:rFonts w:ascii="Arial" w:hAnsi="Arial" w:cs="Arial"/>
          <w:sz w:val="24"/>
          <w:szCs w:val="24"/>
        </w:rPr>
        <w:t>____________________________________________________</w:t>
      </w:r>
      <w:r w:rsidR="00CF67DC">
        <w:rPr>
          <w:rFonts w:ascii="Arial" w:hAnsi="Arial" w:cs="Arial"/>
          <w:sz w:val="24"/>
          <w:szCs w:val="24"/>
        </w:rPr>
        <w:fldChar w:fldCharType="end"/>
      </w:r>
    </w:p>
    <w:p w:rsidR="0017273E" w:rsidRDefault="00633F6E" w:rsidP="00CF67DC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PLZ, Ort:</w:t>
      </w:r>
      <w:r>
        <w:rPr>
          <w:rFonts w:ascii="Arial" w:hAnsi="Arial" w:cs="Arial"/>
          <w:sz w:val="24"/>
          <w:szCs w:val="24"/>
        </w:rPr>
        <w:tab/>
      </w:r>
      <w:r w:rsidR="00CF67D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 w:rsidR="00CF67DC">
        <w:rPr>
          <w:rFonts w:ascii="Arial" w:hAnsi="Arial" w:cs="Arial"/>
          <w:sz w:val="24"/>
          <w:szCs w:val="24"/>
        </w:rPr>
        <w:instrText xml:space="preserve"> FORMTEXT </w:instrText>
      </w:r>
      <w:r w:rsidR="00CF67DC">
        <w:rPr>
          <w:rFonts w:ascii="Arial" w:hAnsi="Arial" w:cs="Arial"/>
          <w:sz w:val="24"/>
          <w:szCs w:val="24"/>
        </w:rPr>
      </w:r>
      <w:r w:rsidR="00CF67DC">
        <w:rPr>
          <w:rFonts w:ascii="Arial" w:hAnsi="Arial" w:cs="Arial"/>
          <w:sz w:val="24"/>
          <w:szCs w:val="24"/>
        </w:rPr>
        <w:fldChar w:fldCharType="separate"/>
      </w:r>
      <w:r w:rsidR="00CF67DC">
        <w:rPr>
          <w:rFonts w:ascii="Arial" w:hAnsi="Arial" w:cs="Arial"/>
          <w:sz w:val="24"/>
          <w:szCs w:val="24"/>
        </w:rPr>
        <w:t>____________________________________________________</w:t>
      </w:r>
      <w:r w:rsidR="00CF67DC">
        <w:rPr>
          <w:rFonts w:ascii="Arial" w:hAnsi="Arial" w:cs="Arial"/>
          <w:sz w:val="24"/>
          <w:szCs w:val="24"/>
        </w:rPr>
        <w:fldChar w:fldCharType="end"/>
      </w:r>
    </w:p>
    <w:p w:rsidR="0017273E" w:rsidRDefault="0017273E" w:rsidP="00CF67DC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3F6E" w:rsidRPr="005F68CD" w:rsidRDefault="00633F6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633F6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Röm. Kath. Kirchengemeinde</w:t>
      </w:r>
    </w:p>
    <w:p w:rsidR="00633F6E" w:rsidRDefault="00CF67DC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</w:p>
    <w:p w:rsidR="00633F6E" w:rsidRPr="005F68CD" w:rsidRDefault="00CF67DC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</w:p>
    <w:p w:rsidR="0017273E" w:rsidRPr="005F68CD" w:rsidRDefault="00CF67DC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</w:p>
    <w:p w:rsidR="0017273E" w:rsidRPr="005F68CD" w:rsidRDefault="0017273E" w:rsidP="00CF67DC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Datum </w:t>
      </w:r>
      <w:r w:rsidR="00CF67D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"/>
              <w:maxLength w:val="260"/>
            </w:textInput>
          </w:ffData>
        </w:fldChar>
      </w:r>
      <w:r w:rsidR="00CF67DC">
        <w:rPr>
          <w:rFonts w:ascii="Arial" w:hAnsi="Arial" w:cs="Arial"/>
          <w:sz w:val="24"/>
          <w:szCs w:val="24"/>
        </w:rPr>
        <w:instrText xml:space="preserve"> FORMTEXT </w:instrText>
      </w:r>
      <w:r w:rsidR="00CF67DC">
        <w:rPr>
          <w:rFonts w:ascii="Arial" w:hAnsi="Arial" w:cs="Arial"/>
          <w:sz w:val="24"/>
          <w:szCs w:val="24"/>
        </w:rPr>
      </w:r>
      <w:r w:rsidR="00CF67DC">
        <w:rPr>
          <w:rFonts w:ascii="Arial" w:hAnsi="Arial" w:cs="Arial"/>
          <w:sz w:val="24"/>
          <w:szCs w:val="24"/>
        </w:rPr>
        <w:fldChar w:fldCharType="separate"/>
      </w:r>
      <w:r w:rsidR="00CF67DC">
        <w:rPr>
          <w:rFonts w:ascii="Arial" w:hAnsi="Arial" w:cs="Arial"/>
          <w:noProof/>
          <w:sz w:val="24"/>
          <w:szCs w:val="24"/>
        </w:rPr>
        <w:t>_________</w:t>
      </w:r>
      <w:r w:rsidR="00CF67DC">
        <w:rPr>
          <w:rFonts w:ascii="Arial" w:hAnsi="Arial" w:cs="Arial"/>
          <w:sz w:val="24"/>
          <w:szCs w:val="24"/>
        </w:rPr>
        <w:fldChar w:fldCharType="end"/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Pr="005F68CD" w:rsidRDefault="00290972" w:rsidP="00290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68CD">
        <w:rPr>
          <w:rFonts w:ascii="Arial" w:hAnsi="Arial" w:cs="Arial"/>
          <w:b/>
          <w:sz w:val="24"/>
          <w:szCs w:val="24"/>
        </w:rPr>
        <w:t>Anweisung zur Erstattung</w:t>
      </w:r>
      <w:r>
        <w:rPr>
          <w:rFonts w:ascii="Arial" w:hAnsi="Arial" w:cs="Arial"/>
          <w:b/>
          <w:sz w:val="24"/>
          <w:szCs w:val="24"/>
        </w:rPr>
        <w:t xml:space="preserve"> von Barbelegen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67DC" w:rsidRDefault="0017273E" w:rsidP="00CF67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 xml:space="preserve">Hiermit </w:t>
      </w:r>
      <w:r w:rsidR="00290972">
        <w:rPr>
          <w:rFonts w:ascii="Arial" w:hAnsi="Arial" w:cs="Arial"/>
          <w:sz w:val="24"/>
          <w:szCs w:val="24"/>
        </w:rPr>
        <w:t xml:space="preserve">bitte ich Sie, ausgelegten Betrag in Höhe von </w:t>
      </w:r>
      <w:r w:rsidR="00CF67D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="00CF67DC">
        <w:rPr>
          <w:rFonts w:ascii="Arial" w:hAnsi="Arial" w:cs="Arial"/>
          <w:sz w:val="24"/>
          <w:szCs w:val="24"/>
        </w:rPr>
        <w:instrText xml:space="preserve"> FORMTEXT </w:instrText>
      </w:r>
      <w:r w:rsidR="00CF67DC">
        <w:rPr>
          <w:rFonts w:ascii="Arial" w:hAnsi="Arial" w:cs="Arial"/>
          <w:sz w:val="24"/>
          <w:szCs w:val="24"/>
        </w:rPr>
      </w:r>
      <w:r w:rsidR="00CF67DC">
        <w:rPr>
          <w:rFonts w:ascii="Arial" w:hAnsi="Arial" w:cs="Arial"/>
          <w:sz w:val="24"/>
          <w:szCs w:val="24"/>
        </w:rPr>
        <w:fldChar w:fldCharType="separate"/>
      </w:r>
      <w:r w:rsidR="00CF67DC">
        <w:rPr>
          <w:rFonts w:ascii="Arial" w:hAnsi="Arial" w:cs="Arial"/>
          <w:noProof/>
          <w:sz w:val="24"/>
          <w:szCs w:val="24"/>
        </w:rPr>
        <w:t>________________</w:t>
      </w:r>
      <w:r w:rsidR="00CF67DC">
        <w:rPr>
          <w:rFonts w:ascii="Arial" w:hAnsi="Arial" w:cs="Arial"/>
          <w:sz w:val="24"/>
          <w:szCs w:val="24"/>
        </w:rPr>
        <w:fldChar w:fldCharType="end"/>
      </w:r>
      <w:r w:rsidR="00CF67DC" w:rsidRPr="005F68CD">
        <w:rPr>
          <w:rFonts w:ascii="Arial" w:hAnsi="Arial" w:cs="Arial"/>
          <w:sz w:val="24"/>
          <w:szCs w:val="24"/>
        </w:rPr>
        <w:t xml:space="preserve"> €</w:t>
      </w:r>
      <w:r w:rsidR="00CF67DC">
        <w:rPr>
          <w:rFonts w:ascii="Arial" w:hAnsi="Arial" w:cs="Arial"/>
          <w:sz w:val="24"/>
          <w:szCs w:val="24"/>
        </w:rPr>
        <w:t xml:space="preserve"> mir wie folgt  auf mein Konto zu überweisen:</w:t>
      </w:r>
    </w:p>
    <w:p w:rsidR="00CF67DC" w:rsidRDefault="00CF67DC" w:rsidP="00CF67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7DC" w:rsidRDefault="00CF67DC" w:rsidP="00CF67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Konto </w:t>
      </w:r>
      <w:r w:rsidRPr="005F68CD">
        <w:rPr>
          <w:rFonts w:ascii="Arial" w:hAnsi="Arial" w:cs="Arial"/>
          <w:sz w:val="24"/>
          <w:szCs w:val="24"/>
        </w:rPr>
        <w:t>IBAN:</w:t>
      </w:r>
      <w:r w:rsidRPr="005F68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CF67DC" w:rsidRPr="005F68CD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:rsidR="00CF67DC" w:rsidRPr="005F68CD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Verwendungszweck: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Pr="008518F8">
        <w:rPr>
          <w:rFonts w:ascii="Arial" w:hAnsi="Arial" w:cs="Arial"/>
          <w:sz w:val="24"/>
          <w:szCs w:val="24"/>
        </w:rPr>
        <w:tab/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zulasten der </w:t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Gruppierung/ Einrichtung: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zulasten des </w:t>
      </w:r>
    </w:p>
    <w:p w:rsidR="00CF67DC" w:rsidRDefault="00CF67DC" w:rsidP="00CF67DC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Sonderposten</w:t>
      </w:r>
      <w:r>
        <w:rPr>
          <w:rFonts w:ascii="Arial" w:hAnsi="Arial" w:cs="Arial"/>
          <w:sz w:val="24"/>
          <w:szCs w:val="24"/>
        </w:rPr>
        <w:t>s</w:t>
      </w:r>
      <w:r w:rsidRPr="005F68C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CF67DC" w:rsidRDefault="00CF67DC" w:rsidP="00CF67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Mit freundlichen Grüßen</w:t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Default="00763DF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</w:t>
      </w:r>
    </w:p>
    <w:p w:rsidR="00290972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p w:rsidR="00290972" w:rsidRPr="005F68CD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17273E" w:rsidP="00763DF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Default="00763DF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Vom Pfarrsekretariat geprüft und auf Sonderposten </w:t>
      </w:r>
      <w:r w:rsidRPr="005F68C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  <w:maxLength w:val="260"/>
            </w:textInput>
          </w:ffData>
        </w:fldChar>
      </w:r>
      <w:r w:rsidRPr="005F68CD">
        <w:rPr>
          <w:rFonts w:ascii="Arial" w:hAnsi="Arial" w:cs="Arial"/>
          <w:sz w:val="24"/>
          <w:szCs w:val="24"/>
        </w:rPr>
        <w:instrText xml:space="preserve"> FORMTEXT </w:instrText>
      </w:r>
      <w:r w:rsidRPr="005F68CD">
        <w:rPr>
          <w:rFonts w:ascii="Arial" w:hAnsi="Arial" w:cs="Arial"/>
          <w:sz w:val="24"/>
          <w:szCs w:val="24"/>
        </w:rPr>
      </w:r>
      <w:r w:rsidRPr="005F68CD">
        <w:rPr>
          <w:rFonts w:ascii="Arial" w:hAnsi="Arial" w:cs="Arial"/>
          <w:sz w:val="24"/>
          <w:szCs w:val="24"/>
        </w:rPr>
        <w:fldChar w:fldCharType="separate"/>
      </w:r>
      <w:r w:rsidRPr="005F68CD">
        <w:rPr>
          <w:rFonts w:ascii="Arial" w:hAnsi="Arial" w:cs="Arial"/>
          <w:sz w:val="24"/>
          <w:szCs w:val="24"/>
        </w:rPr>
        <w:t>___________________________</w:t>
      </w:r>
      <w:r w:rsidRPr="005F68CD">
        <w:rPr>
          <w:rFonts w:ascii="Arial" w:hAnsi="Arial" w:cs="Arial"/>
          <w:sz w:val="24"/>
          <w:szCs w:val="24"/>
        </w:rPr>
        <w:fldChar w:fldCharType="end"/>
      </w:r>
      <w:r w:rsidR="00290972">
        <w:rPr>
          <w:rFonts w:ascii="Arial" w:hAnsi="Arial" w:cs="Arial"/>
          <w:sz w:val="24"/>
          <w:szCs w:val="24"/>
        </w:rPr>
        <w:t>:</w:t>
      </w:r>
    </w:p>
    <w:p w:rsidR="00290972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Default="00B6384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63DF2">
        <w:rPr>
          <w:rFonts w:ascii="Arial" w:hAnsi="Arial" w:cs="Arial"/>
          <w:sz w:val="24"/>
          <w:szCs w:val="24"/>
        </w:rPr>
        <w:t>uchen.</w:t>
      </w:r>
    </w:p>
    <w:p w:rsidR="00290972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972" w:rsidRDefault="00290972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3DF2" w:rsidRDefault="00763DF2" w:rsidP="00763D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A9739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</w:p>
    <w:p w:rsidR="00543010" w:rsidRDefault="0017273E" w:rsidP="00543010">
      <w:pPr>
        <w:pStyle w:val="Fuzeile"/>
        <w:tabs>
          <w:tab w:val="clear" w:pos="4536"/>
        </w:tabs>
      </w:pPr>
      <w:r w:rsidRPr="005F68CD">
        <w:rPr>
          <w:rFonts w:ascii="Arial" w:hAnsi="Arial" w:cs="Arial"/>
          <w:sz w:val="24"/>
          <w:szCs w:val="24"/>
        </w:rPr>
        <w:t xml:space="preserve">Anweisungsberechtigte/r </w:t>
      </w:r>
      <w:r w:rsidR="00543010">
        <w:rPr>
          <w:rFonts w:ascii="Arial" w:hAnsi="Arial" w:cs="Arial"/>
          <w:sz w:val="24"/>
          <w:szCs w:val="24"/>
        </w:rPr>
        <w:tab/>
      </w:r>
      <w:r w:rsidR="00543010">
        <w:rPr>
          <w:rFonts w:ascii="Arial" w:hAnsi="Arial" w:cs="Arial"/>
          <w:sz w:val="24"/>
          <w:szCs w:val="24"/>
        </w:rPr>
        <w:tab/>
      </w:r>
      <w:r w:rsidR="00543010">
        <w:t>Anlagen (Belege/Quittungen)</w:t>
      </w:r>
    </w:p>
    <w:p w:rsidR="00970555" w:rsidRDefault="00970555" w:rsidP="00543010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43010" w:rsidRDefault="00543010" w:rsidP="00290972">
      <w:pPr>
        <w:spacing w:after="0" w:line="240" w:lineRule="auto"/>
      </w:pPr>
    </w:p>
    <w:sectPr w:rsidR="00543010" w:rsidSect="00543010">
      <w:headerReference w:type="default" r:id="rId6"/>
      <w:footerReference w:type="default" r:id="rId7"/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3D" w:rsidRDefault="0052233D">
      <w:pPr>
        <w:spacing w:after="0" w:line="240" w:lineRule="auto"/>
      </w:pPr>
      <w:r>
        <w:separator/>
      </w:r>
    </w:p>
  </w:endnote>
  <w:endnote w:type="continuationSeparator" w:id="0">
    <w:p w:rsidR="0052233D" w:rsidRDefault="005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10" w:rsidRPr="00B6505A" w:rsidRDefault="00B6505A">
    <w:pPr>
      <w:pStyle w:val="Fuzeile"/>
      <w:rPr>
        <w:rFonts w:ascii="Arial" w:hAnsi="Arial" w:cs="Arial"/>
      </w:rPr>
    </w:pPr>
    <w:r w:rsidRPr="00B6505A">
      <w:rPr>
        <w:rFonts w:ascii="Arial" w:hAnsi="Arial" w:cs="Arial"/>
      </w:rPr>
      <w:fldChar w:fldCharType="begin"/>
    </w:r>
    <w:r w:rsidRPr="00B6505A">
      <w:rPr>
        <w:rFonts w:ascii="Arial" w:hAnsi="Arial" w:cs="Arial"/>
      </w:rPr>
      <w:instrText xml:space="preserve"> FILENAME \* MERGEFORMAT </w:instrText>
    </w:r>
    <w:r w:rsidRPr="00B6505A">
      <w:rPr>
        <w:rFonts w:ascii="Arial" w:hAnsi="Arial" w:cs="Arial"/>
      </w:rPr>
      <w:fldChar w:fldCharType="separate"/>
    </w:r>
    <w:r w:rsidR="00543010" w:rsidRPr="00B6505A">
      <w:rPr>
        <w:rFonts w:ascii="Arial" w:hAnsi="Arial" w:cs="Arial"/>
        <w:noProof/>
      </w:rPr>
      <w:t>Anweisung - Belege Gruppierungen - 2024.02.07</w:t>
    </w:r>
    <w:r w:rsidRPr="00B6505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3D" w:rsidRDefault="0052233D">
      <w:pPr>
        <w:spacing w:after="0" w:line="240" w:lineRule="auto"/>
      </w:pPr>
      <w:r>
        <w:separator/>
      </w:r>
    </w:p>
  </w:footnote>
  <w:footnote w:type="continuationSeparator" w:id="0">
    <w:p w:rsidR="0052233D" w:rsidRDefault="0052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10" w:rsidRPr="00543010" w:rsidRDefault="00543010" w:rsidP="00543010">
    <w:pPr>
      <w:pStyle w:val="Kopfzeile"/>
      <w:jc w:val="center"/>
      <w:rPr>
        <w:rFonts w:ascii="Arial" w:hAnsi="Arial" w:cs="Arial"/>
      </w:rPr>
    </w:pPr>
    <w:r w:rsidRPr="00543010">
      <w:rPr>
        <w:rFonts w:ascii="Arial" w:hAnsi="Arial" w:cs="Arial"/>
      </w:rPr>
      <w:t>Antrag auf Erstattung von Auslagen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3D"/>
    <w:rsid w:val="000013C4"/>
    <w:rsid w:val="000019AB"/>
    <w:rsid w:val="00001E61"/>
    <w:rsid w:val="00007E1D"/>
    <w:rsid w:val="00010049"/>
    <w:rsid w:val="000105E5"/>
    <w:rsid w:val="00010607"/>
    <w:rsid w:val="00013545"/>
    <w:rsid w:val="00016954"/>
    <w:rsid w:val="00016C8A"/>
    <w:rsid w:val="00016CC7"/>
    <w:rsid w:val="000200DD"/>
    <w:rsid w:val="000213D6"/>
    <w:rsid w:val="000249EF"/>
    <w:rsid w:val="00025286"/>
    <w:rsid w:val="00025E5B"/>
    <w:rsid w:val="0002638F"/>
    <w:rsid w:val="0002727A"/>
    <w:rsid w:val="00027DD6"/>
    <w:rsid w:val="00030C36"/>
    <w:rsid w:val="0003213F"/>
    <w:rsid w:val="00032700"/>
    <w:rsid w:val="00032C6A"/>
    <w:rsid w:val="00032CDD"/>
    <w:rsid w:val="00034572"/>
    <w:rsid w:val="0003609E"/>
    <w:rsid w:val="00036805"/>
    <w:rsid w:val="000376E8"/>
    <w:rsid w:val="00041694"/>
    <w:rsid w:val="00042D21"/>
    <w:rsid w:val="00043E2C"/>
    <w:rsid w:val="00044D2B"/>
    <w:rsid w:val="00044E1E"/>
    <w:rsid w:val="0005081B"/>
    <w:rsid w:val="00050D4C"/>
    <w:rsid w:val="00051258"/>
    <w:rsid w:val="000521E6"/>
    <w:rsid w:val="0005275D"/>
    <w:rsid w:val="000547B1"/>
    <w:rsid w:val="0005656B"/>
    <w:rsid w:val="00056EE9"/>
    <w:rsid w:val="000612B4"/>
    <w:rsid w:val="00061E3B"/>
    <w:rsid w:val="0006379B"/>
    <w:rsid w:val="00064A84"/>
    <w:rsid w:val="000655BC"/>
    <w:rsid w:val="0006600F"/>
    <w:rsid w:val="000660BD"/>
    <w:rsid w:val="00067449"/>
    <w:rsid w:val="00067A68"/>
    <w:rsid w:val="00067BC8"/>
    <w:rsid w:val="00071D45"/>
    <w:rsid w:val="000742B2"/>
    <w:rsid w:val="000751BF"/>
    <w:rsid w:val="00077273"/>
    <w:rsid w:val="00077711"/>
    <w:rsid w:val="000801EE"/>
    <w:rsid w:val="00080602"/>
    <w:rsid w:val="00081450"/>
    <w:rsid w:val="00084550"/>
    <w:rsid w:val="00085A2E"/>
    <w:rsid w:val="000878F2"/>
    <w:rsid w:val="000900B1"/>
    <w:rsid w:val="000916EE"/>
    <w:rsid w:val="00091E7D"/>
    <w:rsid w:val="00092063"/>
    <w:rsid w:val="0009234A"/>
    <w:rsid w:val="00093125"/>
    <w:rsid w:val="0009367B"/>
    <w:rsid w:val="0009372A"/>
    <w:rsid w:val="000958A7"/>
    <w:rsid w:val="000978E1"/>
    <w:rsid w:val="000A242B"/>
    <w:rsid w:val="000A266F"/>
    <w:rsid w:val="000A3782"/>
    <w:rsid w:val="000A4778"/>
    <w:rsid w:val="000A5C2C"/>
    <w:rsid w:val="000A6478"/>
    <w:rsid w:val="000A7378"/>
    <w:rsid w:val="000A776F"/>
    <w:rsid w:val="000B0065"/>
    <w:rsid w:val="000B044C"/>
    <w:rsid w:val="000B097C"/>
    <w:rsid w:val="000B0A5B"/>
    <w:rsid w:val="000B0B46"/>
    <w:rsid w:val="000B1018"/>
    <w:rsid w:val="000B3AF5"/>
    <w:rsid w:val="000B3E5D"/>
    <w:rsid w:val="000B6EDB"/>
    <w:rsid w:val="000B7574"/>
    <w:rsid w:val="000C2117"/>
    <w:rsid w:val="000C219D"/>
    <w:rsid w:val="000C3331"/>
    <w:rsid w:val="000C3597"/>
    <w:rsid w:val="000C36EE"/>
    <w:rsid w:val="000C39B5"/>
    <w:rsid w:val="000C423C"/>
    <w:rsid w:val="000C4FD8"/>
    <w:rsid w:val="000C74CA"/>
    <w:rsid w:val="000C7DA2"/>
    <w:rsid w:val="000D07E4"/>
    <w:rsid w:val="000D098E"/>
    <w:rsid w:val="000D5C71"/>
    <w:rsid w:val="000D6704"/>
    <w:rsid w:val="000D7B3E"/>
    <w:rsid w:val="000E0195"/>
    <w:rsid w:val="000E03A8"/>
    <w:rsid w:val="000E0EAA"/>
    <w:rsid w:val="000E2B66"/>
    <w:rsid w:val="000E4603"/>
    <w:rsid w:val="000E4663"/>
    <w:rsid w:val="000F1CFF"/>
    <w:rsid w:val="000F2B02"/>
    <w:rsid w:val="000F3FDF"/>
    <w:rsid w:val="000F55C9"/>
    <w:rsid w:val="000F62A6"/>
    <w:rsid w:val="00101F65"/>
    <w:rsid w:val="001023D2"/>
    <w:rsid w:val="00102604"/>
    <w:rsid w:val="0010294E"/>
    <w:rsid w:val="001031FF"/>
    <w:rsid w:val="001032A3"/>
    <w:rsid w:val="00103846"/>
    <w:rsid w:val="001040AA"/>
    <w:rsid w:val="00105D60"/>
    <w:rsid w:val="001060E7"/>
    <w:rsid w:val="0010709C"/>
    <w:rsid w:val="00107901"/>
    <w:rsid w:val="001109E1"/>
    <w:rsid w:val="00111103"/>
    <w:rsid w:val="00113180"/>
    <w:rsid w:val="0011449E"/>
    <w:rsid w:val="00116E42"/>
    <w:rsid w:val="00117141"/>
    <w:rsid w:val="00123357"/>
    <w:rsid w:val="001255CA"/>
    <w:rsid w:val="001267FE"/>
    <w:rsid w:val="001271C7"/>
    <w:rsid w:val="001314DD"/>
    <w:rsid w:val="00132B15"/>
    <w:rsid w:val="00133A04"/>
    <w:rsid w:val="00140C27"/>
    <w:rsid w:val="001428F8"/>
    <w:rsid w:val="00142A6B"/>
    <w:rsid w:val="001443DC"/>
    <w:rsid w:val="001448AC"/>
    <w:rsid w:val="001450F0"/>
    <w:rsid w:val="00145C41"/>
    <w:rsid w:val="00145F80"/>
    <w:rsid w:val="00146705"/>
    <w:rsid w:val="001475FE"/>
    <w:rsid w:val="00147DEB"/>
    <w:rsid w:val="0015132C"/>
    <w:rsid w:val="001533C4"/>
    <w:rsid w:val="00153F83"/>
    <w:rsid w:val="00155906"/>
    <w:rsid w:val="00157EAC"/>
    <w:rsid w:val="00161E7F"/>
    <w:rsid w:val="001620EF"/>
    <w:rsid w:val="00164500"/>
    <w:rsid w:val="00165A2C"/>
    <w:rsid w:val="00166575"/>
    <w:rsid w:val="00170B4E"/>
    <w:rsid w:val="00172540"/>
    <w:rsid w:val="0017273E"/>
    <w:rsid w:val="0017310A"/>
    <w:rsid w:val="00173FB5"/>
    <w:rsid w:val="00175E58"/>
    <w:rsid w:val="0017611A"/>
    <w:rsid w:val="00180325"/>
    <w:rsid w:val="001809EF"/>
    <w:rsid w:val="00180F7A"/>
    <w:rsid w:val="00183C96"/>
    <w:rsid w:val="001843B3"/>
    <w:rsid w:val="001860CA"/>
    <w:rsid w:val="0018742F"/>
    <w:rsid w:val="00190D43"/>
    <w:rsid w:val="0019175B"/>
    <w:rsid w:val="0019249B"/>
    <w:rsid w:val="00192AC2"/>
    <w:rsid w:val="00193BF4"/>
    <w:rsid w:val="00194498"/>
    <w:rsid w:val="00195B01"/>
    <w:rsid w:val="0019676B"/>
    <w:rsid w:val="001A1762"/>
    <w:rsid w:val="001A17F5"/>
    <w:rsid w:val="001A2180"/>
    <w:rsid w:val="001A32B7"/>
    <w:rsid w:val="001A35DB"/>
    <w:rsid w:val="001A5D0F"/>
    <w:rsid w:val="001A68E0"/>
    <w:rsid w:val="001A6E59"/>
    <w:rsid w:val="001A7DAF"/>
    <w:rsid w:val="001B09C8"/>
    <w:rsid w:val="001B0C99"/>
    <w:rsid w:val="001B0E80"/>
    <w:rsid w:val="001B1C40"/>
    <w:rsid w:val="001B332F"/>
    <w:rsid w:val="001B48A3"/>
    <w:rsid w:val="001B6C85"/>
    <w:rsid w:val="001B731F"/>
    <w:rsid w:val="001B77AD"/>
    <w:rsid w:val="001B7C5C"/>
    <w:rsid w:val="001B7C91"/>
    <w:rsid w:val="001C0094"/>
    <w:rsid w:val="001C0831"/>
    <w:rsid w:val="001C20DF"/>
    <w:rsid w:val="001C38FF"/>
    <w:rsid w:val="001C5EF5"/>
    <w:rsid w:val="001C7B51"/>
    <w:rsid w:val="001D07D0"/>
    <w:rsid w:val="001D136B"/>
    <w:rsid w:val="001D136E"/>
    <w:rsid w:val="001D142C"/>
    <w:rsid w:val="001D1A89"/>
    <w:rsid w:val="001D1DFE"/>
    <w:rsid w:val="001D2906"/>
    <w:rsid w:val="001D388F"/>
    <w:rsid w:val="001D434F"/>
    <w:rsid w:val="001D7D5C"/>
    <w:rsid w:val="001E1254"/>
    <w:rsid w:val="001E1FC1"/>
    <w:rsid w:val="001E2E5A"/>
    <w:rsid w:val="001E6422"/>
    <w:rsid w:val="001E6BB7"/>
    <w:rsid w:val="001F07AC"/>
    <w:rsid w:val="001F0AC8"/>
    <w:rsid w:val="001F224A"/>
    <w:rsid w:val="001F2976"/>
    <w:rsid w:val="001F3A5C"/>
    <w:rsid w:val="001F3E12"/>
    <w:rsid w:val="001F4D0B"/>
    <w:rsid w:val="001F4D65"/>
    <w:rsid w:val="001F673F"/>
    <w:rsid w:val="001F734C"/>
    <w:rsid w:val="001F73EA"/>
    <w:rsid w:val="001F75A7"/>
    <w:rsid w:val="001F767F"/>
    <w:rsid w:val="001F7E88"/>
    <w:rsid w:val="0020016E"/>
    <w:rsid w:val="00200C54"/>
    <w:rsid w:val="002023E6"/>
    <w:rsid w:val="0020248E"/>
    <w:rsid w:val="00202727"/>
    <w:rsid w:val="00202BE9"/>
    <w:rsid w:val="00202CA7"/>
    <w:rsid w:val="00205CBF"/>
    <w:rsid w:val="00205D15"/>
    <w:rsid w:val="00210DAF"/>
    <w:rsid w:val="00211BFB"/>
    <w:rsid w:val="00211FA2"/>
    <w:rsid w:val="002120D1"/>
    <w:rsid w:val="00213056"/>
    <w:rsid w:val="00213F60"/>
    <w:rsid w:val="002147FA"/>
    <w:rsid w:val="002160B2"/>
    <w:rsid w:val="00220509"/>
    <w:rsid w:val="002217CF"/>
    <w:rsid w:val="00221B9F"/>
    <w:rsid w:val="002220C3"/>
    <w:rsid w:val="002225CB"/>
    <w:rsid w:val="00222607"/>
    <w:rsid w:val="002244A1"/>
    <w:rsid w:val="00224903"/>
    <w:rsid w:val="00225102"/>
    <w:rsid w:val="00225CF7"/>
    <w:rsid w:val="00225FC6"/>
    <w:rsid w:val="00227AD1"/>
    <w:rsid w:val="00227E64"/>
    <w:rsid w:val="00233324"/>
    <w:rsid w:val="00234657"/>
    <w:rsid w:val="0023632C"/>
    <w:rsid w:val="0023697D"/>
    <w:rsid w:val="00240F4E"/>
    <w:rsid w:val="00244E90"/>
    <w:rsid w:val="00245219"/>
    <w:rsid w:val="0024564B"/>
    <w:rsid w:val="00247C2D"/>
    <w:rsid w:val="00247FAC"/>
    <w:rsid w:val="002505EB"/>
    <w:rsid w:val="00250D43"/>
    <w:rsid w:val="002520A2"/>
    <w:rsid w:val="002525F5"/>
    <w:rsid w:val="00252AA5"/>
    <w:rsid w:val="00252EBE"/>
    <w:rsid w:val="00252F7C"/>
    <w:rsid w:val="002548C7"/>
    <w:rsid w:val="00255E4E"/>
    <w:rsid w:val="00256417"/>
    <w:rsid w:val="00256701"/>
    <w:rsid w:val="00257947"/>
    <w:rsid w:val="002618F7"/>
    <w:rsid w:val="00262B70"/>
    <w:rsid w:val="00263232"/>
    <w:rsid w:val="00263DAC"/>
    <w:rsid w:val="00265B20"/>
    <w:rsid w:val="0026780C"/>
    <w:rsid w:val="0026797E"/>
    <w:rsid w:val="00273894"/>
    <w:rsid w:val="002741D4"/>
    <w:rsid w:val="00275648"/>
    <w:rsid w:val="0027624E"/>
    <w:rsid w:val="00276613"/>
    <w:rsid w:val="00277F7D"/>
    <w:rsid w:val="002805DF"/>
    <w:rsid w:val="00285158"/>
    <w:rsid w:val="00290161"/>
    <w:rsid w:val="00290972"/>
    <w:rsid w:val="002956C7"/>
    <w:rsid w:val="002963D4"/>
    <w:rsid w:val="002971C7"/>
    <w:rsid w:val="002A1067"/>
    <w:rsid w:val="002A1819"/>
    <w:rsid w:val="002A3F7D"/>
    <w:rsid w:val="002A5414"/>
    <w:rsid w:val="002A6EE3"/>
    <w:rsid w:val="002A7478"/>
    <w:rsid w:val="002B0A8B"/>
    <w:rsid w:val="002B3E1F"/>
    <w:rsid w:val="002B4ACB"/>
    <w:rsid w:val="002B5C3D"/>
    <w:rsid w:val="002C0913"/>
    <w:rsid w:val="002C09CB"/>
    <w:rsid w:val="002C187B"/>
    <w:rsid w:val="002C20E1"/>
    <w:rsid w:val="002C37BB"/>
    <w:rsid w:val="002C4624"/>
    <w:rsid w:val="002C49F6"/>
    <w:rsid w:val="002C6576"/>
    <w:rsid w:val="002C6627"/>
    <w:rsid w:val="002D2211"/>
    <w:rsid w:val="002D3B02"/>
    <w:rsid w:val="002D3D98"/>
    <w:rsid w:val="002D53E4"/>
    <w:rsid w:val="002D6692"/>
    <w:rsid w:val="002D6B61"/>
    <w:rsid w:val="002D70C7"/>
    <w:rsid w:val="002D7863"/>
    <w:rsid w:val="002E1F27"/>
    <w:rsid w:val="002E3BA5"/>
    <w:rsid w:val="002E5182"/>
    <w:rsid w:val="002E563F"/>
    <w:rsid w:val="002E5F47"/>
    <w:rsid w:val="002E6BCF"/>
    <w:rsid w:val="002E77D4"/>
    <w:rsid w:val="002F259D"/>
    <w:rsid w:val="002F2C61"/>
    <w:rsid w:val="002F33C8"/>
    <w:rsid w:val="002F4752"/>
    <w:rsid w:val="002F755A"/>
    <w:rsid w:val="002F75E4"/>
    <w:rsid w:val="0030072B"/>
    <w:rsid w:val="00300E95"/>
    <w:rsid w:val="00301292"/>
    <w:rsid w:val="00302FFB"/>
    <w:rsid w:val="00303959"/>
    <w:rsid w:val="003055CA"/>
    <w:rsid w:val="00305997"/>
    <w:rsid w:val="00305D24"/>
    <w:rsid w:val="003068FD"/>
    <w:rsid w:val="003077BD"/>
    <w:rsid w:val="00315276"/>
    <w:rsid w:val="00316040"/>
    <w:rsid w:val="003162CA"/>
    <w:rsid w:val="003229F8"/>
    <w:rsid w:val="003233CA"/>
    <w:rsid w:val="00324746"/>
    <w:rsid w:val="00326F82"/>
    <w:rsid w:val="00327A69"/>
    <w:rsid w:val="00334470"/>
    <w:rsid w:val="00334484"/>
    <w:rsid w:val="0033641B"/>
    <w:rsid w:val="00336972"/>
    <w:rsid w:val="00336F0C"/>
    <w:rsid w:val="0033787B"/>
    <w:rsid w:val="00341007"/>
    <w:rsid w:val="0034275E"/>
    <w:rsid w:val="00347929"/>
    <w:rsid w:val="003525D2"/>
    <w:rsid w:val="00352F6F"/>
    <w:rsid w:val="00354B36"/>
    <w:rsid w:val="00354F7D"/>
    <w:rsid w:val="00355B20"/>
    <w:rsid w:val="00355EBE"/>
    <w:rsid w:val="003560F0"/>
    <w:rsid w:val="00357BFE"/>
    <w:rsid w:val="00357EC8"/>
    <w:rsid w:val="003601FC"/>
    <w:rsid w:val="003603C1"/>
    <w:rsid w:val="00361530"/>
    <w:rsid w:val="003617D9"/>
    <w:rsid w:val="003620EF"/>
    <w:rsid w:val="003629DA"/>
    <w:rsid w:val="00362F8E"/>
    <w:rsid w:val="00365BC2"/>
    <w:rsid w:val="00366A04"/>
    <w:rsid w:val="00370CA9"/>
    <w:rsid w:val="003722B7"/>
    <w:rsid w:val="00372B54"/>
    <w:rsid w:val="00373126"/>
    <w:rsid w:val="003737AD"/>
    <w:rsid w:val="00374597"/>
    <w:rsid w:val="003756D2"/>
    <w:rsid w:val="00377D26"/>
    <w:rsid w:val="00377E44"/>
    <w:rsid w:val="00380C6B"/>
    <w:rsid w:val="0038124E"/>
    <w:rsid w:val="00381369"/>
    <w:rsid w:val="00381AF1"/>
    <w:rsid w:val="00382092"/>
    <w:rsid w:val="00382878"/>
    <w:rsid w:val="0038553D"/>
    <w:rsid w:val="0038624A"/>
    <w:rsid w:val="00386C01"/>
    <w:rsid w:val="00386C2F"/>
    <w:rsid w:val="00386F72"/>
    <w:rsid w:val="003915D0"/>
    <w:rsid w:val="00391FEF"/>
    <w:rsid w:val="00395105"/>
    <w:rsid w:val="003954C9"/>
    <w:rsid w:val="0039576C"/>
    <w:rsid w:val="00396647"/>
    <w:rsid w:val="003A21F7"/>
    <w:rsid w:val="003A4E7C"/>
    <w:rsid w:val="003A4EB1"/>
    <w:rsid w:val="003A5A1E"/>
    <w:rsid w:val="003A7AD5"/>
    <w:rsid w:val="003B4F0A"/>
    <w:rsid w:val="003B5FFF"/>
    <w:rsid w:val="003B6E93"/>
    <w:rsid w:val="003B7B5D"/>
    <w:rsid w:val="003C2910"/>
    <w:rsid w:val="003C2C0C"/>
    <w:rsid w:val="003C5800"/>
    <w:rsid w:val="003D0842"/>
    <w:rsid w:val="003D140A"/>
    <w:rsid w:val="003D2071"/>
    <w:rsid w:val="003D2647"/>
    <w:rsid w:val="003D5410"/>
    <w:rsid w:val="003D7014"/>
    <w:rsid w:val="003D7638"/>
    <w:rsid w:val="003E07EA"/>
    <w:rsid w:val="003E1517"/>
    <w:rsid w:val="003E40AF"/>
    <w:rsid w:val="003E41E5"/>
    <w:rsid w:val="003E6F8C"/>
    <w:rsid w:val="003F0215"/>
    <w:rsid w:val="003F0706"/>
    <w:rsid w:val="003F0C38"/>
    <w:rsid w:val="003F0EED"/>
    <w:rsid w:val="003F0F80"/>
    <w:rsid w:val="003F39FE"/>
    <w:rsid w:val="003F4142"/>
    <w:rsid w:val="003F5075"/>
    <w:rsid w:val="003F6639"/>
    <w:rsid w:val="003F789A"/>
    <w:rsid w:val="00401405"/>
    <w:rsid w:val="004018EB"/>
    <w:rsid w:val="0040199C"/>
    <w:rsid w:val="004021A4"/>
    <w:rsid w:val="00402681"/>
    <w:rsid w:val="004040E3"/>
    <w:rsid w:val="00404B99"/>
    <w:rsid w:val="00405F4B"/>
    <w:rsid w:val="00410360"/>
    <w:rsid w:val="0041167B"/>
    <w:rsid w:val="0041340D"/>
    <w:rsid w:val="00413807"/>
    <w:rsid w:val="00414F45"/>
    <w:rsid w:val="00416019"/>
    <w:rsid w:val="00416F7B"/>
    <w:rsid w:val="00417AD7"/>
    <w:rsid w:val="00422154"/>
    <w:rsid w:val="0042319E"/>
    <w:rsid w:val="0042345C"/>
    <w:rsid w:val="00423490"/>
    <w:rsid w:val="00424811"/>
    <w:rsid w:val="004251B3"/>
    <w:rsid w:val="00425659"/>
    <w:rsid w:val="00425C3A"/>
    <w:rsid w:val="00430C1F"/>
    <w:rsid w:val="00430DB1"/>
    <w:rsid w:val="00431804"/>
    <w:rsid w:val="004319D1"/>
    <w:rsid w:val="00431FA7"/>
    <w:rsid w:val="004328C4"/>
    <w:rsid w:val="00432BD3"/>
    <w:rsid w:val="00432CFD"/>
    <w:rsid w:val="00433519"/>
    <w:rsid w:val="00434152"/>
    <w:rsid w:val="00435E54"/>
    <w:rsid w:val="00436604"/>
    <w:rsid w:val="00436781"/>
    <w:rsid w:val="00442326"/>
    <w:rsid w:val="00444DC5"/>
    <w:rsid w:val="004526A4"/>
    <w:rsid w:val="00453343"/>
    <w:rsid w:val="00453B94"/>
    <w:rsid w:val="00453C33"/>
    <w:rsid w:val="0045433B"/>
    <w:rsid w:val="00456603"/>
    <w:rsid w:val="00460351"/>
    <w:rsid w:val="0046065F"/>
    <w:rsid w:val="004622FF"/>
    <w:rsid w:val="00462C9A"/>
    <w:rsid w:val="004650ED"/>
    <w:rsid w:val="00465F02"/>
    <w:rsid w:val="00466A30"/>
    <w:rsid w:val="00471F29"/>
    <w:rsid w:val="00472CFB"/>
    <w:rsid w:val="00473BCA"/>
    <w:rsid w:val="00473CF6"/>
    <w:rsid w:val="00476A8D"/>
    <w:rsid w:val="00477024"/>
    <w:rsid w:val="004800AA"/>
    <w:rsid w:val="00481C8D"/>
    <w:rsid w:val="00482223"/>
    <w:rsid w:val="0048275D"/>
    <w:rsid w:val="004837B4"/>
    <w:rsid w:val="00484AB1"/>
    <w:rsid w:val="00484AD4"/>
    <w:rsid w:val="00484E89"/>
    <w:rsid w:val="00485320"/>
    <w:rsid w:val="0048553F"/>
    <w:rsid w:val="00486591"/>
    <w:rsid w:val="00486A56"/>
    <w:rsid w:val="00486B1A"/>
    <w:rsid w:val="0049272D"/>
    <w:rsid w:val="00493FC2"/>
    <w:rsid w:val="004969F0"/>
    <w:rsid w:val="004A0D46"/>
    <w:rsid w:val="004A12DD"/>
    <w:rsid w:val="004A18ED"/>
    <w:rsid w:val="004A2517"/>
    <w:rsid w:val="004A2FD6"/>
    <w:rsid w:val="004A3369"/>
    <w:rsid w:val="004A6DD0"/>
    <w:rsid w:val="004B09E6"/>
    <w:rsid w:val="004B2FC5"/>
    <w:rsid w:val="004B3DDA"/>
    <w:rsid w:val="004B5919"/>
    <w:rsid w:val="004B62D0"/>
    <w:rsid w:val="004B6316"/>
    <w:rsid w:val="004B69B1"/>
    <w:rsid w:val="004B71B0"/>
    <w:rsid w:val="004C1317"/>
    <w:rsid w:val="004C1428"/>
    <w:rsid w:val="004C1488"/>
    <w:rsid w:val="004C56F6"/>
    <w:rsid w:val="004C6FBD"/>
    <w:rsid w:val="004D2937"/>
    <w:rsid w:val="004D3065"/>
    <w:rsid w:val="004D4014"/>
    <w:rsid w:val="004D598D"/>
    <w:rsid w:val="004D63FA"/>
    <w:rsid w:val="004D7514"/>
    <w:rsid w:val="004E05BD"/>
    <w:rsid w:val="004E0E64"/>
    <w:rsid w:val="004E1231"/>
    <w:rsid w:val="004E2225"/>
    <w:rsid w:val="004E4411"/>
    <w:rsid w:val="004E5D69"/>
    <w:rsid w:val="004E74D9"/>
    <w:rsid w:val="004F0418"/>
    <w:rsid w:val="004F0688"/>
    <w:rsid w:val="004F102D"/>
    <w:rsid w:val="004F1ABB"/>
    <w:rsid w:val="004F4A85"/>
    <w:rsid w:val="004F5238"/>
    <w:rsid w:val="004F5C1D"/>
    <w:rsid w:val="004F606F"/>
    <w:rsid w:val="004F61C5"/>
    <w:rsid w:val="004F6F24"/>
    <w:rsid w:val="004F773A"/>
    <w:rsid w:val="00500F62"/>
    <w:rsid w:val="00502184"/>
    <w:rsid w:val="005036D0"/>
    <w:rsid w:val="00504DE1"/>
    <w:rsid w:val="00505684"/>
    <w:rsid w:val="0050708B"/>
    <w:rsid w:val="005079F8"/>
    <w:rsid w:val="005110C0"/>
    <w:rsid w:val="00512296"/>
    <w:rsid w:val="0051293D"/>
    <w:rsid w:val="0051313C"/>
    <w:rsid w:val="00513EBB"/>
    <w:rsid w:val="00514D27"/>
    <w:rsid w:val="005159EB"/>
    <w:rsid w:val="00517151"/>
    <w:rsid w:val="0051768B"/>
    <w:rsid w:val="00517A82"/>
    <w:rsid w:val="0052233D"/>
    <w:rsid w:val="00522B9F"/>
    <w:rsid w:val="00523400"/>
    <w:rsid w:val="00524160"/>
    <w:rsid w:val="005249E1"/>
    <w:rsid w:val="00525E2D"/>
    <w:rsid w:val="00526397"/>
    <w:rsid w:val="005269EE"/>
    <w:rsid w:val="00530B1E"/>
    <w:rsid w:val="005326D1"/>
    <w:rsid w:val="005331AE"/>
    <w:rsid w:val="005342B6"/>
    <w:rsid w:val="005349BB"/>
    <w:rsid w:val="00535CCD"/>
    <w:rsid w:val="00535CF9"/>
    <w:rsid w:val="00536064"/>
    <w:rsid w:val="00536DE2"/>
    <w:rsid w:val="00537E6E"/>
    <w:rsid w:val="00540B7C"/>
    <w:rsid w:val="00542347"/>
    <w:rsid w:val="00543010"/>
    <w:rsid w:val="00546616"/>
    <w:rsid w:val="00547C1F"/>
    <w:rsid w:val="00550037"/>
    <w:rsid w:val="005501D0"/>
    <w:rsid w:val="0055115C"/>
    <w:rsid w:val="00551233"/>
    <w:rsid w:val="005516E0"/>
    <w:rsid w:val="00553ED5"/>
    <w:rsid w:val="00554731"/>
    <w:rsid w:val="00556DD2"/>
    <w:rsid w:val="00560355"/>
    <w:rsid w:val="005603F9"/>
    <w:rsid w:val="00560EA5"/>
    <w:rsid w:val="00563339"/>
    <w:rsid w:val="00564612"/>
    <w:rsid w:val="00565EA4"/>
    <w:rsid w:val="0056784E"/>
    <w:rsid w:val="00570A8F"/>
    <w:rsid w:val="00572233"/>
    <w:rsid w:val="00574142"/>
    <w:rsid w:val="00575900"/>
    <w:rsid w:val="0057661F"/>
    <w:rsid w:val="005766B3"/>
    <w:rsid w:val="005775D2"/>
    <w:rsid w:val="00580218"/>
    <w:rsid w:val="00583EBF"/>
    <w:rsid w:val="0058470F"/>
    <w:rsid w:val="005854DC"/>
    <w:rsid w:val="00585E42"/>
    <w:rsid w:val="00586C08"/>
    <w:rsid w:val="0058729B"/>
    <w:rsid w:val="00591446"/>
    <w:rsid w:val="005920C3"/>
    <w:rsid w:val="00593A72"/>
    <w:rsid w:val="00593EBD"/>
    <w:rsid w:val="00597CD4"/>
    <w:rsid w:val="005A0EBD"/>
    <w:rsid w:val="005A3312"/>
    <w:rsid w:val="005A73D1"/>
    <w:rsid w:val="005A77B4"/>
    <w:rsid w:val="005A7C89"/>
    <w:rsid w:val="005B194E"/>
    <w:rsid w:val="005B1B18"/>
    <w:rsid w:val="005B22AE"/>
    <w:rsid w:val="005B2877"/>
    <w:rsid w:val="005B37C9"/>
    <w:rsid w:val="005B3CB0"/>
    <w:rsid w:val="005B3D0A"/>
    <w:rsid w:val="005B3FEC"/>
    <w:rsid w:val="005B4D9D"/>
    <w:rsid w:val="005B6C17"/>
    <w:rsid w:val="005B70BE"/>
    <w:rsid w:val="005C0101"/>
    <w:rsid w:val="005C11F6"/>
    <w:rsid w:val="005C4555"/>
    <w:rsid w:val="005C5052"/>
    <w:rsid w:val="005C664E"/>
    <w:rsid w:val="005D07CF"/>
    <w:rsid w:val="005D0914"/>
    <w:rsid w:val="005D0E96"/>
    <w:rsid w:val="005D482B"/>
    <w:rsid w:val="005D4FE3"/>
    <w:rsid w:val="005D5B98"/>
    <w:rsid w:val="005D601E"/>
    <w:rsid w:val="005D7049"/>
    <w:rsid w:val="005D7867"/>
    <w:rsid w:val="005E08C3"/>
    <w:rsid w:val="005E2329"/>
    <w:rsid w:val="005E3144"/>
    <w:rsid w:val="005E3A7F"/>
    <w:rsid w:val="005E62FA"/>
    <w:rsid w:val="005E7B93"/>
    <w:rsid w:val="005E7BF7"/>
    <w:rsid w:val="005F0D49"/>
    <w:rsid w:val="005F1731"/>
    <w:rsid w:val="005F22E1"/>
    <w:rsid w:val="005F234E"/>
    <w:rsid w:val="005F41A8"/>
    <w:rsid w:val="005F4A96"/>
    <w:rsid w:val="005F69CD"/>
    <w:rsid w:val="005F6FDA"/>
    <w:rsid w:val="005F7688"/>
    <w:rsid w:val="0060235D"/>
    <w:rsid w:val="006043B0"/>
    <w:rsid w:val="00604D31"/>
    <w:rsid w:val="0060505A"/>
    <w:rsid w:val="006075C7"/>
    <w:rsid w:val="0061073E"/>
    <w:rsid w:val="00610C4F"/>
    <w:rsid w:val="00613003"/>
    <w:rsid w:val="006157B1"/>
    <w:rsid w:val="00620B18"/>
    <w:rsid w:val="00621988"/>
    <w:rsid w:val="00621FC1"/>
    <w:rsid w:val="00622D84"/>
    <w:rsid w:val="006244D1"/>
    <w:rsid w:val="0062585A"/>
    <w:rsid w:val="00626544"/>
    <w:rsid w:val="00627DF7"/>
    <w:rsid w:val="00627FF4"/>
    <w:rsid w:val="006315E3"/>
    <w:rsid w:val="00631B3C"/>
    <w:rsid w:val="00632FEB"/>
    <w:rsid w:val="0063350A"/>
    <w:rsid w:val="00633F6E"/>
    <w:rsid w:val="00634698"/>
    <w:rsid w:val="006349F0"/>
    <w:rsid w:val="0063608D"/>
    <w:rsid w:val="0063653D"/>
    <w:rsid w:val="006372E7"/>
    <w:rsid w:val="0063763F"/>
    <w:rsid w:val="006407E3"/>
    <w:rsid w:val="00640C40"/>
    <w:rsid w:val="0064279E"/>
    <w:rsid w:val="00642D33"/>
    <w:rsid w:val="00643987"/>
    <w:rsid w:val="00643D90"/>
    <w:rsid w:val="0064559C"/>
    <w:rsid w:val="00645BBC"/>
    <w:rsid w:val="00645D42"/>
    <w:rsid w:val="00645FD9"/>
    <w:rsid w:val="00646B34"/>
    <w:rsid w:val="006500C3"/>
    <w:rsid w:val="0065088E"/>
    <w:rsid w:val="006509FB"/>
    <w:rsid w:val="00651471"/>
    <w:rsid w:val="00651A38"/>
    <w:rsid w:val="00652158"/>
    <w:rsid w:val="006535E1"/>
    <w:rsid w:val="006548EF"/>
    <w:rsid w:val="00661349"/>
    <w:rsid w:val="00662357"/>
    <w:rsid w:val="00663943"/>
    <w:rsid w:val="00666C8D"/>
    <w:rsid w:val="00667525"/>
    <w:rsid w:val="00667C44"/>
    <w:rsid w:val="00671085"/>
    <w:rsid w:val="00671090"/>
    <w:rsid w:val="00673630"/>
    <w:rsid w:val="00673E19"/>
    <w:rsid w:val="00674ED1"/>
    <w:rsid w:val="0067653D"/>
    <w:rsid w:val="006774B9"/>
    <w:rsid w:val="00677753"/>
    <w:rsid w:val="00685B09"/>
    <w:rsid w:val="0069019F"/>
    <w:rsid w:val="006904AB"/>
    <w:rsid w:val="00690883"/>
    <w:rsid w:val="0069164E"/>
    <w:rsid w:val="00691944"/>
    <w:rsid w:val="00692793"/>
    <w:rsid w:val="00692C18"/>
    <w:rsid w:val="00692FDB"/>
    <w:rsid w:val="006931E0"/>
    <w:rsid w:val="00693D8C"/>
    <w:rsid w:val="0069474E"/>
    <w:rsid w:val="00694B25"/>
    <w:rsid w:val="00695008"/>
    <w:rsid w:val="00695AA9"/>
    <w:rsid w:val="00695CD3"/>
    <w:rsid w:val="0069673D"/>
    <w:rsid w:val="006A052E"/>
    <w:rsid w:val="006A1969"/>
    <w:rsid w:val="006A2513"/>
    <w:rsid w:val="006A2CE3"/>
    <w:rsid w:val="006A46CC"/>
    <w:rsid w:val="006A4D90"/>
    <w:rsid w:val="006A5F04"/>
    <w:rsid w:val="006A6A80"/>
    <w:rsid w:val="006A79AA"/>
    <w:rsid w:val="006B0263"/>
    <w:rsid w:val="006B026C"/>
    <w:rsid w:val="006B034E"/>
    <w:rsid w:val="006B06A2"/>
    <w:rsid w:val="006B0B28"/>
    <w:rsid w:val="006B38CD"/>
    <w:rsid w:val="006B5B80"/>
    <w:rsid w:val="006B6C65"/>
    <w:rsid w:val="006C1715"/>
    <w:rsid w:val="006C1B9A"/>
    <w:rsid w:val="006C27A5"/>
    <w:rsid w:val="006C2A0C"/>
    <w:rsid w:val="006C5490"/>
    <w:rsid w:val="006C58DE"/>
    <w:rsid w:val="006C5FA1"/>
    <w:rsid w:val="006C6F55"/>
    <w:rsid w:val="006C7819"/>
    <w:rsid w:val="006D0107"/>
    <w:rsid w:val="006D0B1F"/>
    <w:rsid w:val="006D0FCA"/>
    <w:rsid w:val="006D1058"/>
    <w:rsid w:val="006D3599"/>
    <w:rsid w:val="006D4569"/>
    <w:rsid w:val="006D4C19"/>
    <w:rsid w:val="006D4F30"/>
    <w:rsid w:val="006D68A0"/>
    <w:rsid w:val="006D72E1"/>
    <w:rsid w:val="006D7691"/>
    <w:rsid w:val="006E02C5"/>
    <w:rsid w:val="006E1A21"/>
    <w:rsid w:val="006E3059"/>
    <w:rsid w:val="006E3921"/>
    <w:rsid w:val="006E3A23"/>
    <w:rsid w:val="006E450E"/>
    <w:rsid w:val="006E5336"/>
    <w:rsid w:val="006E66F2"/>
    <w:rsid w:val="006F14DA"/>
    <w:rsid w:val="006F2116"/>
    <w:rsid w:val="006F49A7"/>
    <w:rsid w:val="006F5B89"/>
    <w:rsid w:val="006F6272"/>
    <w:rsid w:val="00702D56"/>
    <w:rsid w:val="0070428C"/>
    <w:rsid w:val="007051AD"/>
    <w:rsid w:val="00706A11"/>
    <w:rsid w:val="00707947"/>
    <w:rsid w:val="00707D18"/>
    <w:rsid w:val="00710C22"/>
    <w:rsid w:val="00712E92"/>
    <w:rsid w:val="007162FD"/>
    <w:rsid w:val="00717853"/>
    <w:rsid w:val="00720CF9"/>
    <w:rsid w:val="00721613"/>
    <w:rsid w:val="00721D4E"/>
    <w:rsid w:val="00724FD6"/>
    <w:rsid w:val="0072559B"/>
    <w:rsid w:val="00725CFD"/>
    <w:rsid w:val="007262ED"/>
    <w:rsid w:val="00726EB8"/>
    <w:rsid w:val="0072755B"/>
    <w:rsid w:val="0072760C"/>
    <w:rsid w:val="00727D77"/>
    <w:rsid w:val="00727E5E"/>
    <w:rsid w:val="0073112B"/>
    <w:rsid w:val="00732B40"/>
    <w:rsid w:val="007338EF"/>
    <w:rsid w:val="0073492B"/>
    <w:rsid w:val="00736D90"/>
    <w:rsid w:val="00737357"/>
    <w:rsid w:val="00741BDC"/>
    <w:rsid w:val="00742065"/>
    <w:rsid w:val="007420ED"/>
    <w:rsid w:val="00743046"/>
    <w:rsid w:val="007444E6"/>
    <w:rsid w:val="00744FC1"/>
    <w:rsid w:val="0074535F"/>
    <w:rsid w:val="0074538D"/>
    <w:rsid w:val="00745D06"/>
    <w:rsid w:val="00750886"/>
    <w:rsid w:val="007528C6"/>
    <w:rsid w:val="007542BD"/>
    <w:rsid w:val="00756F0E"/>
    <w:rsid w:val="007574F2"/>
    <w:rsid w:val="007578A0"/>
    <w:rsid w:val="00761F4C"/>
    <w:rsid w:val="00762E65"/>
    <w:rsid w:val="00763A2A"/>
    <w:rsid w:val="00763C48"/>
    <w:rsid w:val="00763DF2"/>
    <w:rsid w:val="0076465D"/>
    <w:rsid w:val="007655E0"/>
    <w:rsid w:val="00766F88"/>
    <w:rsid w:val="00767A3E"/>
    <w:rsid w:val="00771688"/>
    <w:rsid w:val="00773081"/>
    <w:rsid w:val="00774E3C"/>
    <w:rsid w:val="00776CB5"/>
    <w:rsid w:val="00776F0D"/>
    <w:rsid w:val="007776E1"/>
    <w:rsid w:val="00780C5F"/>
    <w:rsid w:val="00781013"/>
    <w:rsid w:val="00781CEE"/>
    <w:rsid w:val="0078339D"/>
    <w:rsid w:val="00783958"/>
    <w:rsid w:val="00783E68"/>
    <w:rsid w:val="00784951"/>
    <w:rsid w:val="00784B73"/>
    <w:rsid w:val="00785347"/>
    <w:rsid w:val="00785E53"/>
    <w:rsid w:val="00786DD4"/>
    <w:rsid w:val="00791D26"/>
    <w:rsid w:val="00793874"/>
    <w:rsid w:val="00795188"/>
    <w:rsid w:val="00795681"/>
    <w:rsid w:val="00795A51"/>
    <w:rsid w:val="00795D28"/>
    <w:rsid w:val="007967D7"/>
    <w:rsid w:val="00797464"/>
    <w:rsid w:val="00797A3F"/>
    <w:rsid w:val="007A2F2F"/>
    <w:rsid w:val="007A354E"/>
    <w:rsid w:val="007A4E16"/>
    <w:rsid w:val="007A501C"/>
    <w:rsid w:val="007A6271"/>
    <w:rsid w:val="007A649D"/>
    <w:rsid w:val="007A788E"/>
    <w:rsid w:val="007A7DD5"/>
    <w:rsid w:val="007B1059"/>
    <w:rsid w:val="007B1E30"/>
    <w:rsid w:val="007B2596"/>
    <w:rsid w:val="007B4202"/>
    <w:rsid w:val="007B53A6"/>
    <w:rsid w:val="007B5CBB"/>
    <w:rsid w:val="007B66A4"/>
    <w:rsid w:val="007B7779"/>
    <w:rsid w:val="007B78E5"/>
    <w:rsid w:val="007C0720"/>
    <w:rsid w:val="007C1917"/>
    <w:rsid w:val="007C1CD6"/>
    <w:rsid w:val="007C2515"/>
    <w:rsid w:val="007C2F4F"/>
    <w:rsid w:val="007C3148"/>
    <w:rsid w:val="007C402B"/>
    <w:rsid w:val="007C4035"/>
    <w:rsid w:val="007C71DD"/>
    <w:rsid w:val="007C7400"/>
    <w:rsid w:val="007D0C1C"/>
    <w:rsid w:val="007D11A6"/>
    <w:rsid w:val="007D2BDA"/>
    <w:rsid w:val="007D3952"/>
    <w:rsid w:val="007D5F2B"/>
    <w:rsid w:val="007D7CAF"/>
    <w:rsid w:val="007E0413"/>
    <w:rsid w:val="007E29D6"/>
    <w:rsid w:val="007E4CE9"/>
    <w:rsid w:val="007E647A"/>
    <w:rsid w:val="007E6F81"/>
    <w:rsid w:val="007E7987"/>
    <w:rsid w:val="007E7D92"/>
    <w:rsid w:val="007F0539"/>
    <w:rsid w:val="007F1DF2"/>
    <w:rsid w:val="007F50EA"/>
    <w:rsid w:val="007F62C3"/>
    <w:rsid w:val="007F6DBA"/>
    <w:rsid w:val="007F7255"/>
    <w:rsid w:val="007F7B9D"/>
    <w:rsid w:val="00801540"/>
    <w:rsid w:val="0080169E"/>
    <w:rsid w:val="0080426B"/>
    <w:rsid w:val="0080486D"/>
    <w:rsid w:val="00804BF0"/>
    <w:rsid w:val="0080560F"/>
    <w:rsid w:val="00805E92"/>
    <w:rsid w:val="0081025D"/>
    <w:rsid w:val="008107B7"/>
    <w:rsid w:val="00811E95"/>
    <w:rsid w:val="0081311D"/>
    <w:rsid w:val="008138F0"/>
    <w:rsid w:val="008139D9"/>
    <w:rsid w:val="00813D49"/>
    <w:rsid w:val="008142C8"/>
    <w:rsid w:val="008143F4"/>
    <w:rsid w:val="00814452"/>
    <w:rsid w:val="00814F9A"/>
    <w:rsid w:val="0081690D"/>
    <w:rsid w:val="00817041"/>
    <w:rsid w:val="00820987"/>
    <w:rsid w:val="0082173D"/>
    <w:rsid w:val="00822C29"/>
    <w:rsid w:val="008237C0"/>
    <w:rsid w:val="008247B1"/>
    <w:rsid w:val="00826576"/>
    <w:rsid w:val="0082657F"/>
    <w:rsid w:val="00826A63"/>
    <w:rsid w:val="008278E0"/>
    <w:rsid w:val="00830CE3"/>
    <w:rsid w:val="00831694"/>
    <w:rsid w:val="00831C8E"/>
    <w:rsid w:val="0083292E"/>
    <w:rsid w:val="0083346B"/>
    <w:rsid w:val="00834B99"/>
    <w:rsid w:val="00837C39"/>
    <w:rsid w:val="00841282"/>
    <w:rsid w:val="008412CD"/>
    <w:rsid w:val="008441AA"/>
    <w:rsid w:val="00844C96"/>
    <w:rsid w:val="008452D8"/>
    <w:rsid w:val="00850865"/>
    <w:rsid w:val="00851293"/>
    <w:rsid w:val="008519B1"/>
    <w:rsid w:val="00851D57"/>
    <w:rsid w:val="008529AE"/>
    <w:rsid w:val="0085355B"/>
    <w:rsid w:val="008538AD"/>
    <w:rsid w:val="00853FE5"/>
    <w:rsid w:val="008548FE"/>
    <w:rsid w:val="00854B45"/>
    <w:rsid w:val="008550E0"/>
    <w:rsid w:val="008552C7"/>
    <w:rsid w:val="008568C2"/>
    <w:rsid w:val="008600AD"/>
    <w:rsid w:val="00860D54"/>
    <w:rsid w:val="00862E12"/>
    <w:rsid w:val="008669D0"/>
    <w:rsid w:val="00866E01"/>
    <w:rsid w:val="00867F70"/>
    <w:rsid w:val="008703F0"/>
    <w:rsid w:val="00870E2F"/>
    <w:rsid w:val="00874239"/>
    <w:rsid w:val="00874D8C"/>
    <w:rsid w:val="00874FAB"/>
    <w:rsid w:val="008759EB"/>
    <w:rsid w:val="00876AA3"/>
    <w:rsid w:val="00877113"/>
    <w:rsid w:val="0088093E"/>
    <w:rsid w:val="0088115C"/>
    <w:rsid w:val="00882327"/>
    <w:rsid w:val="008828EC"/>
    <w:rsid w:val="0088381F"/>
    <w:rsid w:val="00887353"/>
    <w:rsid w:val="008901A5"/>
    <w:rsid w:val="00890DE1"/>
    <w:rsid w:val="0089102F"/>
    <w:rsid w:val="00891821"/>
    <w:rsid w:val="008920B1"/>
    <w:rsid w:val="0089494B"/>
    <w:rsid w:val="00895395"/>
    <w:rsid w:val="00895E5A"/>
    <w:rsid w:val="008A0572"/>
    <w:rsid w:val="008A067F"/>
    <w:rsid w:val="008A075D"/>
    <w:rsid w:val="008A2554"/>
    <w:rsid w:val="008A2EF9"/>
    <w:rsid w:val="008A4910"/>
    <w:rsid w:val="008A60D9"/>
    <w:rsid w:val="008A6A24"/>
    <w:rsid w:val="008B10D4"/>
    <w:rsid w:val="008B1186"/>
    <w:rsid w:val="008B136F"/>
    <w:rsid w:val="008B3395"/>
    <w:rsid w:val="008B3445"/>
    <w:rsid w:val="008B3F8C"/>
    <w:rsid w:val="008B43DD"/>
    <w:rsid w:val="008B667A"/>
    <w:rsid w:val="008C0BF1"/>
    <w:rsid w:val="008C0F21"/>
    <w:rsid w:val="008C18D9"/>
    <w:rsid w:val="008C2D37"/>
    <w:rsid w:val="008C4161"/>
    <w:rsid w:val="008C4CA3"/>
    <w:rsid w:val="008C6CDC"/>
    <w:rsid w:val="008C6D87"/>
    <w:rsid w:val="008C77A3"/>
    <w:rsid w:val="008C7838"/>
    <w:rsid w:val="008D04D8"/>
    <w:rsid w:val="008D0724"/>
    <w:rsid w:val="008D0833"/>
    <w:rsid w:val="008D140D"/>
    <w:rsid w:val="008D215F"/>
    <w:rsid w:val="008D2441"/>
    <w:rsid w:val="008D3260"/>
    <w:rsid w:val="008D4009"/>
    <w:rsid w:val="008D41D2"/>
    <w:rsid w:val="008D50A3"/>
    <w:rsid w:val="008D5257"/>
    <w:rsid w:val="008D64B8"/>
    <w:rsid w:val="008E1FC2"/>
    <w:rsid w:val="008E2226"/>
    <w:rsid w:val="008E26AF"/>
    <w:rsid w:val="008E4A6A"/>
    <w:rsid w:val="008E688C"/>
    <w:rsid w:val="008F0F4E"/>
    <w:rsid w:val="008F1155"/>
    <w:rsid w:val="008F1E64"/>
    <w:rsid w:val="008F2101"/>
    <w:rsid w:val="008F2125"/>
    <w:rsid w:val="008F2410"/>
    <w:rsid w:val="008F4704"/>
    <w:rsid w:val="008F557C"/>
    <w:rsid w:val="008F57A0"/>
    <w:rsid w:val="008F582A"/>
    <w:rsid w:val="008F59E1"/>
    <w:rsid w:val="008F6CCB"/>
    <w:rsid w:val="008F6EA5"/>
    <w:rsid w:val="008F7FAA"/>
    <w:rsid w:val="00900529"/>
    <w:rsid w:val="00901A31"/>
    <w:rsid w:val="00903438"/>
    <w:rsid w:val="00903709"/>
    <w:rsid w:val="00905CCB"/>
    <w:rsid w:val="00905FA2"/>
    <w:rsid w:val="00911365"/>
    <w:rsid w:val="00913E0D"/>
    <w:rsid w:val="00916E55"/>
    <w:rsid w:val="00921A15"/>
    <w:rsid w:val="00921C9B"/>
    <w:rsid w:val="00921D26"/>
    <w:rsid w:val="00923606"/>
    <w:rsid w:val="00925BE2"/>
    <w:rsid w:val="00926272"/>
    <w:rsid w:val="009275E3"/>
    <w:rsid w:val="00930255"/>
    <w:rsid w:val="00930834"/>
    <w:rsid w:val="00931090"/>
    <w:rsid w:val="00931D2B"/>
    <w:rsid w:val="009331BD"/>
    <w:rsid w:val="0093354D"/>
    <w:rsid w:val="009349A0"/>
    <w:rsid w:val="00935CE0"/>
    <w:rsid w:val="00936699"/>
    <w:rsid w:val="009378B9"/>
    <w:rsid w:val="00945479"/>
    <w:rsid w:val="00946AFA"/>
    <w:rsid w:val="00946EB3"/>
    <w:rsid w:val="009471D0"/>
    <w:rsid w:val="009473FD"/>
    <w:rsid w:val="00950E9B"/>
    <w:rsid w:val="00952264"/>
    <w:rsid w:val="0095356B"/>
    <w:rsid w:val="00953596"/>
    <w:rsid w:val="0095443A"/>
    <w:rsid w:val="00954839"/>
    <w:rsid w:val="0095638C"/>
    <w:rsid w:val="00956E2C"/>
    <w:rsid w:val="00957BE8"/>
    <w:rsid w:val="00960E3F"/>
    <w:rsid w:val="009617BA"/>
    <w:rsid w:val="00961905"/>
    <w:rsid w:val="0096286C"/>
    <w:rsid w:val="009628C5"/>
    <w:rsid w:val="009629F4"/>
    <w:rsid w:val="00962DD4"/>
    <w:rsid w:val="009659FA"/>
    <w:rsid w:val="0096627E"/>
    <w:rsid w:val="00966A50"/>
    <w:rsid w:val="00966FE1"/>
    <w:rsid w:val="00967220"/>
    <w:rsid w:val="009704DF"/>
    <w:rsid w:val="00970555"/>
    <w:rsid w:val="00971051"/>
    <w:rsid w:val="0097759D"/>
    <w:rsid w:val="0098260B"/>
    <w:rsid w:val="009832FE"/>
    <w:rsid w:val="00986F50"/>
    <w:rsid w:val="009908B8"/>
    <w:rsid w:val="00990992"/>
    <w:rsid w:val="00991470"/>
    <w:rsid w:val="00991FAA"/>
    <w:rsid w:val="009949BC"/>
    <w:rsid w:val="00994F70"/>
    <w:rsid w:val="00997B11"/>
    <w:rsid w:val="00997B97"/>
    <w:rsid w:val="009A0CD4"/>
    <w:rsid w:val="009A2641"/>
    <w:rsid w:val="009A3079"/>
    <w:rsid w:val="009A324E"/>
    <w:rsid w:val="009A3C9C"/>
    <w:rsid w:val="009A4858"/>
    <w:rsid w:val="009A4AF9"/>
    <w:rsid w:val="009A67CC"/>
    <w:rsid w:val="009A7846"/>
    <w:rsid w:val="009A7944"/>
    <w:rsid w:val="009B072C"/>
    <w:rsid w:val="009B09AE"/>
    <w:rsid w:val="009B0CEC"/>
    <w:rsid w:val="009B2901"/>
    <w:rsid w:val="009B77FA"/>
    <w:rsid w:val="009C0215"/>
    <w:rsid w:val="009C0902"/>
    <w:rsid w:val="009C0AF7"/>
    <w:rsid w:val="009C113F"/>
    <w:rsid w:val="009C1BF1"/>
    <w:rsid w:val="009C1F66"/>
    <w:rsid w:val="009C278B"/>
    <w:rsid w:val="009C2875"/>
    <w:rsid w:val="009C33D3"/>
    <w:rsid w:val="009C3772"/>
    <w:rsid w:val="009C5403"/>
    <w:rsid w:val="009D3D10"/>
    <w:rsid w:val="009D427B"/>
    <w:rsid w:val="009D4A93"/>
    <w:rsid w:val="009D646F"/>
    <w:rsid w:val="009D7963"/>
    <w:rsid w:val="009E0D51"/>
    <w:rsid w:val="009E1034"/>
    <w:rsid w:val="009E1063"/>
    <w:rsid w:val="009E3481"/>
    <w:rsid w:val="009E65AD"/>
    <w:rsid w:val="009E7174"/>
    <w:rsid w:val="009E73A0"/>
    <w:rsid w:val="009E7BA6"/>
    <w:rsid w:val="009E7C67"/>
    <w:rsid w:val="009F0A1F"/>
    <w:rsid w:val="009F0BAC"/>
    <w:rsid w:val="009F18B8"/>
    <w:rsid w:val="009F20D5"/>
    <w:rsid w:val="009F23BF"/>
    <w:rsid w:val="009F25BD"/>
    <w:rsid w:val="009F3CD0"/>
    <w:rsid w:val="009F41E8"/>
    <w:rsid w:val="009F4D51"/>
    <w:rsid w:val="009F544C"/>
    <w:rsid w:val="009F7F0D"/>
    <w:rsid w:val="00A00880"/>
    <w:rsid w:val="00A05F5F"/>
    <w:rsid w:val="00A06B80"/>
    <w:rsid w:val="00A11CD5"/>
    <w:rsid w:val="00A12B13"/>
    <w:rsid w:val="00A13090"/>
    <w:rsid w:val="00A15D6F"/>
    <w:rsid w:val="00A16718"/>
    <w:rsid w:val="00A21345"/>
    <w:rsid w:val="00A215A2"/>
    <w:rsid w:val="00A21BF3"/>
    <w:rsid w:val="00A226FF"/>
    <w:rsid w:val="00A2325D"/>
    <w:rsid w:val="00A244FD"/>
    <w:rsid w:val="00A250D0"/>
    <w:rsid w:val="00A2642E"/>
    <w:rsid w:val="00A26EF5"/>
    <w:rsid w:val="00A26F47"/>
    <w:rsid w:val="00A270A4"/>
    <w:rsid w:val="00A27B2C"/>
    <w:rsid w:val="00A30C9D"/>
    <w:rsid w:val="00A319D2"/>
    <w:rsid w:val="00A32DA8"/>
    <w:rsid w:val="00A33CA8"/>
    <w:rsid w:val="00A34213"/>
    <w:rsid w:val="00A351E8"/>
    <w:rsid w:val="00A3696A"/>
    <w:rsid w:val="00A36D1B"/>
    <w:rsid w:val="00A375B5"/>
    <w:rsid w:val="00A37ADD"/>
    <w:rsid w:val="00A40986"/>
    <w:rsid w:val="00A4226D"/>
    <w:rsid w:val="00A4478D"/>
    <w:rsid w:val="00A44A56"/>
    <w:rsid w:val="00A44CF1"/>
    <w:rsid w:val="00A47223"/>
    <w:rsid w:val="00A47AFD"/>
    <w:rsid w:val="00A50E73"/>
    <w:rsid w:val="00A50EBB"/>
    <w:rsid w:val="00A5120F"/>
    <w:rsid w:val="00A5141D"/>
    <w:rsid w:val="00A51875"/>
    <w:rsid w:val="00A53451"/>
    <w:rsid w:val="00A53969"/>
    <w:rsid w:val="00A53E29"/>
    <w:rsid w:val="00A54810"/>
    <w:rsid w:val="00A54ECC"/>
    <w:rsid w:val="00A5546F"/>
    <w:rsid w:val="00A564E5"/>
    <w:rsid w:val="00A6008E"/>
    <w:rsid w:val="00A607B6"/>
    <w:rsid w:val="00A62243"/>
    <w:rsid w:val="00A637B3"/>
    <w:rsid w:val="00A64666"/>
    <w:rsid w:val="00A64965"/>
    <w:rsid w:val="00A64BC3"/>
    <w:rsid w:val="00A65C55"/>
    <w:rsid w:val="00A66BE8"/>
    <w:rsid w:val="00A70A26"/>
    <w:rsid w:val="00A717BF"/>
    <w:rsid w:val="00A719F5"/>
    <w:rsid w:val="00A71B61"/>
    <w:rsid w:val="00A71C82"/>
    <w:rsid w:val="00A72076"/>
    <w:rsid w:val="00A722C6"/>
    <w:rsid w:val="00A725F2"/>
    <w:rsid w:val="00A73C1F"/>
    <w:rsid w:val="00A7427F"/>
    <w:rsid w:val="00A743EB"/>
    <w:rsid w:val="00A74717"/>
    <w:rsid w:val="00A747F5"/>
    <w:rsid w:val="00A75029"/>
    <w:rsid w:val="00A7506B"/>
    <w:rsid w:val="00A75B35"/>
    <w:rsid w:val="00A75D92"/>
    <w:rsid w:val="00A76137"/>
    <w:rsid w:val="00A76186"/>
    <w:rsid w:val="00A76A50"/>
    <w:rsid w:val="00A77347"/>
    <w:rsid w:val="00A802F1"/>
    <w:rsid w:val="00A825A1"/>
    <w:rsid w:val="00A82A72"/>
    <w:rsid w:val="00A82BC5"/>
    <w:rsid w:val="00A87DAC"/>
    <w:rsid w:val="00A91119"/>
    <w:rsid w:val="00A914DA"/>
    <w:rsid w:val="00A9172D"/>
    <w:rsid w:val="00A92C42"/>
    <w:rsid w:val="00A93940"/>
    <w:rsid w:val="00A9739B"/>
    <w:rsid w:val="00A979D4"/>
    <w:rsid w:val="00AA2C71"/>
    <w:rsid w:val="00AA4C3A"/>
    <w:rsid w:val="00AA715C"/>
    <w:rsid w:val="00AB2482"/>
    <w:rsid w:val="00AB2516"/>
    <w:rsid w:val="00AB3832"/>
    <w:rsid w:val="00AB438D"/>
    <w:rsid w:val="00AB4605"/>
    <w:rsid w:val="00AB4EA8"/>
    <w:rsid w:val="00AC0160"/>
    <w:rsid w:val="00AC2968"/>
    <w:rsid w:val="00AC2EEE"/>
    <w:rsid w:val="00AC31BE"/>
    <w:rsid w:val="00AC3836"/>
    <w:rsid w:val="00AD0BC6"/>
    <w:rsid w:val="00AD0DDB"/>
    <w:rsid w:val="00AD253E"/>
    <w:rsid w:val="00AD291A"/>
    <w:rsid w:val="00AD4E9A"/>
    <w:rsid w:val="00AE021D"/>
    <w:rsid w:val="00AE0553"/>
    <w:rsid w:val="00AE0942"/>
    <w:rsid w:val="00AE0C4E"/>
    <w:rsid w:val="00AE0D1B"/>
    <w:rsid w:val="00AE1125"/>
    <w:rsid w:val="00AE1FFC"/>
    <w:rsid w:val="00AE2744"/>
    <w:rsid w:val="00AE3681"/>
    <w:rsid w:val="00AE7367"/>
    <w:rsid w:val="00AF0682"/>
    <w:rsid w:val="00AF164A"/>
    <w:rsid w:val="00AF1E64"/>
    <w:rsid w:val="00AF3018"/>
    <w:rsid w:val="00AF3068"/>
    <w:rsid w:val="00AF38A3"/>
    <w:rsid w:val="00AF4CAD"/>
    <w:rsid w:val="00AF6C08"/>
    <w:rsid w:val="00AF6FD0"/>
    <w:rsid w:val="00AF7AC8"/>
    <w:rsid w:val="00B01920"/>
    <w:rsid w:val="00B02BFF"/>
    <w:rsid w:val="00B05B24"/>
    <w:rsid w:val="00B07EFC"/>
    <w:rsid w:val="00B146B5"/>
    <w:rsid w:val="00B167B8"/>
    <w:rsid w:val="00B16D25"/>
    <w:rsid w:val="00B21B0F"/>
    <w:rsid w:val="00B22D41"/>
    <w:rsid w:val="00B2485C"/>
    <w:rsid w:val="00B274AF"/>
    <w:rsid w:val="00B30060"/>
    <w:rsid w:val="00B30B5C"/>
    <w:rsid w:val="00B34143"/>
    <w:rsid w:val="00B35848"/>
    <w:rsid w:val="00B36DE1"/>
    <w:rsid w:val="00B401E8"/>
    <w:rsid w:val="00B426B9"/>
    <w:rsid w:val="00B44D5A"/>
    <w:rsid w:val="00B45766"/>
    <w:rsid w:val="00B46474"/>
    <w:rsid w:val="00B465B3"/>
    <w:rsid w:val="00B46724"/>
    <w:rsid w:val="00B46A82"/>
    <w:rsid w:val="00B500AE"/>
    <w:rsid w:val="00B51ACE"/>
    <w:rsid w:val="00B51BE7"/>
    <w:rsid w:val="00B51FB7"/>
    <w:rsid w:val="00B528AC"/>
    <w:rsid w:val="00B569D4"/>
    <w:rsid w:val="00B57DF5"/>
    <w:rsid w:val="00B60A08"/>
    <w:rsid w:val="00B60D7B"/>
    <w:rsid w:val="00B60FAE"/>
    <w:rsid w:val="00B6164C"/>
    <w:rsid w:val="00B62B11"/>
    <w:rsid w:val="00B6384E"/>
    <w:rsid w:val="00B64A77"/>
    <w:rsid w:val="00B6505A"/>
    <w:rsid w:val="00B66AF3"/>
    <w:rsid w:val="00B73FDB"/>
    <w:rsid w:val="00B74881"/>
    <w:rsid w:val="00B74F48"/>
    <w:rsid w:val="00B7643D"/>
    <w:rsid w:val="00B77985"/>
    <w:rsid w:val="00B8040C"/>
    <w:rsid w:val="00B82AC6"/>
    <w:rsid w:val="00B8440D"/>
    <w:rsid w:val="00B846C0"/>
    <w:rsid w:val="00B914BF"/>
    <w:rsid w:val="00B920CD"/>
    <w:rsid w:val="00B9349E"/>
    <w:rsid w:val="00B94A92"/>
    <w:rsid w:val="00B96B53"/>
    <w:rsid w:val="00BA00D3"/>
    <w:rsid w:val="00BA16B9"/>
    <w:rsid w:val="00BA2AD3"/>
    <w:rsid w:val="00BA5E8E"/>
    <w:rsid w:val="00BA61C6"/>
    <w:rsid w:val="00BA66B7"/>
    <w:rsid w:val="00BA727E"/>
    <w:rsid w:val="00BA7301"/>
    <w:rsid w:val="00BA7C4B"/>
    <w:rsid w:val="00BB1531"/>
    <w:rsid w:val="00BB1EE3"/>
    <w:rsid w:val="00BB28AE"/>
    <w:rsid w:val="00BB2E41"/>
    <w:rsid w:val="00BB2F89"/>
    <w:rsid w:val="00BB36BD"/>
    <w:rsid w:val="00BB3DAA"/>
    <w:rsid w:val="00BB6176"/>
    <w:rsid w:val="00BB7026"/>
    <w:rsid w:val="00BC09D8"/>
    <w:rsid w:val="00BC0EC7"/>
    <w:rsid w:val="00BC116B"/>
    <w:rsid w:val="00BC1986"/>
    <w:rsid w:val="00BC2A8B"/>
    <w:rsid w:val="00BC5424"/>
    <w:rsid w:val="00BC6FF0"/>
    <w:rsid w:val="00BD112C"/>
    <w:rsid w:val="00BD1727"/>
    <w:rsid w:val="00BD1990"/>
    <w:rsid w:val="00BD1E5C"/>
    <w:rsid w:val="00BD37CC"/>
    <w:rsid w:val="00BD74D8"/>
    <w:rsid w:val="00BE0AEA"/>
    <w:rsid w:val="00BE1615"/>
    <w:rsid w:val="00BE1FB1"/>
    <w:rsid w:val="00BE2DA1"/>
    <w:rsid w:val="00BE3BFB"/>
    <w:rsid w:val="00BE4552"/>
    <w:rsid w:val="00BE55A0"/>
    <w:rsid w:val="00BE7307"/>
    <w:rsid w:val="00BE74F7"/>
    <w:rsid w:val="00BE77A0"/>
    <w:rsid w:val="00BF4602"/>
    <w:rsid w:val="00BF5006"/>
    <w:rsid w:val="00BF5327"/>
    <w:rsid w:val="00BF5B1F"/>
    <w:rsid w:val="00BF5E7D"/>
    <w:rsid w:val="00BF7593"/>
    <w:rsid w:val="00BF7E9D"/>
    <w:rsid w:val="00C014B4"/>
    <w:rsid w:val="00C041B8"/>
    <w:rsid w:val="00C06D68"/>
    <w:rsid w:val="00C07502"/>
    <w:rsid w:val="00C10128"/>
    <w:rsid w:val="00C11C30"/>
    <w:rsid w:val="00C11C8C"/>
    <w:rsid w:val="00C125C1"/>
    <w:rsid w:val="00C132C8"/>
    <w:rsid w:val="00C16706"/>
    <w:rsid w:val="00C16CD8"/>
    <w:rsid w:val="00C17865"/>
    <w:rsid w:val="00C22092"/>
    <w:rsid w:val="00C26406"/>
    <w:rsid w:val="00C26FE1"/>
    <w:rsid w:val="00C27DAB"/>
    <w:rsid w:val="00C30EDB"/>
    <w:rsid w:val="00C316D6"/>
    <w:rsid w:val="00C319A5"/>
    <w:rsid w:val="00C33AFB"/>
    <w:rsid w:val="00C3575E"/>
    <w:rsid w:val="00C35FD5"/>
    <w:rsid w:val="00C369D3"/>
    <w:rsid w:val="00C379E4"/>
    <w:rsid w:val="00C37E1F"/>
    <w:rsid w:val="00C37F1B"/>
    <w:rsid w:val="00C4093E"/>
    <w:rsid w:val="00C40E06"/>
    <w:rsid w:val="00C42151"/>
    <w:rsid w:val="00C44969"/>
    <w:rsid w:val="00C45302"/>
    <w:rsid w:val="00C461DB"/>
    <w:rsid w:val="00C46B5E"/>
    <w:rsid w:val="00C472AF"/>
    <w:rsid w:val="00C501D2"/>
    <w:rsid w:val="00C53787"/>
    <w:rsid w:val="00C56E2B"/>
    <w:rsid w:val="00C61A1B"/>
    <w:rsid w:val="00C63515"/>
    <w:rsid w:val="00C6405D"/>
    <w:rsid w:val="00C640A9"/>
    <w:rsid w:val="00C64EAC"/>
    <w:rsid w:val="00C652C7"/>
    <w:rsid w:val="00C704EA"/>
    <w:rsid w:val="00C70761"/>
    <w:rsid w:val="00C7179B"/>
    <w:rsid w:val="00C718A4"/>
    <w:rsid w:val="00C71AD8"/>
    <w:rsid w:val="00C72967"/>
    <w:rsid w:val="00C761F1"/>
    <w:rsid w:val="00C7633F"/>
    <w:rsid w:val="00C768AC"/>
    <w:rsid w:val="00C76ABE"/>
    <w:rsid w:val="00C76CD8"/>
    <w:rsid w:val="00C77305"/>
    <w:rsid w:val="00C8318D"/>
    <w:rsid w:val="00C83328"/>
    <w:rsid w:val="00C839D0"/>
    <w:rsid w:val="00C84144"/>
    <w:rsid w:val="00C87608"/>
    <w:rsid w:val="00C87B57"/>
    <w:rsid w:val="00C933ED"/>
    <w:rsid w:val="00C937F6"/>
    <w:rsid w:val="00C93BA3"/>
    <w:rsid w:val="00C93C8A"/>
    <w:rsid w:val="00C95D89"/>
    <w:rsid w:val="00C95ECD"/>
    <w:rsid w:val="00C9745E"/>
    <w:rsid w:val="00C97727"/>
    <w:rsid w:val="00C977F8"/>
    <w:rsid w:val="00CA0177"/>
    <w:rsid w:val="00CA2271"/>
    <w:rsid w:val="00CA29CD"/>
    <w:rsid w:val="00CA3F85"/>
    <w:rsid w:val="00CA4160"/>
    <w:rsid w:val="00CA4980"/>
    <w:rsid w:val="00CA4D49"/>
    <w:rsid w:val="00CA4D71"/>
    <w:rsid w:val="00CA5D0C"/>
    <w:rsid w:val="00CA646D"/>
    <w:rsid w:val="00CA69F1"/>
    <w:rsid w:val="00CA7FC2"/>
    <w:rsid w:val="00CB1340"/>
    <w:rsid w:val="00CB1AEC"/>
    <w:rsid w:val="00CB3554"/>
    <w:rsid w:val="00CB438E"/>
    <w:rsid w:val="00CB5A6A"/>
    <w:rsid w:val="00CB787A"/>
    <w:rsid w:val="00CC00D7"/>
    <w:rsid w:val="00CC14A1"/>
    <w:rsid w:val="00CC288F"/>
    <w:rsid w:val="00CC3AF0"/>
    <w:rsid w:val="00CC4FC8"/>
    <w:rsid w:val="00CC6301"/>
    <w:rsid w:val="00CC6357"/>
    <w:rsid w:val="00CC6581"/>
    <w:rsid w:val="00CC665B"/>
    <w:rsid w:val="00CC7191"/>
    <w:rsid w:val="00CD5D92"/>
    <w:rsid w:val="00CD67E1"/>
    <w:rsid w:val="00CD7ED7"/>
    <w:rsid w:val="00CE24B5"/>
    <w:rsid w:val="00CE2BF4"/>
    <w:rsid w:val="00CE4AB8"/>
    <w:rsid w:val="00CE51F4"/>
    <w:rsid w:val="00CE65A5"/>
    <w:rsid w:val="00CE6AF1"/>
    <w:rsid w:val="00CE6EBF"/>
    <w:rsid w:val="00CE747B"/>
    <w:rsid w:val="00CF1657"/>
    <w:rsid w:val="00CF1879"/>
    <w:rsid w:val="00CF1AAA"/>
    <w:rsid w:val="00CF3528"/>
    <w:rsid w:val="00CF60BD"/>
    <w:rsid w:val="00CF67DC"/>
    <w:rsid w:val="00D04D92"/>
    <w:rsid w:val="00D059AE"/>
    <w:rsid w:val="00D06712"/>
    <w:rsid w:val="00D11C50"/>
    <w:rsid w:val="00D12F6E"/>
    <w:rsid w:val="00D13DF4"/>
    <w:rsid w:val="00D202A4"/>
    <w:rsid w:val="00D20964"/>
    <w:rsid w:val="00D21CA4"/>
    <w:rsid w:val="00D2238D"/>
    <w:rsid w:val="00D226F4"/>
    <w:rsid w:val="00D2296F"/>
    <w:rsid w:val="00D232A3"/>
    <w:rsid w:val="00D240C0"/>
    <w:rsid w:val="00D26BB3"/>
    <w:rsid w:val="00D304EE"/>
    <w:rsid w:val="00D31375"/>
    <w:rsid w:val="00D31D25"/>
    <w:rsid w:val="00D34DDC"/>
    <w:rsid w:val="00D36D09"/>
    <w:rsid w:val="00D37499"/>
    <w:rsid w:val="00D37655"/>
    <w:rsid w:val="00D42969"/>
    <w:rsid w:val="00D43433"/>
    <w:rsid w:val="00D45573"/>
    <w:rsid w:val="00D47222"/>
    <w:rsid w:val="00D47D5B"/>
    <w:rsid w:val="00D5035C"/>
    <w:rsid w:val="00D51563"/>
    <w:rsid w:val="00D51B15"/>
    <w:rsid w:val="00D528C3"/>
    <w:rsid w:val="00D5328A"/>
    <w:rsid w:val="00D5368E"/>
    <w:rsid w:val="00D54372"/>
    <w:rsid w:val="00D55DF5"/>
    <w:rsid w:val="00D55E46"/>
    <w:rsid w:val="00D56442"/>
    <w:rsid w:val="00D572F3"/>
    <w:rsid w:val="00D602D5"/>
    <w:rsid w:val="00D6097B"/>
    <w:rsid w:val="00D653A6"/>
    <w:rsid w:val="00D66642"/>
    <w:rsid w:val="00D666E2"/>
    <w:rsid w:val="00D667AE"/>
    <w:rsid w:val="00D66B99"/>
    <w:rsid w:val="00D66F19"/>
    <w:rsid w:val="00D67CAA"/>
    <w:rsid w:val="00D708EE"/>
    <w:rsid w:val="00D711E9"/>
    <w:rsid w:val="00D71A6D"/>
    <w:rsid w:val="00D71CC4"/>
    <w:rsid w:val="00D71F41"/>
    <w:rsid w:val="00D72282"/>
    <w:rsid w:val="00D724E1"/>
    <w:rsid w:val="00D74471"/>
    <w:rsid w:val="00D800D7"/>
    <w:rsid w:val="00D802FA"/>
    <w:rsid w:val="00D80C3D"/>
    <w:rsid w:val="00D81E36"/>
    <w:rsid w:val="00D8216B"/>
    <w:rsid w:val="00D8253A"/>
    <w:rsid w:val="00D82DD7"/>
    <w:rsid w:val="00D82ED5"/>
    <w:rsid w:val="00D82FFD"/>
    <w:rsid w:val="00D84000"/>
    <w:rsid w:val="00D84529"/>
    <w:rsid w:val="00D85A4C"/>
    <w:rsid w:val="00D876E4"/>
    <w:rsid w:val="00D877D0"/>
    <w:rsid w:val="00D878FA"/>
    <w:rsid w:val="00D905B2"/>
    <w:rsid w:val="00D90BBF"/>
    <w:rsid w:val="00D91A43"/>
    <w:rsid w:val="00D9285F"/>
    <w:rsid w:val="00D94475"/>
    <w:rsid w:val="00D96097"/>
    <w:rsid w:val="00D961A0"/>
    <w:rsid w:val="00DA1086"/>
    <w:rsid w:val="00DA1644"/>
    <w:rsid w:val="00DA2604"/>
    <w:rsid w:val="00DA260D"/>
    <w:rsid w:val="00DA29B4"/>
    <w:rsid w:val="00DA42C1"/>
    <w:rsid w:val="00DA445E"/>
    <w:rsid w:val="00DA47BF"/>
    <w:rsid w:val="00DA529C"/>
    <w:rsid w:val="00DA5BBB"/>
    <w:rsid w:val="00DA6D7E"/>
    <w:rsid w:val="00DA6FB8"/>
    <w:rsid w:val="00DA7DBC"/>
    <w:rsid w:val="00DB0710"/>
    <w:rsid w:val="00DB14B6"/>
    <w:rsid w:val="00DB15DC"/>
    <w:rsid w:val="00DB38B0"/>
    <w:rsid w:val="00DB396A"/>
    <w:rsid w:val="00DB3B50"/>
    <w:rsid w:val="00DB4265"/>
    <w:rsid w:val="00DB6859"/>
    <w:rsid w:val="00DC0A23"/>
    <w:rsid w:val="00DC209A"/>
    <w:rsid w:val="00DC30FF"/>
    <w:rsid w:val="00DC381E"/>
    <w:rsid w:val="00DC3B9F"/>
    <w:rsid w:val="00DC544D"/>
    <w:rsid w:val="00DC582F"/>
    <w:rsid w:val="00DC73EF"/>
    <w:rsid w:val="00DC7FA5"/>
    <w:rsid w:val="00DD2B60"/>
    <w:rsid w:val="00DD5BE9"/>
    <w:rsid w:val="00DD5C12"/>
    <w:rsid w:val="00DD677C"/>
    <w:rsid w:val="00DE1019"/>
    <w:rsid w:val="00DE24FA"/>
    <w:rsid w:val="00DE262D"/>
    <w:rsid w:val="00DE39A1"/>
    <w:rsid w:val="00DE517D"/>
    <w:rsid w:val="00DE594C"/>
    <w:rsid w:val="00DE71B9"/>
    <w:rsid w:val="00DF0C4C"/>
    <w:rsid w:val="00DF14F1"/>
    <w:rsid w:val="00DF26C2"/>
    <w:rsid w:val="00DF30E5"/>
    <w:rsid w:val="00DF7509"/>
    <w:rsid w:val="00E00029"/>
    <w:rsid w:val="00E00DFC"/>
    <w:rsid w:val="00E0162D"/>
    <w:rsid w:val="00E021A1"/>
    <w:rsid w:val="00E02FBD"/>
    <w:rsid w:val="00E03B61"/>
    <w:rsid w:val="00E069CD"/>
    <w:rsid w:val="00E06C33"/>
    <w:rsid w:val="00E10560"/>
    <w:rsid w:val="00E11C93"/>
    <w:rsid w:val="00E120C0"/>
    <w:rsid w:val="00E12237"/>
    <w:rsid w:val="00E127F9"/>
    <w:rsid w:val="00E1298A"/>
    <w:rsid w:val="00E14EB1"/>
    <w:rsid w:val="00E152B2"/>
    <w:rsid w:val="00E15746"/>
    <w:rsid w:val="00E15BDC"/>
    <w:rsid w:val="00E1674B"/>
    <w:rsid w:val="00E17786"/>
    <w:rsid w:val="00E22A03"/>
    <w:rsid w:val="00E23751"/>
    <w:rsid w:val="00E25A1E"/>
    <w:rsid w:val="00E25A6D"/>
    <w:rsid w:val="00E273CF"/>
    <w:rsid w:val="00E30C06"/>
    <w:rsid w:val="00E31336"/>
    <w:rsid w:val="00E3159D"/>
    <w:rsid w:val="00E318B4"/>
    <w:rsid w:val="00E32491"/>
    <w:rsid w:val="00E3687F"/>
    <w:rsid w:val="00E431B9"/>
    <w:rsid w:val="00E44136"/>
    <w:rsid w:val="00E44174"/>
    <w:rsid w:val="00E44684"/>
    <w:rsid w:val="00E44870"/>
    <w:rsid w:val="00E44D77"/>
    <w:rsid w:val="00E45A1D"/>
    <w:rsid w:val="00E460AC"/>
    <w:rsid w:val="00E52759"/>
    <w:rsid w:val="00E5279E"/>
    <w:rsid w:val="00E53509"/>
    <w:rsid w:val="00E561BF"/>
    <w:rsid w:val="00E56394"/>
    <w:rsid w:val="00E576C2"/>
    <w:rsid w:val="00E57BB4"/>
    <w:rsid w:val="00E622D5"/>
    <w:rsid w:val="00E63019"/>
    <w:rsid w:val="00E6318B"/>
    <w:rsid w:val="00E64175"/>
    <w:rsid w:val="00E64321"/>
    <w:rsid w:val="00E65390"/>
    <w:rsid w:val="00E6575B"/>
    <w:rsid w:val="00E670A0"/>
    <w:rsid w:val="00E67909"/>
    <w:rsid w:val="00E711B3"/>
    <w:rsid w:val="00E7128F"/>
    <w:rsid w:val="00E73F08"/>
    <w:rsid w:val="00E741A3"/>
    <w:rsid w:val="00E75E31"/>
    <w:rsid w:val="00E77DA4"/>
    <w:rsid w:val="00E813B0"/>
    <w:rsid w:val="00E815AA"/>
    <w:rsid w:val="00E8186B"/>
    <w:rsid w:val="00E818B0"/>
    <w:rsid w:val="00E81C40"/>
    <w:rsid w:val="00E82032"/>
    <w:rsid w:val="00E83F57"/>
    <w:rsid w:val="00E8620B"/>
    <w:rsid w:val="00E90D89"/>
    <w:rsid w:val="00E91CB1"/>
    <w:rsid w:val="00E93DB3"/>
    <w:rsid w:val="00E940F1"/>
    <w:rsid w:val="00E94C82"/>
    <w:rsid w:val="00E94FAB"/>
    <w:rsid w:val="00E9504C"/>
    <w:rsid w:val="00E95377"/>
    <w:rsid w:val="00E96CDE"/>
    <w:rsid w:val="00E970D3"/>
    <w:rsid w:val="00E97A2E"/>
    <w:rsid w:val="00EA03C4"/>
    <w:rsid w:val="00EA0CCA"/>
    <w:rsid w:val="00EA260D"/>
    <w:rsid w:val="00EA264A"/>
    <w:rsid w:val="00EA314A"/>
    <w:rsid w:val="00EA41DC"/>
    <w:rsid w:val="00EA44DC"/>
    <w:rsid w:val="00EA555A"/>
    <w:rsid w:val="00EA5CD5"/>
    <w:rsid w:val="00EA74A6"/>
    <w:rsid w:val="00EB025E"/>
    <w:rsid w:val="00EB0EDE"/>
    <w:rsid w:val="00EB0FF6"/>
    <w:rsid w:val="00EB3FCC"/>
    <w:rsid w:val="00EC0B14"/>
    <w:rsid w:val="00EC0B2C"/>
    <w:rsid w:val="00EC1A86"/>
    <w:rsid w:val="00EC20A2"/>
    <w:rsid w:val="00EC3637"/>
    <w:rsid w:val="00EC4113"/>
    <w:rsid w:val="00EC4F85"/>
    <w:rsid w:val="00EC5D36"/>
    <w:rsid w:val="00EC6B7D"/>
    <w:rsid w:val="00ED194F"/>
    <w:rsid w:val="00ED20C9"/>
    <w:rsid w:val="00ED3C49"/>
    <w:rsid w:val="00ED3F76"/>
    <w:rsid w:val="00ED403C"/>
    <w:rsid w:val="00ED4537"/>
    <w:rsid w:val="00ED4673"/>
    <w:rsid w:val="00ED4BD9"/>
    <w:rsid w:val="00ED6F8E"/>
    <w:rsid w:val="00EE2870"/>
    <w:rsid w:val="00EE65C4"/>
    <w:rsid w:val="00EE6DED"/>
    <w:rsid w:val="00EE72B9"/>
    <w:rsid w:val="00EF1A47"/>
    <w:rsid w:val="00EF2FCF"/>
    <w:rsid w:val="00EF3AF9"/>
    <w:rsid w:val="00EF5576"/>
    <w:rsid w:val="00EF7178"/>
    <w:rsid w:val="00F009CE"/>
    <w:rsid w:val="00F00E6F"/>
    <w:rsid w:val="00F01026"/>
    <w:rsid w:val="00F015E7"/>
    <w:rsid w:val="00F017F5"/>
    <w:rsid w:val="00F02A39"/>
    <w:rsid w:val="00F02C8C"/>
    <w:rsid w:val="00F02CD8"/>
    <w:rsid w:val="00F040DC"/>
    <w:rsid w:val="00F05D4F"/>
    <w:rsid w:val="00F07074"/>
    <w:rsid w:val="00F076AF"/>
    <w:rsid w:val="00F11F20"/>
    <w:rsid w:val="00F13396"/>
    <w:rsid w:val="00F133B9"/>
    <w:rsid w:val="00F13413"/>
    <w:rsid w:val="00F15CF2"/>
    <w:rsid w:val="00F16581"/>
    <w:rsid w:val="00F16A06"/>
    <w:rsid w:val="00F17738"/>
    <w:rsid w:val="00F2075B"/>
    <w:rsid w:val="00F21336"/>
    <w:rsid w:val="00F21419"/>
    <w:rsid w:val="00F22134"/>
    <w:rsid w:val="00F234D0"/>
    <w:rsid w:val="00F25709"/>
    <w:rsid w:val="00F27E13"/>
    <w:rsid w:val="00F30B0B"/>
    <w:rsid w:val="00F3125D"/>
    <w:rsid w:val="00F31397"/>
    <w:rsid w:val="00F32823"/>
    <w:rsid w:val="00F32D05"/>
    <w:rsid w:val="00F33F02"/>
    <w:rsid w:val="00F347A4"/>
    <w:rsid w:val="00F41FE3"/>
    <w:rsid w:val="00F42002"/>
    <w:rsid w:val="00F43414"/>
    <w:rsid w:val="00F444F3"/>
    <w:rsid w:val="00F4482F"/>
    <w:rsid w:val="00F4487F"/>
    <w:rsid w:val="00F44985"/>
    <w:rsid w:val="00F44CFB"/>
    <w:rsid w:val="00F46170"/>
    <w:rsid w:val="00F4658F"/>
    <w:rsid w:val="00F47178"/>
    <w:rsid w:val="00F47957"/>
    <w:rsid w:val="00F502DA"/>
    <w:rsid w:val="00F50366"/>
    <w:rsid w:val="00F50F87"/>
    <w:rsid w:val="00F51C6F"/>
    <w:rsid w:val="00F526F5"/>
    <w:rsid w:val="00F52CD6"/>
    <w:rsid w:val="00F52E15"/>
    <w:rsid w:val="00F533DD"/>
    <w:rsid w:val="00F5441D"/>
    <w:rsid w:val="00F547B5"/>
    <w:rsid w:val="00F55607"/>
    <w:rsid w:val="00F55D9B"/>
    <w:rsid w:val="00F564FC"/>
    <w:rsid w:val="00F576F9"/>
    <w:rsid w:val="00F57AC0"/>
    <w:rsid w:val="00F602AB"/>
    <w:rsid w:val="00F62332"/>
    <w:rsid w:val="00F632C0"/>
    <w:rsid w:val="00F65124"/>
    <w:rsid w:val="00F658D5"/>
    <w:rsid w:val="00F663C4"/>
    <w:rsid w:val="00F717A0"/>
    <w:rsid w:val="00F739F6"/>
    <w:rsid w:val="00F741FF"/>
    <w:rsid w:val="00F74497"/>
    <w:rsid w:val="00F750CA"/>
    <w:rsid w:val="00F760C4"/>
    <w:rsid w:val="00F76FEC"/>
    <w:rsid w:val="00F77B74"/>
    <w:rsid w:val="00F81CB9"/>
    <w:rsid w:val="00F81EFB"/>
    <w:rsid w:val="00F823CD"/>
    <w:rsid w:val="00F85506"/>
    <w:rsid w:val="00F87E98"/>
    <w:rsid w:val="00F90549"/>
    <w:rsid w:val="00F915FB"/>
    <w:rsid w:val="00F91C6E"/>
    <w:rsid w:val="00F933BE"/>
    <w:rsid w:val="00F93B1A"/>
    <w:rsid w:val="00F94BE0"/>
    <w:rsid w:val="00F964FE"/>
    <w:rsid w:val="00F968D3"/>
    <w:rsid w:val="00FA0379"/>
    <w:rsid w:val="00FA0487"/>
    <w:rsid w:val="00FA50D1"/>
    <w:rsid w:val="00FA5A7A"/>
    <w:rsid w:val="00FA5BD9"/>
    <w:rsid w:val="00FA6062"/>
    <w:rsid w:val="00FA60A4"/>
    <w:rsid w:val="00FA73B4"/>
    <w:rsid w:val="00FA7B96"/>
    <w:rsid w:val="00FA7F47"/>
    <w:rsid w:val="00FB1068"/>
    <w:rsid w:val="00FB1A21"/>
    <w:rsid w:val="00FB20D2"/>
    <w:rsid w:val="00FC03A9"/>
    <w:rsid w:val="00FC082B"/>
    <w:rsid w:val="00FC275D"/>
    <w:rsid w:val="00FC3EFB"/>
    <w:rsid w:val="00FC40CA"/>
    <w:rsid w:val="00FC57FF"/>
    <w:rsid w:val="00FC7184"/>
    <w:rsid w:val="00FC7371"/>
    <w:rsid w:val="00FD12F3"/>
    <w:rsid w:val="00FD13D7"/>
    <w:rsid w:val="00FD1F30"/>
    <w:rsid w:val="00FD4478"/>
    <w:rsid w:val="00FD497B"/>
    <w:rsid w:val="00FD4FBC"/>
    <w:rsid w:val="00FD6C40"/>
    <w:rsid w:val="00FE13A7"/>
    <w:rsid w:val="00FE328C"/>
    <w:rsid w:val="00FE516B"/>
    <w:rsid w:val="00FE605E"/>
    <w:rsid w:val="00FF00CE"/>
    <w:rsid w:val="00FF1D2E"/>
    <w:rsid w:val="00FF1E3B"/>
    <w:rsid w:val="00FF1F42"/>
    <w:rsid w:val="00FF20CF"/>
    <w:rsid w:val="00FF23A8"/>
    <w:rsid w:val="00FF288A"/>
    <w:rsid w:val="00FF29D4"/>
    <w:rsid w:val="00FF3D06"/>
    <w:rsid w:val="00FF4366"/>
    <w:rsid w:val="00FF69D6"/>
    <w:rsid w:val="00FF7619"/>
    <w:rsid w:val="00FF79D7"/>
    <w:rsid w:val="00FF7AA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27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7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7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C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9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Anweisung - Belege Gruppierungen - 2024.02.07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und Assistenz</dc:creator>
  <cp:keywords/>
  <dc:description/>
  <cp:lastModifiedBy>Franz Zuber</cp:lastModifiedBy>
  <cp:revision>6</cp:revision>
  <cp:lastPrinted>2024-02-07T08:13:00Z</cp:lastPrinted>
  <dcterms:created xsi:type="dcterms:W3CDTF">2024-02-07T07:59:00Z</dcterms:created>
  <dcterms:modified xsi:type="dcterms:W3CDTF">2024-02-07T11:40:00Z</dcterms:modified>
</cp:coreProperties>
</file>