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Röm.-kath. </w:t>
      </w:r>
      <w:r w:rsidRPr="005F68CD">
        <w:rPr>
          <w:rFonts w:ascii="Arial" w:hAnsi="Arial" w:cs="Arial"/>
          <w:sz w:val="24"/>
          <w:szCs w:val="24"/>
        </w:rPr>
        <w:t>Kirchengemeinde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72559B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Gruppierung: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Erzdiözese Freiburg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c/o </w:t>
      </w:r>
      <w:r w:rsidRPr="005F68CD">
        <w:rPr>
          <w:rFonts w:ascii="Arial" w:hAnsi="Arial" w:cs="Arial"/>
          <w:sz w:val="24"/>
          <w:szCs w:val="24"/>
        </w:rPr>
        <w:t xml:space="preserve">Verrechnungsstelle </w:t>
      </w:r>
      <w:r>
        <w:rPr>
          <w:rFonts w:ascii="Arial" w:hAnsi="Arial" w:cs="Arial"/>
          <w:sz w:val="24"/>
          <w:szCs w:val="24"/>
        </w:rPr>
        <w:t>Durmersheim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Hauptstr. 145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76448 Durmersheim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Datum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68CD">
        <w:rPr>
          <w:rFonts w:ascii="Arial" w:hAnsi="Arial" w:cs="Arial"/>
          <w:b/>
          <w:sz w:val="24"/>
          <w:szCs w:val="24"/>
        </w:rPr>
        <w:t xml:space="preserve">Anweisung </w:t>
      </w:r>
      <w:r w:rsidR="00CA4160">
        <w:rPr>
          <w:rFonts w:ascii="Arial" w:hAnsi="Arial" w:cs="Arial"/>
          <w:b/>
          <w:sz w:val="24"/>
          <w:szCs w:val="24"/>
        </w:rPr>
        <w:t xml:space="preserve">zur </w:t>
      </w:r>
      <w:r w:rsidR="000347AA">
        <w:rPr>
          <w:rFonts w:ascii="Arial" w:hAnsi="Arial" w:cs="Arial"/>
          <w:b/>
          <w:sz w:val="24"/>
          <w:szCs w:val="24"/>
        </w:rPr>
        <w:t>Buchung von Spenden auf Sonderposten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73E" w:rsidRPr="005F68CD" w:rsidRDefault="000347AA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VST Durmersheim wird gebeten, folgende Spende auf  den Sonderposten zu buchen </w:t>
      </w:r>
      <w:r w:rsidR="0017273E" w:rsidRPr="00CA4160">
        <w:rPr>
          <w:rFonts w:ascii="Arial" w:hAnsi="Arial" w:cs="Arial"/>
          <w:b/>
          <w:sz w:val="24"/>
          <w:szCs w:val="24"/>
        </w:rPr>
        <w:t xml:space="preserve"> </w:t>
      </w:r>
      <w:r w:rsidR="0017273E">
        <w:rPr>
          <w:rFonts w:ascii="Arial" w:hAnsi="Arial" w:cs="Arial"/>
          <w:sz w:val="24"/>
          <w:szCs w:val="24"/>
        </w:rPr>
        <w:t xml:space="preserve"> </w:t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EAF" w:rsidRPr="005F68CD" w:rsidRDefault="00402EAF" w:rsidP="00402EAF">
      <w:pPr>
        <w:tabs>
          <w:tab w:val="left" w:pos="1701"/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d. Spenders</w:t>
      </w:r>
      <w:r>
        <w:rPr>
          <w:rFonts w:ascii="Arial" w:hAnsi="Arial" w:cs="Arial"/>
          <w:sz w:val="24"/>
          <w:szCs w:val="24"/>
        </w:rPr>
        <w:tab/>
      </w:r>
      <w:r w:rsidRPr="005F68C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  <w:maxLength w:val="260"/>
            </w:textInput>
          </w:ffData>
        </w:fldChar>
      </w:r>
      <w:r w:rsidRPr="005F68CD">
        <w:rPr>
          <w:rFonts w:ascii="Arial" w:hAnsi="Arial" w:cs="Arial"/>
          <w:sz w:val="24"/>
          <w:szCs w:val="24"/>
        </w:rPr>
        <w:instrText xml:space="preserve"> FORMTEXT </w:instrText>
      </w:r>
      <w:r w:rsidRPr="005F68CD">
        <w:rPr>
          <w:rFonts w:ascii="Arial" w:hAnsi="Arial" w:cs="Arial"/>
          <w:sz w:val="24"/>
          <w:szCs w:val="24"/>
        </w:rPr>
      </w:r>
      <w:r w:rsidRPr="005F68CD">
        <w:rPr>
          <w:rFonts w:ascii="Arial" w:hAnsi="Arial" w:cs="Arial"/>
          <w:sz w:val="24"/>
          <w:szCs w:val="24"/>
        </w:rPr>
        <w:fldChar w:fldCharType="separate"/>
      </w:r>
      <w:r w:rsidRPr="005F68CD">
        <w:rPr>
          <w:rFonts w:ascii="Arial" w:hAnsi="Arial" w:cs="Arial"/>
          <w:sz w:val="24"/>
          <w:szCs w:val="24"/>
        </w:rPr>
        <w:t>___________________________</w:t>
      </w:r>
      <w:r w:rsidRPr="005F68CD">
        <w:rPr>
          <w:rFonts w:ascii="Arial" w:hAnsi="Arial" w:cs="Arial"/>
          <w:sz w:val="24"/>
          <w:szCs w:val="24"/>
        </w:rPr>
        <w:fldChar w:fldCharType="end"/>
      </w:r>
      <w:r w:rsidRPr="005F68CD">
        <w:rPr>
          <w:rFonts w:ascii="Arial" w:hAnsi="Arial" w:cs="Arial"/>
          <w:sz w:val="24"/>
          <w:szCs w:val="24"/>
        </w:rPr>
        <w:t xml:space="preserve"> €</w:t>
      </w:r>
    </w:p>
    <w:p w:rsidR="00402EAF" w:rsidRDefault="00402EAF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tabs>
          <w:tab w:val="left" w:pos="1701"/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 xml:space="preserve">Betrag: </w:t>
      </w:r>
      <w:r w:rsidRPr="005F68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68C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  <w:maxLength w:val="260"/>
            </w:textInput>
          </w:ffData>
        </w:fldChar>
      </w:r>
      <w:r w:rsidRPr="005F68CD">
        <w:rPr>
          <w:rFonts w:ascii="Arial" w:hAnsi="Arial" w:cs="Arial"/>
          <w:sz w:val="24"/>
          <w:szCs w:val="24"/>
        </w:rPr>
        <w:instrText xml:space="preserve"> FORMTEXT </w:instrText>
      </w:r>
      <w:r w:rsidRPr="005F68CD">
        <w:rPr>
          <w:rFonts w:ascii="Arial" w:hAnsi="Arial" w:cs="Arial"/>
          <w:sz w:val="24"/>
          <w:szCs w:val="24"/>
        </w:rPr>
      </w:r>
      <w:r w:rsidRPr="005F68CD">
        <w:rPr>
          <w:rFonts w:ascii="Arial" w:hAnsi="Arial" w:cs="Arial"/>
          <w:sz w:val="24"/>
          <w:szCs w:val="24"/>
        </w:rPr>
        <w:fldChar w:fldCharType="separate"/>
      </w:r>
      <w:r w:rsidRPr="005F68CD">
        <w:rPr>
          <w:rFonts w:ascii="Arial" w:hAnsi="Arial" w:cs="Arial"/>
          <w:sz w:val="24"/>
          <w:szCs w:val="24"/>
        </w:rPr>
        <w:t>___________________________</w:t>
      </w:r>
      <w:r w:rsidRPr="005F68CD">
        <w:rPr>
          <w:rFonts w:ascii="Arial" w:hAnsi="Arial" w:cs="Arial"/>
          <w:sz w:val="24"/>
          <w:szCs w:val="24"/>
        </w:rPr>
        <w:fldChar w:fldCharType="end"/>
      </w:r>
      <w:r w:rsidRPr="005F68CD">
        <w:rPr>
          <w:rFonts w:ascii="Arial" w:hAnsi="Arial" w:cs="Arial"/>
          <w:sz w:val="24"/>
          <w:szCs w:val="24"/>
        </w:rPr>
        <w:t xml:space="preserve"> €</w:t>
      </w:r>
    </w:p>
    <w:p w:rsidR="0017273E" w:rsidRPr="005F68CD" w:rsidRDefault="0017273E" w:rsidP="0017273E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Verwendungszweck: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17273E" w:rsidRDefault="0017273E" w:rsidP="0017273E">
      <w:pPr>
        <w:tabs>
          <w:tab w:val="left" w:pos="1701"/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68CD">
        <w:rPr>
          <w:rFonts w:ascii="Arial" w:hAnsi="Arial" w:cs="Arial"/>
          <w:sz w:val="24"/>
          <w:szCs w:val="24"/>
        </w:rPr>
        <w:tab/>
      </w:r>
    </w:p>
    <w:p w:rsidR="0017273E" w:rsidRDefault="0017273E" w:rsidP="0017273E">
      <w:pPr>
        <w:tabs>
          <w:tab w:val="left" w:pos="1701"/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Gruppierung/ Einrichtung: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68CD">
        <w:rPr>
          <w:rFonts w:ascii="Arial" w:hAnsi="Arial" w:cs="Arial"/>
          <w:sz w:val="24"/>
          <w:szCs w:val="24"/>
        </w:rPr>
        <w:tab/>
      </w:r>
    </w:p>
    <w:p w:rsidR="0017273E" w:rsidRDefault="0017273E" w:rsidP="0017273E">
      <w:pPr>
        <w:tabs>
          <w:tab w:val="left" w:pos="1701"/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Sonderposten: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Mit freundlichen Grüßen</w:t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 xml:space="preserve">Anweisungsberechtigte/r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555" w:rsidRDefault="00970555"/>
    <w:sectPr w:rsidR="00970555" w:rsidSect="00A5519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C9B" w:rsidRDefault="006B4C9B">
      <w:pPr>
        <w:spacing w:after="0" w:line="240" w:lineRule="auto"/>
      </w:pPr>
      <w:r>
        <w:separator/>
      </w:r>
    </w:p>
  </w:endnote>
  <w:endnote w:type="continuationSeparator" w:id="0">
    <w:p w:rsidR="006B4C9B" w:rsidRDefault="006B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89" w:rsidRDefault="00B10419">
    <w:pPr>
      <w:pStyle w:val="Fuzeile"/>
    </w:pPr>
  </w:p>
  <w:p w:rsidR="00F11889" w:rsidRDefault="00B104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C9B" w:rsidRDefault="006B4C9B">
      <w:pPr>
        <w:spacing w:after="0" w:line="240" w:lineRule="auto"/>
      </w:pPr>
      <w:r>
        <w:separator/>
      </w:r>
    </w:p>
  </w:footnote>
  <w:footnote w:type="continuationSeparator" w:id="0">
    <w:p w:rsidR="006B4C9B" w:rsidRDefault="006B4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3D"/>
    <w:rsid w:val="000013C4"/>
    <w:rsid w:val="000019AB"/>
    <w:rsid w:val="00001E61"/>
    <w:rsid w:val="00007E1D"/>
    <w:rsid w:val="00010049"/>
    <w:rsid w:val="000105E5"/>
    <w:rsid w:val="00010607"/>
    <w:rsid w:val="00013545"/>
    <w:rsid w:val="00016954"/>
    <w:rsid w:val="00016C8A"/>
    <w:rsid w:val="00016CC7"/>
    <w:rsid w:val="000200DD"/>
    <w:rsid w:val="000213D6"/>
    <w:rsid w:val="000249EF"/>
    <w:rsid w:val="00025286"/>
    <w:rsid w:val="00025E5B"/>
    <w:rsid w:val="0002638F"/>
    <w:rsid w:val="0002727A"/>
    <w:rsid w:val="00027DD6"/>
    <w:rsid w:val="00030C36"/>
    <w:rsid w:val="0003213F"/>
    <w:rsid w:val="00032700"/>
    <w:rsid w:val="00032C6A"/>
    <w:rsid w:val="00032CDD"/>
    <w:rsid w:val="00034572"/>
    <w:rsid w:val="000347AA"/>
    <w:rsid w:val="0003609E"/>
    <w:rsid w:val="00036805"/>
    <w:rsid w:val="000376E8"/>
    <w:rsid w:val="00041694"/>
    <w:rsid w:val="00042D21"/>
    <w:rsid w:val="00043E2C"/>
    <w:rsid w:val="00044D2B"/>
    <w:rsid w:val="00044E1E"/>
    <w:rsid w:val="0005081B"/>
    <w:rsid w:val="00050D4C"/>
    <w:rsid w:val="00051258"/>
    <w:rsid w:val="000521E6"/>
    <w:rsid w:val="0005275D"/>
    <w:rsid w:val="000547B1"/>
    <w:rsid w:val="0005656B"/>
    <w:rsid w:val="00056EE9"/>
    <w:rsid w:val="000612B4"/>
    <w:rsid w:val="00061E3B"/>
    <w:rsid w:val="0006379B"/>
    <w:rsid w:val="00064A84"/>
    <w:rsid w:val="000655BC"/>
    <w:rsid w:val="0006600F"/>
    <w:rsid w:val="000660BD"/>
    <w:rsid w:val="00067449"/>
    <w:rsid w:val="00067A68"/>
    <w:rsid w:val="00067BC8"/>
    <w:rsid w:val="00071D45"/>
    <w:rsid w:val="000742B2"/>
    <w:rsid w:val="000751BF"/>
    <w:rsid w:val="00077273"/>
    <w:rsid w:val="00077711"/>
    <w:rsid w:val="000801EE"/>
    <w:rsid w:val="00080602"/>
    <w:rsid w:val="00081450"/>
    <w:rsid w:val="00084550"/>
    <w:rsid w:val="00085A2E"/>
    <w:rsid w:val="000878F2"/>
    <w:rsid w:val="000900B1"/>
    <w:rsid w:val="000916EE"/>
    <w:rsid w:val="00091E7D"/>
    <w:rsid w:val="00092063"/>
    <w:rsid w:val="0009234A"/>
    <w:rsid w:val="00093125"/>
    <w:rsid w:val="0009367B"/>
    <w:rsid w:val="0009372A"/>
    <w:rsid w:val="000958A7"/>
    <w:rsid w:val="000978E1"/>
    <w:rsid w:val="000A242B"/>
    <w:rsid w:val="000A266F"/>
    <w:rsid w:val="000A3782"/>
    <w:rsid w:val="000A4778"/>
    <w:rsid w:val="000A5C2C"/>
    <w:rsid w:val="000A6478"/>
    <w:rsid w:val="000A7378"/>
    <w:rsid w:val="000A776F"/>
    <w:rsid w:val="000B0065"/>
    <w:rsid w:val="000B044C"/>
    <w:rsid w:val="000B097C"/>
    <w:rsid w:val="000B0A5B"/>
    <w:rsid w:val="000B0B46"/>
    <w:rsid w:val="000B1018"/>
    <w:rsid w:val="000B3AF5"/>
    <w:rsid w:val="000B3E5D"/>
    <w:rsid w:val="000B6EDB"/>
    <w:rsid w:val="000B7574"/>
    <w:rsid w:val="000C2117"/>
    <w:rsid w:val="000C219D"/>
    <w:rsid w:val="000C3331"/>
    <w:rsid w:val="000C3597"/>
    <w:rsid w:val="000C36EE"/>
    <w:rsid w:val="000C39B5"/>
    <w:rsid w:val="000C423C"/>
    <w:rsid w:val="000C4FD8"/>
    <w:rsid w:val="000C74CA"/>
    <w:rsid w:val="000C7DA2"/>
    <w:rsid w:val="000D07E4"/>
    <w:rsid w:val="000D098E"/>
    <w:rsid w:val="000D5C71"/>
    <w:rsid w:val="000D6704"/>
    <w:rsid w:val="000D7B3E"/>
    <w:rsid w:val="000E0195"/>
    <w:rsid w:val="000E03A8"/>
    <w:rsid w:val="000E0EAA"/>
    <w:rsid w:val="000E2B66"/>
    <w:rsid w:val="000E4603"/>
    <w:rsid w:val="000E4663"/>
    <w:rsid w:val="000F1CFF"/>
    <w:rsid w:val="000F2B02"/>
    <w:rsid w:val="000F3FDF"/>
    <w:rsid w:val="000F55C9"/>
    <w:rsid w:val="000F62A6"/>
    <w:rsid w:val="00101F65"/>
    <w:rsid w:val="001023D2"/>
    <w:rsid w:val="00102604"/>
    <w:rsid w:val="0010294E"/>
    <w:rsid w:val="001031FF"/>
    <w:rsid w:val="001032A3"/>
    <w:rsid w:val="00103846"/>
    <w:rsid w:val="001040AA"/>
    <w:rsid w:val="00105D60"/>
    <w:rsid w:val="001060E7"/>
    <w:rsid w:val="0010709C"/>
    <w:rsid w:val="00107901"/>
    <w:rsid w:val="001109E1"/>
    <w:rsid w:val="00111103"/>
    <w:rsid w:val="00113180"/>
    <w:rsid w:val="0011449E"/>
    <w:rsid w:val="00116E42"/>
    <w:rsid w:val="00117141"/>
    <w:rsid w:val="00123357"/>
    <w:rsid w:val="001255CA"/>
    <w:rsid w:val="001267FE"/>
    <w:rsid w:val="001271C7"/>
    <w:rsid w:val="001314DD"/>
    <w:rsid w:val="00132B15"/>
    <w:rsid w:val="00133A04"/>
    <w:rsid w:val="00140C27"/>
    <w:rsid w:val="001428F8"/>
    <w:rsid w:val="00142A6B"/>
    <w:rsid w:val="001443DC"/>
    <w:rsid w:val="001448AC"/>
    <w:rsid w:val="001450F0"/>
    <w:rsid w:val="00145C41"/>
    <w:rsid w:val="00145F80"/>
    <w:rsid w:val="00146705"/>
    <w:rsid w:val="001475FE"/>
    <w:rsid w:val="00147DEB"/>
    <w:rsid w:val="0015132C"/>
    <w:rsid w:val="001533C4"/>
    <w:rsid w:val="00153F83"/>
    <w:rsid w:val="00155906"/>
    <w:rsid w:val="00157EAC"/>
    <w:rsid w:val="00161E7F"/>
    <w:rsid w:val="001620EF"/>
    <w:rsid w:val="00164500"/>
    <w:rsid w:val="00165A2C"/>
    <w:rsid w:val="00166575"/>
    <w:rsid w:val="00170B4E"/>
    <w:rsid w:val="00172540"/>
    <w:rsid w:val="0017273E"/>
    <w:rsid w:val="0017310A"/>
    <w:rsid w:val="00173FB5"/>
    <w:rsid w:val="00175E58"/>
    <w:rsid w:val="0017611A"/>
    <w:rsid w:val="00180325"/>
    <w:rsid w:val="001809EF"/>
    <w:rsid w:val="00180F7A"/>
    <w:rsid w:val="00183C96"/>
    <w:rsid w:val="001843B3"/>
    <w:rsid w:val="001860CA"/>
    <w:rsid w:val="0018742F"/>
    <w:rsid w:val="00190D43"/>
    <w:rsid w:val="0019175B"/>
    <w:rsid w:val="0019249B"/>
    <w:rsid w:val="00192AC2"/>
    <w:rsid w:val="00193BF4"/>
    <w:rsid w:val="00194498"/>
    <w:rsid w:val="00195B01"/>
    <w:rsid w:val="0019676B"/>
    <w:rsid w:val="001A1762"/>
    <w:rsid w:val="001A17F5"/>
    <w:rsid w:val="001A2180"/>
    <w:rsid w:val="001A32B7"/>
    <w:rsid w:val="001A35DB"/>
    <w:rsid w:val="001A5D0F"/>
    <w:rsid w:val="001A68E0"/>
    <w:rsid w:val="001A6E59"/>
    <w:rsid w:val="001A7DAF"/>
    <w:rsid w:val="001B09C8"/>
    <w:rsid w:val="001B0C99"/>
    <w:rsid w:val="001B0E80"/>
    <w:rsid w:val="001B1C40"/>
    <w:rsid w:val="001B332F"/>
    <w:rsid w:val="001B48A3"/>
    <w:rsid w:val="001B6C85"/>
    <w:rsid w:val="001B731F"/>
    <w:rsid w:val="001B77AD"/>
    <w:rsid w:val="001B7C5C"/>
    <w:rsid w:val="001B7C91"/>
    <w:rsid w:val="001C0094"/>
    <w:rsid w:val="001C0831"/>
    <w:rsid w:val="001C20DF"/>
    <w:rsid w:val="001C38FF"/>
    <w:rsid w:val="001C5EF5"/>
    <w:rsid w:val="001C7B51"/>
    <w:rsid w:val="001D07D0"/>
    <w:rsid w:val="001D136B"/>
    <w:rsid w:val="001D136E"/>
    <w:rsid w:val="001D142C"/>
    <w:rsid w:val="001D1A89"/>
    <w:rsid w:val="001D1DFE"/>
    <w:rsid w:val="001D2906"/>
    <w:rsid w:val="001D388F"/>
    <w:rsid w:val="001D434F"/>
    <w:rsid w:val="001D7D5C"/>
    <w:rsid w:val="001E1254"/>
    <w:rsid w:val="001E1FC1"/>
    <w:rsid w:val="001E2E5A"/>
    <w:rsid w:val="001E6422"/>
    <w:rsid w:val="001E6BB7"/>
    <w:rsid w:val="001F07AC"/>
    <w:rsid w:val="001F0AC8"/>
    <w:rsid w:val="001F224A"/>
    <w:rsid w:val="001F2976"/>
    <w:rsid w:val="001F3A5C"/>
    <w:rsid w:val="001F3E12"/>
    <w:rsid w:val="001F4D0B"/>
    <w:rsid w:val="001F4D65"/>
    <w:rsid w:val="001F673F"/>
    <w:rsid w:val="001F734C"/>
    <w:rsid w:val="001F73EA"/>
    <w:rsid w:val="001F75A7"/>
    <w:rsid w:val="001F767F"/>
    <w:rsid w:val="001F7E88"/>
    <w:rsid w:val="0020016E"/>
    <w:rsid w:val="00200C54"/>
    <w:rsid w:val="002023E6"/>
    <w:rsid w:val="0020248E"/>
    <w:rsid w:val="00202727"/>
    <w:rsid w:val="00202BE9"/>
    <w:rsid w:val="00202CA7"/>
    <w:rsid w:val="00205CBF"/>
    <w:rsid w:val="00205D15"/>
    <w:rsid w:val="00210DAF"/>
    <w:rsid w:val="00211BFB"/>
    <w:rsid w:val="00211FA2"/>
    <w:rsid w:val="002120D1"/>
    <w:rsid w:val="00213056"/>
    <w:rsid w:val="00213F60"/>
    <w:rsid w:val="002147FA"/>
    <w:rsid w:val="002160B2"/>
    <w:rsid w:val="00220509"/>
    <w:rsid w:val="002217CF"/>
    <w:rsid w:val="00221B9F"/>
    <w:rsid w:val="002220C3"/>
    <w:rsid w:val="002225CB"/>
    <w:rsid w:val="00222607"/>
    <w:rsid w:val="002244A1"/>
    <w:rsid w:val="00224903"/>
    <w:rsid w:val="00225102"/>
    <w:rsid w:val="00225CF7"/>
    <w:rsid w:val="00225FC6"/>
    <w:rsid w:val="00227AD1"/>
    <w:rsid w:val="00227E64"/>
    <w:rsid w:val="00233324"/>
    <w:rsid w:val="00234657"/>
    <w:rsid w:val="0023632C"/>
    <w:rsid w:val="0023697D"/>
    <w:rsid w:val="00240F4E"/>
    <w:rsid w:val="00244E90"/>
    <w:rsid w:val="00245219"/>
    <w:rsid w:val="0024564B"/>
    <w:rsid w:val="00247C2D"/>
    <w:rsid w:val="00247FAC"/>
    <w:rsid w:val="002505EB"/>
    <w:rsid w:val="00250D43"/>
    <w:rsid w:val="002520A2"/>
    <w:rsid w:val="002525F5"/>
    <w:rsid w:val="00252AA5"/>
    <w:rsid w:val="00252EBE"/>
    <w:rsid w:val="00252F7C"/>
    <w:rsid w:val="002548C7"/>
    <w:rsid w:val="00255E4E"/>
    <w:rsid w:val="00256417"/>
    <w:rsid w:val="00256701"/>
    <w:rsid w:val="00257947"/>
    <w:rsid w:val="002618F7"/>
    <w:rsid w:val="00262B70"/>
    <w:rsid w:val="00263232"/>
    <w:rsid w:val="00263DAC"/>
    <w:rsid w:val="00265B20"/>
    <w:rsid w:val="0026780C"/>
    <w:rsid w:val="0026797E"/>
    <w:rsid w:val="00273894"/>
    <w:rsid w:val="002741D4"/>
    <w:rsid w:val="00275648"/>
    <w:rsid w:val="0027624E"/>
    <w:rsid w:val="00276613"/>
    <w:rsid w:val="00277F7D"/>
    <w:rsid w:val="002805DF"/>
    <w:rsid w:val="00285158"/>
    <w:rsid w:val="00290161"/>
    <w:rsid w:val="002956C7"/>
    <w:rsid w:val="002963D4"/>
    <w:rsid w:val="002971C7"/>
    <w:rsid w:val="002A1067"/>
    <w:rsid w:val="002A1819"/>
    <w:rsid w:val="002A3F7D"/>
    <w:rsid w:val="002A5414"/>
    <w:rsid w:val="002A6EE3"/>
    <w:rsid w:val="002A7478"/>
    <w:rsid w:val="002B0A8B"/>
    <w:rsid w:val="002B3E1F"/>
    <w:rsid w:val="002B4ACB"/>
    <w:rsid w:val="002B5C3D"/>
    <w:rsid w:val="002C0913"/>
    <w:rsid w:val="002C09CB"/>
    <w:rsid w:val="002C187B"/>
    <w:rsid w:val="002C20E1"/>
    <w:rsid w:val="002C37BB"/>
    <w:rsid w:val="002C4624"/>
    <w:rsid w:val="002C49F6"/>
    <w:rsid w:val="002C6576"/>
    <w:rsid w:val="002C6627"/>
    <w:rsid w:val="002D2211"/>
    <w:rsid w:val="002D3B02"/>
    <w:rsid w:val="002D3D98"/>
    <w:rsid w:val="002D53E4"/>
    <w:rsid w:val="002D6692"/>
    <w:rsid w:val="002D6B61"/>
    <w:rsid w:val="002D70C7"/>
    <w:rsid w:val="002D7863"/>
    <w:rsid w:val="002E1F27"/>
    <w:rsid w:val="002E3BA5"/>
    <w:rsid w:val="002E5182"/>
    <w:rsid w:val="002E563F"/>
    <w:rsid w:val="002E5F47"/>
    <w:rsid w:val="002E6BCF"/>
    <w:rsid w:val="002E77D4"/>
    <w:rsid w:val="002F259D"/>
    <w:rsid w:val="002F2C61"/>
    <w:rsid w:val="002F33C8"/>
    <w:rsid w:val="002F4752"/>
    <w:rsid w:val="002F755A"/>
    <w:rsid w:val="002F75E4"/>
    <w:rsid w:val="0030072B"/>
    <w:rsid w:val="00300E95"/>
    <w:rsid w:val="00301292"/>
    <w:rsid w:val="00302FFB"/>
    <w:rsid w:val="00303959"/>
    <w:rsid w:val="003055CA"/>
    <w:rsid w:val="00305997"/>
    <w:rsid w:val="00305D24"/>
    <w:rsid w:val="003068FD"/>
    <w:rsid w:val="003077BD"/>
    <w:rsid w:val="00315276"/>
    <w:rsid w:val="00316040"/>
    <w:rsid w:val="003162CA"/>
    <w:rsid w:val="003229F8"/>
    <w:rsid w:val="003233CA"/>
    <w:rsid w:val="00324746"/>
    <w:rsid w:val="00326F82"/>
    <w:rsid w:val="00327A69"/>
    <w:rsid w:val="00334470"/>
    <w:rsid w:val="00334484"/>
    <w:rsid w:val="0033641B"/>
    <w:rsid w:val="00336972"/>
    <w:rsid w:val="00336F0C"/>
    <w:rsid w:val="0033787B"/>
    <w:rsid w:val="00341007"/>
    <w:rsid w:val="0034275E"/>
    <w:rsid w:val="00347929"/>
    <w:rsid w:val="003525D2"/>
    <w:rsid w:val="00352F6F"/>
    <w:rsid w:val="00354B36"/>
    <w:rsid w:val="00354F7D"/>
    <w:rsid w:val="00355B20"/>
    <w:rsid w:val="00355EBE"/>
    <w:rsid w:val="003560F0"/>
    <w:rsid w:val="00357BFE"/>
    <w:rsid w:val="00357EC8"/>
    <w:rsid w:val="003601FC"/>
    <w:rsid w:val="003603C1"/>
    <w:rsid w:val="00361530"/>
    <w:rsid w:val="003617D9"/>
    <w:rsid w:val="003620EF"/>
    <w:rsid w:val="003629DA"/>
    <w:rsid w:val="00362F8E"/>
    <w:rsid w:val="00365BC2"/>
    <w:rsid w:val="00366A04"/>
    <w:rsid w:val="00370CA9"/>
    <w:rsid w:val="003722B7"/>
    <w:rsid w:val="00372B54"/>
    <w:rsid w:val="00373126"/>
    <w:rsid w:val="003737AD"/>
    <w:rsid w:val="00374597"/>
    <w:rsid w:val="003756D2"/>
    <w:rsid w:val="00377D26"/>
    <w:rsid w:val="00377E44"/>
    <w:rsid w:val="00380C6B"/>
    <w:rsid w:val="0038124E"/>
    <w:rsid w:val="00381369"/>
    <w:rsid w:val="00381AF1"/>
    <w:rsid w:val="00382092"/>
    <w:rsid w:val="00382878"/>
    <w:rsid w:val="0038553D"/>
    <w:rsid w:val="0038624A"/>
    <w:rsid w:val="00386C01"/>
    <w:rsid w:val="00386C2F"/>
    <w:rsid w:val="00386F72"/>
    <w:rsid w:val="003915D0"/>
    <w:rsid w:val="00391FEF"/>
    <w:rsid w:val="00395105"/>
    <w:rsid w:val="003954C9"/>
    <w:rsid w:val="0039576C"/>
    <w:rsid w:val="00396647"/>
    <w:rsid w:val="003A21F7"/>
    <w:rsid w:val="003A4E7C"/>
    <w:rsid w:val="003A4EB1"/>
    <w:rsid w:val="003A5A1E"/>
    <w:rsid w:val="003A7AD5"/>
    <w:rsid w:val="003B4F0A"/>
    <w:rsid w:val="003B5FFF"/>
    <w:rsid w:val="003B6E93"/>
    <w:rsid w:val="003B7B5D"/>
    <w:rsid w:val="003C2910"/>
    <w:rsid w:val="003C2C0C"/>
    <w:rsid w:val="003C5800"/>
    <w:rsid w:val="003D0842"/>
    <w:rsid w:val="003D140A"/>
    <w:rsid w:val="003D2071"/>
    <w:rsid w:val="003D2647"/>
    <w:rsid w:val="003D5410"/>
    <w:rsid w:val="003D7014"/>
    <w:rsid w:val="003D7638"/>
    <w:rsid w:val="003E07EA"/>
    <w:rsid w:val="003E1517"/>
    <w:rsid w:val="003E40AF"/>
    <w:rsid w:val="003E41E5"/>
    <w:rsid w:val="003E6F8C"/>
    <w:rsid w:val="003F0215"/>
    <w:rsid w:val="003F0706"/>
    <w:rsid w:val="003F0C38"/>
    <w:rsid w:val="003F0EED"/>
    <w:rsid w:val="003F0F80"/>
    <w:rsid w:val="003F39FE"/>
    <w:rsid w:val="003F4142"/>
    <w:rsid w:val="003F5075"/>
    <w:rsid w:val="003F6639"/>
    <w:rsid w:val="003F789A"/>
    <w:rsid w:val="00401405"/>
    <w:rsid w:val="004018EB"/>
    <w:rsid w:val="0040199C"/>
    <w:rsid w:val="004021A4"/>
    <w:rsid w:val="00402681"/>
    <w:rsid w:val="00402EAF"/>
    <w:rsid w:val="004040E3"/>
    <w:rsid w:val="00404B99"/>
    <w:rsid w:val="00405F4B"/>
    <w:rsid w:val="00410360"/>
    <w:rsid w:val="0041167B"/>
    <w:rsid w:val="0041340D"/>
    <w:rsid w:val="00413807"/>
    <w:rsid w:val="00414F45"/>
    <w:rsid w:val="00416019"/>
    <w:rsid w:val="00416F7B"/>
    <w:rsid w:val="00417AD7"/>
    <w:rsid w:val="00422154"/>
    <w:rsid w:val="0042319E"/>
    <w:rsid w:val="0042345C"/>
    <w:rsid w:val="00423490"/>
    <w:rsid w:val="00424811"/>
    <w:rsid w:val="004251B3"/>
    <w:rsid w:val="00425659"/>
    <w:rsid w:val="00425C3A"/>
    <w:rsid w:val="00430C1F"/>
    <w:rsid w:val="00430DB1"/>
    <w:rsid w:val="00431804"/>
    <w:rsid w:val="004319D1"/>
    <w:rsid w:val="00431FA7"/>
    <w:rsid w:val="004328C4"/>
    <w:rsid w:val="00432BD3"/>
    <w:rsid w:val="00432CFD"/>
    <w:rsid w:val="00433519"/>
    <w:rsid w:val="00434152"/>
    <w:rsid w:val="00435E54"/>
    <w:rsid w:val="00436604"/>
    <w:rsid w:val="00436781"/>
    <w:rsid w:val="00442326"/>
    <w:rsid w:val="00444DC5"/>
    <w:rsid w:val="004526A4"/>
    <w:rsid w:val="00453343"/>
    <w:rsid w:val="00453B94"/>
    <w:rsid w:val="00453C33"/>
    <w:rsid w:val="0045433B"/>
    <w:rsid w:val="00456603"/>
    <w:rsid w:val="00460351"/>
    <w:rsid w:val="0046065F"/>
    <w:rsid w:val="004622FF"/>
    <w:rsid w:val="00462C9A"/>
    <w:rsid w:val="004650ED"/>
    <w:rsid w:val="00465F02"/>
    <w:rsid w:val="00466A30"/>
    <w:rsid w:val="00471F29"/>
    <w:rsid w:val="00472CFB"/>
    <w:rsid w:val="00473BCA"/>
    <w:rsid w:val="00473CF6"/>
    <w:rsid w:val="00476A8D"/>
    <w:rsid w:val="00477024"/>
    <w:rsid w:val="004800AA"/>
    <w:rsid w:val="00481C8D"/>
    <w:rsid w:val="00482223"/>
    <w:rsid w:val="0048275D"/>
    <w:rsid w:val="004837B4"/>
    <w:rsid w:val="00484AB1"/>
    <w:rsid w:val="00484AD4"/>
    <w:rsid w:val="00484E89"/>
    <w:rsid w:val="00485320"/>
    <w:rsid w:val="0048553F"/>
    <w:rsid w:val="00486591"/>
    <w:rsid w:val="00486A56"/>
    <w:rsid w:val="00486B1A"/>
    <w:rsid w:val="0049272D"/>
    <w:rsid w:val="00493FC2"/>
    <w:rsid w:val="004969F0"/>
    <w:rsid w:val="004A0D46"/>
    <w:rsid w:val="004A12DD"/>
    <w:rsid w:val="004A18ED"/>
    <w:rsid w:val="004A2517"/>
    <w:rsid w:val="004A2FD6"/>
    <w:rsid w:val="004A3369"/>
    <w:rsid w:val="004A6DD0"/>
    <w:rsid w:val="004B09E6"/>
    <w:rsid w:val="004B2FC5"/>
    <w:rsid w:val="004B3DDA"/>
    <w:rsid w:val="004B5919"/>
    <w:rsid w:val="004B62D0"/>
    <w:rsid w:val="004B6316"/>
    <w:rsid w:val="004B69B1"/>
    <w:rsid w:val="004B71B0"/>
    <w:rsid w:val="004C1317"/>
    <w:rsid w:val="004C1428"/>
    <w:rsid w:val="004C1488"/>
    <w:rsid w:val="004C56F6"/>
    <w:rsid w:val="004C6FBD"/>
    <w:rsid w:val="004D2937"/>
    <w:rsid w:val="004D3065"/>
    <w:rsid w:val="004D4014"/>
    <w:rsid w:val="004D598D"/>
    <w:rsid w:val="004D63FA"/>
    <w:rsid w:val="004D7514"/>
    <w:rsid w:val="004E05BD"/>
    <w:rsid w:val="004E0E64"/>
    <w:rsid w:val="004E1231"/>
    <w:rsid w:val="004E2225"/>
    <w:rsid w:val="004E4411"/>
    <w:rsid w:val="004E5D69"/>
    <w:rsid w:val="004E74D9"/>
    <w:rsid w:val="004F0418"/>
    <w:rsid w:val="004F0688"/>
    <w:rsid w:val="004F102D"/>
    <w:rsid w:val="004F1ABB"/>
    <w:rsid w:val="004F4A85"/>
    <w:rsid w:val="004F5238"/>
    <w:rsid w:val="004F5C1D"/>
    <w:rsid w:val="004F606F"/>
    <w:rsid w:val="004F61C5"/>
    <w:rsid w:val="004F6F24"/>
    <w:rsid w:val="004F773A"/>
    <w:rsid w:val="00500F62"/>
    <w:rsid w:val="00502184"/>
    <w:rsid w:val="005036D0"/>
    <w:rsid w:val="00504DE1"/>
    <w:rsid w:val="00505684"/>
    <w:rsid w:val="0050708B"/>
    <w:rsid w:val="005079F8"/>
    <w:rsid w:val="005110C0"/>
    <w:rsid w:val="00512296"/>
    <w:rsid w:val="0051293D"/>
    <w:rsid w:val="0051313C"/>
    <w:rsid w:val="00513EBB"/>
    <w:rsid w:val="00514D27"/>
    <w:rsid w:val="005159EB"/>
    <w:rsid w:val="00517151"/>
    <w:rsid w:val="0051768B"/>
    <w:rsid w:val="00517A82"/>
    <w:rsid w:val="0052233D"/>
    <w:rsid w:val="00522B9F"/>
    <w:rsid w:val="00523400"/>
    <w:rsid w:val="00524160"/>
    <w:rsid w:val="005249E1"/>
    <w:rsid w:val="00525E2D"/>
    <w:rsid w:val="00526397"/>
    <w:rsid w:val="005269EE"/>
    <w:rsid w:val="00530B1E"/>
    <w:rsid w:val="005326D1"/>
    <w:rsid w:val="005331AE"/>
    <w:rsid w:val="005342B6"/>
    <w:rsid w:val="005349BB"/>
    <w:rsid w:val="00535CCD"/>
    <w:rsid w:val="00535CF9"/>
    <w:rsid w:val="00536064"/>
    <w:rsid w:val="00536DE2"/>
    <w:rsid w:val="00537E6E"/>
    <w:rsid w:val="00540B7C"/>
    <w:rsid w:val="00542347"/>
    <w:rsid w:val="00546616"/>
    <w:rsid w:val="00547C1F"/>
    <w:rsid w:val="00550037"/>
    <w:rsid w:val="005501D0"/>
    <w:rsid w:val="0055115C"/>
    <w:rsid w:val="00551233"/>
    <w:rsid w:val="005516E0"/>
    <w:rsid w:val="00553ED5"/>
    <w:rsid w:val="00554731"/>
    <w:rsid w:val="00556DD2"/>
    <w:rsid w:val="00560355"/>
    <w:rsid w:val="00560EA5"/>
    <w:rsid w:val="00563339"/>
    <w:rsid w:val="00564612"/>
    <w:rsid w:val="00565EA4"/>
    <w:rsid w:val="0056784E"/>
    <w:rsid w:val="00570A8F"/>
    <w:rsid w:val="00572233"/>
    <w:rsid w:val="00574142"/>
    <w:rsid w:val="00575900"/>
    <w:rsid w:val="0057661F"/>
    <w:rsid w:val="005766B3"/>
    <w:rsid w:val="005775D2"/>
    <w:rsid w:val="00580218"/>
    <w:rsid w:val="00583EBF"/>
    <w:rsid w:val="0058470F"/>
    <w:rsid w:val="005854DC"/>
    <w:rsid w:val="00585E42"/>
    <w:rsid w:val="00586C08"/>
    <w:rsid w:val="0058729B"/>
    <w:rsid w:val="00591446"/>
    <w:rsid w:val="005920C3"/>
    <w:rsid w:val="00593A72"/>
    <w:rsid w:val="00593EBD"/>
    <w:rsid w:val="00597CD4"/>
    <w:rsid w:val="005A0EBD"/>
    <w:rsid w:val="005A3312"/>
    <w:rsid w:val="005A73D1"/>
    <w:rsid w:val="005A77B4"/>
    <w:rsid w:val="005A7C89"/>
    <w:rsid w:val="005B194E"/>
    <w:rsid w:val="005B1B18"/>
    <w:rsid w:val="005B22AE"/>
    <w:rsid w:val="005B2877"/>
    <w:rsid w:val="005B37C9"/>
    <w:rsid w:val="005B3CB0"/>
    <w:rsid w:val="005B3D0A"/>
    <w:rsid w:val="005B3FEC"/>
    <w:rsid w:val="005B4D9D"/>
    <w:rsid w:val="005B6C17"/>
    <w:rsid w:val="005B70BE"/>
    <w:rsid w:val="005C0101"/>
    <w:rsid w:val="005C11F6"/>
    <w:rsid w:val="005C4555"/>
    <w:rsid w:val="005C5052"/>
    <w:rsid w:val="005C664E"/>
    <w:rsid w:val="005D07CF"/>
    <w:rsid w:val="005D0914"/>
    <w:rsid w:val="005D0E96"/>
    <w:rsid w:val="005D482B"/>
    <w:rsid w:val="005D4FE3"/>
    <w:rsid w:val="005D5B98"/>
    <w:rsid w:val="005D601E"/>
    <w:rsid w:val="005D7049"/>
    <w:rsid w:val="005D7867"/>
    <w:rsid w:val="005E08C3"/>
    <w:rsid w:val="005E2329"/>
    <w:rsid w:val="005E3144"/>
    <w:rsid w:val="005E3A7F"/>
    <w:rsid w:val="005E62FA"/>
    <w:rsid w:val="005E7B93"/>
    <w:rsid w:val="005E7BF7"/>
    <w:rsid w:val="005F0D49"/>
    <w:rsid w:val="005F1731"/>
    <w:rsid w:val="005F22E1"/>
    <w:rsid w:val="005F234E"/>
    <w:rsid w:val="005F41A8"/>
    <w:rsid w:val="005F4A96"/>
    <w:rsid w:val="005F69CD"/>
    <w:rsid w:val="005F6FDA"/>
    <w:rsid w:val="005F7688"/>
    <w:rsid w:val="0060235D"/>
    <w:rsid w:val="006043B0"/>
    <w:rsid w:val="00604D31"/>
    <w:rsid w:val="0060505A"/>
    <w:rsid w:val="006075C7"/>
    <w:rsid w:val="0061073E"/>
    <w:rsid w:val="00610C4F"/>
    <w:rsid w:val="00613003"/>
    <w:rsid w:val="006157B1"/>
    <w:rsid w:val="00620B18"/>
    <w:rsid w:val="00621988"/>
    <w:rsid w:val="00621FC1"/>
    <w:rsid w:val="00622D84"/>
    <w:rsid w:val="006244D1"/>
    <w:rsid w:val="0062585A"/>
    <w:rsid w:val="00626544"/>
    <w:rsid w:val="00627DF7"/>
    <w:rsid w:val="00627FF4"/>
    <w:rsid w:val="006315E3"/>
    <w:rsid w:val="00631B3C"/>
    <w:rsid w:val="00632FEB"/>
    <w:rsid w:val="0063350A"/>
    <w:rsid w:val="00634698"/>
    <w:rsid w:val="006349F0"/>
    <w:rsid w:val="0063608D"/>
    <w:rsid w:val="0063653D"/>
    <w:rsid w:val="006372E7"/>
    <w:rsid w:val="0063763F"/>
    <w:rsid w:val="006407E3"/>
    <w:rsid w:val="00640C40"/>
    <w:rsid w:val="0064279E"/>
    <w:rsid w:val="00642D33"/>
    <w:rsid w:val="00643987"/>
    <w:rsid w:val="00643D90"/>
    <w:rsid w:val="0064559C"/>
    <w:rsid w:val="00645BBC"/>
    <w:rsid w:val="00645D42"/>
    <w:rsid w:val="00645FD9"/>
    <w:rsid w:val="00646B34"/>
    <w:rsid w:val="006500C3"/>
    <w:rsid w:val="0065088E"/>
    <w:rsid w:val="006509FB"/>
    <w:rsid w:val="00651471"/>
    <w:rsid w:val="00651A38"/>
    <w:rsid w:val="00652158"/>
    <w:rsid w:val="006535E1"/>
    <w:rsid w:val="006548EF"/>
    <w:rsid w:val="00661349"/>
    <w:rsid w:val="00662357"/>
    <w:rsid w:val="00663943"/>
    <w:rsid w:val="00666C8D"/>
    <w:rsid w:val="00667525"/>
    <w:rsid w:val="00667C44"/>
    <w:rsid w:val="00671085"/>
    <w:rsid w:val="00671090"/>
    <w:rsid w:val="00673630"/>
    <w:rsid w:val="00673E19"/>
    <w:rsid w:val="00674ED1"/>
    <w:rsid w:val="0067653D"/>
    <w:rsid w:val="006774B9"/>
    <w:rsid w:val="00677753"/>
    <w:rsid w:val="00685B09"/>
    <w:rsid w:val="0069019F"/>
    <w:rsid w:val="006904AB"/>
    <w:rsid w:val="00690883"/>
    <w:rsid w:val="0069164E"/>
    <w:rsid w:val="00691944"/>
    <w:rsid w:val="00692793"/>
    <w:rsid w:val="00692C18"/>
    <w:rsid w:val="00692FDB"/>
    <w:rsid w:val="006931E0"/>
    <w:rsid w:val="00693D8C"/>
    <w:rsid w:val="0069474E"/>
    <w:rsid w:val="00694B25"/>
    <w:rsid w:val="00695008"/>
    <w:rsid w:val="00695AA9"/>
    <w:rsid w:val="00695CD3"/>
    <w:rsid w:val="0069673D"/>
    <w:rsid w:val="006A052E"/>
    <w:rsid w:val="006A1969"/>
    <w:rsid w:val="006A2513"/>
    <w:rsid w:val="006A2CE3"/>
    <w:rsid w:val="006A46CC"/>
    <w:rsid w:val="006A4D90"/>
    <w:rsid w:val="006A5F04"/>
    <w:rsid w:val="006A6A80"/>
    <w:rsid w:val="006A79AA"/>
    <w:rsid w:val="006B0263"/>
    <w:rsid w:val="006B026C"/>
    <w:rsid w:val="006B034E"/>
    <w:rsid w:val="006B06A2"/>
    <w:rsid w:val="006B0B28"/>
    <w:rsid w:val="006B38CD"/>
    <w:rsid w:val="006B4C9B"/>
    <w:rsid w:val="006B5B80"/>
    <w:rsid w:val="006B6C65"/>
    <w:rsid w:val="006C1715"/>
    <w:rsid w:val="006C1B9A"/>
    <w:rsid w:val="006C27A5"/>
    <w:rsid w:val="006C2A0C"/>
    <w:rsid w:val="006C5490"/>
    <w:rsid w:val="006C58DE"/>
    <w:rsid w:val="006C5FA1"/>
    <w:rsid w:val="006C6F55"/>
    <w:rsid w:val="006C7819"/>
    <w:rsid w:val="006D0107"/>
    <w:rsid w:val="006D0B1F"/>
    <w:rsid w:val="006D0FCA"/>
    <w:rsid w:val="006D1058"/>
    <w:rsid w:val="006D3599"/>
    <w:rsid w:val="006D4569"/>
    <w:rsid w:val="006D4C19"/>
    <w:rsid w:val="006D4F30"/>
    <w:rsid w:val="006D68A0"/>
    <w:rsid w:val="006D72E1"/>
    <w:rsid w:val="006D7691"/>
    <w:rsid w:val="006E02C5"/>
    <w:rsid w:val="006E1A21"/>
    <w:rsid w:val="006E3059"/>
    <w:rsid w:val="006E3921"/>
    <w:rsid w:val="006E3A23"/>
    <w:rsid w:val="006E450E"/>
    <w:rsid w:val="006E5336"/>
    <w:rsid w:val="006E66F2"/>
    <w:rsid w:val="006F14DA"/>
    <w:rsid w:val="006F2116"/>
    <w:rsid w:val="006F49A7"/>
    <w:rsid w:val="006F5B89"/>
    <w:rsid w:val="006F6272"/>
    <w:rsid w:val="00702D56"/>
    <w:rsid w:val="0070428C"/>
    <w:rsid w:val="007051AD"/>
    <w:rsid w:val="00706A11"/>
    <w:rsid w:val="00707947"/>
    <w:rsid w:val="00707D18"/>
    <w:rsid w:val="00710C22"/>
    <w:rsid w:val="00712E92"/>
    <w:rsid w:val="007162FD"/>
    <w:rsid w:val="00717853"/>
    <w:rsid w:val="00720CF9"/>
    <w:rsid w:val="00721613"/>
    <w:rsid w:val="00721D4E"/>
    <w:rsid w:val="00724FD6"/>
    <w:rsid w:val="0072559B"/>
    <w:rsid w:val="00725CFD"/>
    <w:rsid w:val="007262ED"/>
    <w:rsid w:val="00726EB8"/>
    <w:rsid w:val="0072755B"/>
    <w:rsid w:val="0072760C"/>
    <w:rsid w:val="00727D77"/>
    <w:rsid w:val="00727E5E"/>
    <w:rsid w:val="0073112B"/>
    <w:rsid w:val="00732B40"/>
    <w:rsid w:val="007338EF"/>
    <w:rsid w:val="0073492B"/>
    <w:rsid w:val="00736D90"/>
    <w:rsid w:val="00737357"/>
    <w:rsid w:val="00741BDC"/>
    <w:rsid w:val="00742065"/>
    <w:rsid w:val="007420ED"/>
    <w:rsid w:val="00743046"/>
    <w:rsid w:val="007444E6"/>
    <w:rsid w:val="00744FC1"/>
    <w:rsid w:val="0074535F"/>
    <w:rsid w:val="0074538D"/>
    <w:rsid w:val="00745D06"/>
    <w:rsid w:val="00750886"/>
    <w:rsid w:val="007528C6"/>
    <w:rsid w:val="007542BD"/>
    <w:rsid w:val="00756F0E"/>
    <w:rsid w:val="007574F2"/>
    <w:rsid w:val="007578A0"/>
    <w:rsid w:val="00761F4C"/>
    <w:rsid w:val="00762E65"/>
    <w:rsid w:val="00763A2A"/>
    <w:rsid w:val="00763C48"/>
    <w:rsid w:val="0076465D"/>
    <w:rsid w:val="007655E0"/>
    <w:rsid w:val="00766F88"/>
    <w:rsid w:val="00767A3E"/>
    <w:rsid w:val="00771688"/>
    <w:rsid w:val="00773081"/>
    <w:rsid w:val="00774E3C"/>
    <w:rsid w:val="00776CB5"/>
    <w:rsid w:val="00776F0D"/>
    <w:rsid w:val="007776E1"/>
    <w:rsid w:val="00780C5F"/>
    <w:rsid w:val="00781013"/>
    <w:rsid w:val="00781CEE"/>
    <w:rsid w:val="0078339D"/>
    <w:rsid w:val="00783958"/>
    <w:rsid w:val="00783E68"/>
    <w:rsid w:val="00784951"/>
    <w:rsid w:val="00784B73"/>
    <w:rsid w:val="00785E53"/>
    <w:rsid w:val="00786DD4"/>
    <w:rsid w:val="00791D26"/>
    <w:rsid w:val="00793874"/>
    <w:rsid w:val="00795188"/>
    <w:rsid w:val="00795681"/>
    <w:rsid w:val="00795A51"/>
    <w:rsid w:val="00795D28"/>
    <w:rsid w:val="007967D7"/>
    <w:rsid w:val="00797464"/>
    <w:rsid w:val="00797A3F"/>
    <w:rsid w:val="007A2F2F"/>
    <w:rsid w:val="007A354E"/>
    <w:rsid w:val="007A4E16"/>
    <w:rsid w:val="007A501C"/>
    <w:rsid w:val="007A6271"/>
    <w:rsid w:val="007A649D"/>
    <w:rsid w:val="007A788E"/>
    <w:rsid w:val="007A7DD5"/>
    <w:rsid w:val="007B1059"/>
    <w:rsid w:val="007B1E30"/>
    <w:rsid w:val="007B2596"/>
    <w:rsid w:val="007B4202"/>
    <w:rsid w:val="007B53A6"/>
    <w:rsid w:val="007B5CBB"/>
    <w:rsid w:val="007B66A4"/>
    <w:rsid w:val="007B7779"/>
    <w:rsid w:val="007B78E5"/>
    <w:rsid w:val="007C0720"/>
    <w:rsid w:val="007C1917"/>
    <w:rsid w:val="007C1CD6"/>
    <w:rsid w:val="007C2515"/>
    <w:rsid w:val="007C2F4F"/>
    <w:rsid w:val="007C3148"/>
    <w:rsid w:val="007C402B"/>
    <w:rsid w:val="007C4035"/>
    <w:rsid w:val="007C71DD"/>
    <w:rsid w:val="007C7400"/>
    <w:rsid w:val="007D0C1C"/>
    <w:rsid w:val="007D11A6"/>
    <w:rsid w:val="007D2BDA"/>
    <w:rsid w:val="007D3952"/>
    <w:rsid w:val="007D5F2B"/>
    <w:rsid w:val="007D7CAF"/>
    <w:rsid w:val="007E0413"/>
    <w:rsid w:val="007E29D6"/>
    <w:rsid w:val="007E4CE9"/>
    <w:rsid w:val="007E647A"/>
    <w:rsid w:val="007E6F81"/>
    <w:rsid w:val="007E7987"/>
    <w:rsid w:val="007E7D92"/>
    <w:rsid w:val="007F0539"/>
    <w:rsid w:val="007F1DF2"/>
    <w:rsid w:val="007F50EA"/>
    <w:rsid w:val="007F62C3"/>
    <w:rsid w:val="007F6DBA"/>
    <w:rsid w:val="007F7255"/>
    <w:rsid w:val="007F7B9D"/>
    <w:rsid w:val="00801540"/>
    <w:rsid w:val="0080169E"/>
    <w:rsid w:val="0080426B"/>
    <w:rsid w:val="0080486D"/>
    <w:rsid w:val="00804BF0"/>
    <w:rsid w:val="0080560F"/>
    <w:rsid w:val="00805E92"/>
    <w:rsid w:val="0081025D"/>
    <w:rsid w:val="008107B7"/>
    <w:rsid w:val="00811E95"/>
    <w:rsid w:val="0081311D"/>
    <w:rsid w:val="008138F0"/>
    <w:rsid w:val="008139D9"/>
    <w:rsid w:val="00813D49"/>
    <w:rsid w:val="008142C8"/>
    <w:rsid w:val="008143F4"/>
    <w:rsid w:val="00814452"/>
    <w:rsid w:val="00814F9A"/>
    <w:rsid w:val="0081690D"/>
    <w:rsid w:val="00817041"/>
    <w:rsid w:val="00820987"/>
    <w:rsid w:val="0082173D"/>
    <w:rsid w:val="00822C29"/>
    <w:rsid w:val="008237C0"/>
    <w:rsid w:val="008247B1"/>
    <w:rsid w:val="00826576"/>
    <w:rsid w:val="0082657F"/>
    <w:rsid w:val="00826A63"/>
    <w:rsid w:val="008278E0"/>
    <w:rsid w:val="00830CE3"/>
    <w:rsid w:val="00831694"/>
    <w:rsid w:val="00831C8E"/>
    <w:rsid w:val="0083292E"/>
    <w:rsid w:val="0083346B"/>
    <w:rsid w:val="00834B99"/>
    <w:rsid w:val="00837C39"/>
    <w:rsid w:val="00841282"/>
    <w:rsid w:val="008412CD"/>
    <w:rsid w:val="008441AA"/>
    <w:rsid w:val="00844C96"/>
    <w:rsid w:val="008452D8"/>
    <w:rsid w:val="00850865"/>
    <w:rsid w:val="00851293"/>
    <w:rsid w:val="008519B1"/>
    <w:rsid w:val="00851D57"/>
    <w:rsid w:val="008529AE"/>
    <w:rsid w:val="0085355B"/>
    <w:rsid w:val="008538AD"/>
    <w:rsid w:val="00853FE5"/>
    <w:rsid w:val="008548FE"/>
    <w:rsid w:val="00854B45"/>
    <w:rsid w:val="008550E0"/>
    <w:rsid w:val="008552C7"/>
    <w:rsid w:val="008568C2"/>
    <w:rsid w:val="008600AD"/>
    <w:rsid w:val="00860D54"/>
    <w:rsid w:val="00862E12"/>
    <w:rsid w:val="008669D0"/>
    <w:rsid w:val="00866E01"/>
    <w:rsid w:val="00867F70"/>
    <w:rsid w:val="008703F0"/>
    <w:rsid w:val="00870E2F"/>
    <w:rsid w:val="00874239"/>
    <w:rsid w:val="00874D8C"/>
    <w:rsid w:val="00874FAB"/>
    <w:rsid w:val="008759EB"/>
    <w:rsid w:val="00876AA3"/>
    <w:rsid w:val="00877113"/>
    <w:rsid w:val="0088093E"/>
    <w:rsid w:val="0088115C"/>
    <w:rsid w:val="00882327"/>
    <w:rsid w:val="008828EC"/>
    <w:rsid w:val="0088381F"/>
    <w:rsid w:val="00887353"/>
    <w:rsid w:val="008901A5"/>
    <w:rsid w:val="00890DE1"/>
    <w:rsid w:val="0089102F"/>
    <w:rsid w:val="00891821"/>
    <w:rsid w:val="008920B1"/>
    <w:rsid w:val="0089494B"/>
    <w:rsid w:val="00895395"/>
    <w:rsid w:val="00895E5A"/>
    <w:rsid w:val="008A0572"/>
    <w:rsid w:val="008A067F"/>
    <w:rsid w:val="008A075D"/>
    <w:rsid w:val="008A2554"/>
    <w:rsid w:val="008A2EF9"/>
    <w:rsid w:val="008A4910"/>
    <w:rsid w:val="008A60D9"/>
    <w:rsid w:val="008A6A24"/>
    <w:rsid w:val="008B10D4"/>
    <w:rsid w:val="008B1186"/>
    <w:rsid w:val="008B136F"/>
    <w:rsid w:val="008B3395"/>
    <w:rsid w:val="008B3445"/>
    <w:rsid w:val="008B3F8C"/>
    <w:rsid w:val="008B43DD"/>
    <w:rsid w:val="008B667A"/>
    <w:rsid w:val="008C0BF1"/>
    <w:rsid w:val="008C0F21"/>
    <w:rsid w:val="008C18D9"/>
    <w:rsid w:val="008C2D37"/>
    <w:rsid w:val="008C4161"/>
    <w:rsid w:val="008C4CA3"/>
    <w:rsid w:val="008C6CDC"/>
    <w:rsid w:val="008C6D87"/>
    <w:rsid w:val="008C77A3"/>
    <w:rsid w:val="008C7838"/>
    <w:rsid w:val="008D04D8"/>
    <w:rsid w:val="008D0724"/>
    <w:rsid w:val="008D0833"/>
    <w:rsid w:val="008D140D"/>
    <w:rsid w:val="008D215F"/>
    <w:rsid w:val="008D2441"/>
    <w:rsid w:val="008D3260"/>
    <w:rsid w:val="008D4009"/>
    <w:rsid w:val="008D41D2"/>
    <w:rsid w:val="008D50A3"/>
    <w:rsid w:val="008D5257"/>
    <w:rsid w:val="008D64B8"/>
    <w:rsid w:val="008E1FC2"/>
    <w:rsid w:val="008E2226"/>
    <w:rsid w:val="008E26AF"/>
    <w:rsid w:val="008E4A6A"/>
    <w:rsid w:val="008E688C"/>
    <w:rsid w:val="008F0F4E"/>
    <w:rsid w:val="008F1155"/>
    <w:rsid w:val="008F1E64"/>
    <w:rsid w:val="008F2101"/>
    <w:rsid w:val="008F2125"/>
    <w:rsid w:val="008F2410"/>
    <w:rsid w:val="008F4704"/>
    <w:rsid w:val="008F557C"/>
    <w:rsid w:val="008F57A0"/>
    <w:rsid w:val="008F582A"/>
    <w:rsid w:val="008F59E1"/>
    <w:rsid w:val="008F6CCB"/>
    <w:rsid w:val="008F6EA5"/>
    <w:rsid w:val="008F7FAA"/>
    <w:rsid w:val="00900529"/>
    <w:rsid w:val="00901A31"/>
    <w:rsid w:val="00903438"/>
    <w:rsid w:val="00903709"/>
    <w:rsid w:val="00905CCB"/>
    <w:rsid w:val="00905FA2"/>
    <w:rsid w:val="00911365"/>
    <w:rsid w:val="00913E0D"/>
    <w:rsid w:val="00916E55"/>
    <w:rsid w:val="00921A15"/>
    <w:rsid w:val="00921C9B"/>
    <w:rsid w:val="00921D26"/>
    <w:rsid w:val="00923606"/>
    <w:rsid w:val="00925BE2"/>
    <w:rsid w:val="00926272"/>
    <w:rsid w:val="009275E3"/>
    <w:rsid w:val="00930255"/>
    <w:rsid w:val="00930834"/>
    <w:rsid w:val="00931090"/>
    <w:rsid w:val="00931D2B"/>
    <w:rsid w:val="009331BD"/>
    <w:rsid w:val="0093354D"/>
    <w:rsid w:val="009349A0"/>
    <w:rsid w:val="00935CE0"/>
    <w:rsid w:val="00936699"/>
    <w:rsid w:val="009378B9"/>
    <w:rsid w:val="00945479"/>
    <w:rsid w:val="00946AFA"/>
    <w:rsid w:val="00946EB3"/>
    <w:rsid w:val="009471D0"/>
    <w:rsid w:val="009473FD"/>
    <w:rsid w:val="00950E9B"/>
    <w:rsid w:val="00952264"/>
    <w:rsid w:val="0095356B"/>
    <w:rsid w:val="00953596"/>
    <w:rsid w:val="0095443A"/>
    <w:rsid w:val="00954839"/>
    <w:rsid w:val="0095638C"/>
    <w:rsid w:val="00956E2C"/>
    <w:rsid w:val="00957BE8"/>
    <w:rsid w:val="00960E3F"/>
    <w:rsid w:val="009617BA"/>
    <w:rsid w:val="00961905"/>
    <w:rsid w:val="0096286C"/>
    <w:rsid w:val="009628C5"/>
    <w:rsid w:val="009629F4"/>
    <w:rsid w:val="00962DD4"/>
    <w:rsid w:val="009659FA"/>
    <w:rsid w:val="0096627E"/>
    <w:rsid w:val="00966A50"/>
    <w:rsid w:val="00966FE1"/>
    <w:rsid w:val="00967220"/>
    <w:rsid w:val="009704DF"/>
    <w:rsid w:val="00970555"/>
    <w:rsid w:val="00971051"/>
    <w:rsid w:val="0097759D"/>
    <w:rsid w:val="0098260B"/>
    <w:rsid w:val="009832FE"/>
    <w:rsid w:val="00986F50"/>
    <w:rsid w:val="009908B8"/>
    <w:rsid w:val="00990992"/>
    <w:rsid w:val="00991470"/>
    <w:rsid w:val="00991FAA"/>
    <w:rsid w:val="009949BC"/>
    <w:rsid w:val="00994F70"/>
    <w:rsid w:val="00997B11"/>
    <w:rsid w:val="00997B97"/>
    <w:rsid w:val="009A0CD4"/>
    <w:rsid w:val="009A2641"/>
    <w:rsid w:val="009A3079"/>
    <w:rsid w:val="009A324E"/>
    <w:rsid w:val="009A3C9C"/>
    <w:rsid w:val="009A4858"/>
    <w:rsid w:val="009A4AF9"/>
    <w:rsid w:val="009A67CC"/>
    <w:rsid w:val="009A7846"/>
    <w:rsid w:val="009A7944"/>
    <w:rsid w:val="009B072C"/>
    <w:rsid w:val="009B09AE"/>
    <w:rsid w:val="009B0CEC"/>
    <w:rsid w:val="009B2901"/>
    <w:rsid w:val="009B77FA"/>
    <w:rsid w:val="009C0215"/>
    <w:rsid w:val="009C0902"/>
    <w:rsid w:val="009C0AF7"/>
    <w:rsid w:val="009C113F"/>
    <w:rsid w:val="009C1BF1"/>
    <w:rsid w:val="009C1F66"/>
    <w:rsid w:val="009C278B"/>
    <w:rsid w:val="009C2875"/>
    <w:rsid w:val="009C33D3"/>
    <w:rsid w:val="009C3772"/>
    <w:rsid w:val="009C5403"/>
    <w:rsid w:val="009D3D10"/>
    <w:rsid w:val="009D427B"/>
    <w:rsid w:val="009D4A93"/>
    <w:rsid w:val="009D646F"/>
    <w:rsid w:val="009D7963"/>
    <w:rsid w:val="009E0D51"/>
    <w:rsid w:val="009E1034"/>
    <w:rsid w:val="009E1063"/>
    <w:rsid w:val="009E3481"/>
    <w:rsid w:val="009E65AD"/>
    <w:rsid w:val="009E7174"/>
    <w:rsid w:val="009E73A0"/>
    <w:rsid w:val="009E7BA6"/>
    <w:rsid w:val="009E7C67"/>
    <w:rsid w:val="009F0A1F"/>
    <w:rsid w:val="009F0BAC"/>
    <w:rsid w:val="009F18B8"/>
    <w:rsid w:val="009F20D5"/>
    <w:rsid w:val="009F23BF"/>
    <w:rsid w:val="009F25BD"/>
    <w:rsid w:val="009F3CD0"/>
    <w:rsid w:val="009F3EBC"/>
    <w:rsid w:val="009F41E8"/>
    <w:rsid w:val="009F4D51"/>
    <w:rsid w:val="009F544C"/>
    <w:rsid w:val="009F7F0D"/>
    <w:rsid w:val="00A00880"/>
    <w:rsid w:val="00A05F5F"/>
    <w:rsid w:val="00A06B80"/>
    <w:rsid w:val="00A11CD5"/>
    <w:rsid w:val="00A12B13"/>
    <w:rsid w:val="00A13090"/>
    <w:rsid w:val="00A15D6F"/>
    <w:rsid w:val="00A16718"/>
    <w:rsid w:val="00A21345"/>
    <w:rsid w:val="00A215A2"/>
    <w:rsid w:val="00A21BF3"/>
    <w:rsid w:val="00A226FF"/>
    <w:rsid w:val="00A2325D"/>
    <w:rsid w:val="00A244FD"/>
    <w:rsid w:val="00A250D0"/>
    <w:rsid w:val="00A2642E"/>
    <w:rsid w:val="00A26EF5"/>
    <w:rsid w:val="00A26F47"/>
    <w:rsid w:val="00A270A4"/>
    <w:rsid w:val="00A27B2C"/>
    <w:rsid w:val="00A30C9D"/>
    <w:rsid w:val="00A319D2"/>
    <w:rsid w:val="00A32DA8"/>
    <w:rsid w:val="00A33CA8"/>
    <w:rsid w:val="00A34213"/>
    <w:rsid w:val="00A351E8"/>
    <w:rsid w:val="00A3696A"/>
    <w:rsid w:val="00A36D1B"/>
    <w:rsid w:val="00A375B5"/>
    <w:rsid w:val="00A37ADD"/>
    <w:rsid w:val="00A40986"/>
    <w:rsid w:val="00A4226D"/>
    <w:rsid w:val="00A4478D"/>
    <w:rsid w:val="00A44A56"/>
    <w:rsid w:val="00A44CF1"/>
    <w:rsid w:val="00A47223"/>
    <w:rsid w:val="00A47AFD"/>
    <w:rsid w:val="00A50E73"/>
    <w:rsid w:val="00A50EBB"/>
    <w:rsid w:val="00A5120F"/>
    <w:rsid w:val="00A5141D"/>
    <w:rsid w:val="00A51875"/>
    <w:rsid w:val="00A53451"/>
    <w:rsid w:val="00A53969"/>
    <w:rsid w:val="00A53E29"/>
    <w:rsid w:val="00A54810"/>
    <w:rsid w:val="00A54ECC"/>
    <w:rsid w:val="00A5546F"/>
    <w:rsid w:val="00A564E5"/>
    <w:rsid w:val="00A6008E"/>
    <w:rsid w:val="00A607B6"/>
    <w:rsid w:val="00A62243"/>
    <w:rsid w:val="00A637B3"/>
    <w:rsid w:val="00A64666"/>
    <w:rsid w:val="00A64965"/>
    <w:rsid w:val="00A64BC3"/>
    <w:rsid w:val="00A65C55"/>
    <w:rsid w:val="00A66BE8"/>
    <w:rsid w:val="00A70A26"/>
    <w:rsid w:val="00A717BF"/>
    <w:rsid w:val="00A719F5"/>
    <w:rsid w:val="00A71B61"/>
    <w:rsid w:val="00A71C82"/>
    <w:rsid w:val="00A72076"/>
    <w:rsid w:val="00A722C6"/>
    <w:rsid w:val="00A725F2"/>
    <w:rsid w:val="00A73C1F"/>
    <w:rsid w:val="00A7427F"/>
    <w:rsid w:val="00A743EB"/>
    <w:rsid w:val="00A74717"/>
    <w:rsid w:val="00A747F5"/>
    <w:rsid w:val="00A75029"/>
    <w:rsid w:val="00A7506B"/>
    <w:rsid w:val="00A75B35"/>
    <w:rsid w:val="00A75D92"/>
    <w:rsid w:val="00A76137"/>
    <w:rsid w:val="00A76186"/>
    <w:rsid w:val="00A76A50"/>
    <w:rsid w:val="00A77347"/>
    <w:rsid w:val="00A802F1"/>
    <w:rsid w:val="00A825A1"/>
    <w:rsid w:val="00A82A72"/>
    <w:rsid w:val="00A82BC5"/>
    <w:rsid w:val="00A91119"/>
    <w:rsid w:val="00A914DA"/>
    <w:rsid w:val="00A9172D"/>
    <w:rsid w:val="00A92C42"/>
    <w:rsid w:val="00A93940"/>
    <w:rsid w:val="00A979D4"/>
    <w:rsid w:val="00AA2C71"/>
    <w:rsid w:val="00AA4C3A"/>
    <w:rsid w:val="00AA715C"/>
    <w:rsid w:val="00AB2482"/>
    <w:rsid w:val="00AB2516"/>
    <w:rsid w:val="00AB3832"/>
    <w:rsid w:val="00AB438D"/>
    <w:rsid w:val="00AB4605"/>
    <w:rsid w:val="00AB4EA8"/>
    <w:rsid w:val="00AC0160"/>
    <w:rsid w:val="00AC2968"/>
    <w:rsid w:val="00AC2EEE"/>
    <w:rsid w:val="00AC31BE"/>
    <w:rsid w:val="00AC3836"/>
    <w:rsid w:val="00AD0BC6"/>
    <w:rsid w:val="00AD0DDB"/>
    <w:rsid w:val="00AD253E"/>
    <w:rsid w:val="00AD291A"/>
    <w:rsid w:val="00AD4E9A"/>
    <w:rsid w:val="00AE021D"/>
    <w:rsid w:val="00AE0553"/>
    <w:rsid w:val="00AE0942"/>
    <w:rsid w:val="00AE0C4E"/>
    <w:rsid w:val="00AE0D1B"/>
    <w:rsid w:val="00AE1125"/>
    <w:rsid w:val="00AE1FFC"/>
    <w:rsid w:val="00AE2744"/>
    <w:rsid w:val="00AE3681"/>
    <w:rsid w:val="00AE7367"/>
    <w:rsid w:val="00AF0682"/>
    <w:rsid w:val="00AF164A"/>
    <w:rsid w:val="00AF1E64"/>
    <w:rsid w:val="00AF3018"/>
    <w:rsid w:val="00AF3068"/>
    <w:rsid w:val="00AF38A3"/>
    <w:rsid w:val="00AF4CAD"/>
    <w:rsid w:val="00AF6C08"/>
    <w:rsid w:val="00AF6FD0"/>
    <w:rsid w:val="00AF7AC8"/>
    <w:rsid w:val="00B01920"/>
    <w:rsid w:val="00B02BFF"/>
    <w:rsid w:val="00B05B24"/>
    <w:rsid w:val="00B07EFC"/>
    <w:rsid w:val="00B10419"/>
    <w:rsid w:val="00B146B5"/>
    <w:rsid w:val="00B167B8"/>
    <w:rsid w:val="00B16D25"/>
    <w:rsid w:val="00B21B0F"/>
    <w:rsid w:val="00B22D41"/>
    <w:rsid w:val="00B2485C"/>
    <w:rsid w:val="00B274AF"/>
    <w:rsid w:val="00B30060"/>
    <w:rsid w:val="00B30B5C"/>
    <w:rsid w:val="00B34143"/>
    <w:rsid w:val="00B35848"/>
    <w:rsid w:val="00B36DE1"/>
    <w:rsid w:val="00B401E8"/>
    <w:rsid w:val="00B426B9"/>
    <w:rsid w:val="00B44D5A"/>
    <w:rsid w:val="00B45766"/>
    <w:rsid w:val="00B46474"/>
    <w:rsid w:val="00B465B3"/>
    <w:rsid w:val="00B46724"/>
    <w:rsid w:val="00B46A82"/>
    <w:rsid w:val="00B500AE"/>
    <w:rsid w:val="00B51ACE"/>
    <w:rsid w:val="00B51BE7"/>
    <w:rsid w:val="00B51FB7"/>
    <w:rsid w:val="00B528AC"/>
    <w:rsid w:val="00B569D4"/>
    <w:rsid w:val="00B57DF5"/>
    <w:rsid w:val="00B60A08"/>
    <w:rsid w:val="00B60D7B"/>
    <w:rsid w:val="00B60FAE"/>
    <w:rsid w:val="00B6164C"/>
    <w:rsid w:val="00B62B11"/>
    <w:rsid w:val="00B64A77"/>
    <w:rsid w:val="00B66AF3"/>
    <w:rsid w:val="00B73FDB"/>
    <w:rsid w:val="00B74881"/>
    <w:rsid w:val="00B74F48"/>
    <w:rsid w:val="00B7643D"/>
    <w:rsid w:val="00B77985"/>
    <w:rsid w:val="00B8040C"/>
    <w:rsid w:val="00B8440D"/>
    <w:rsid w:val="00B846C0"/>
    <w:rsid w:val="00B914BF"/>
    <w:rsid w:val="00B920CD"/>
    <w:rsid w:val="00B9349E"/>
    <w:rsid w:val="00B94A92"/>
    <w:rsid w:val="00B96B53"/>
    <w:rsid w:val="00BA00D3"/>
    <w:rsid w:val="00BA16B9"/>
    <w:rsid w:val="00BA2AD3"/>
    <w:rsid w:val="00BA5E8E"/>
    <w:rsid w:val="00BA61C6"/>
    <w:rsid w:val="00BA66B7"/>
    <w:rsid w:val="00BA727E"/>
    <w:rsid w:val="00BA7301"/>
    <w:rsid w:val="00BA7C4B"/>
    <w:rsid w:val="00BB1531"/>
    <w:rsid w:val="00BB1EE3"/>
    <w:rsid w:val="00BB28AE"/>
    <w:rsid w:val="00BB2E41"/>
    <w:rsid w:val="00BB2F89"/>
    <w:rsid w:val="00BB36BD"/>
    <w:rsid w:val="00BB3DAA"/>
    <w:rsid w:val="00BB6176"/>
    <w:rsid w:val="00BB7026"/>
    <w:rsid w:val="00BC09D8"/>
    <w:rsid w:val="00BC0EC7"/>
    <w:rsid w:val="00BC116B"/>
    <w:rsid w:val="00BC1986"/>
    <w:rsid w:val="00BC2A8B"/>
    <w:rsid w:val="00BC5424"/>
    <w:rsid w:val="00BC6FF0"/>
    <w:rsid w:val="00BD112C"/>
    <w:rsid w:val="00BD1727"/>
    <w:rsid w:val="00BD1990"/>
    <w:rsid w:val="00BD1E5C"/>
    <w:rsid w:val="00BD37CC"/>
    <w:rsid w:val="00BD74D8"/>
    <w:rsid w:val="00BE0AEA"/>
    <w:rsid w:val="00BE1615"/>
    <w:rsid w:val="00BE1FB1"/>
    <w:rsid w:val="00BE2DA1"/>
    <w:rsid w:val="00BE3BFB"/>
    <w:rsid w:val="00BE4552"/>
    <w:rsid w:val="00BE55A0"/>
    <w:rsid w:val="00BE7307"/>
    <w:rsid w:val="00BE74F7"/>
    <w:rsid w:val="00BE77A0"/>
    <w:rsid w:val="00BF4602"/>
    <w:rsid w:val="00BF5006"/>
    <w:rsid w:val="00BF5327"/>
    <w:rsid w:val="00BF5B1F"/>
    <w:rsid w:val="00BF5E7D"/>
    <w:rsid w:val="00BF7593"/>
    <w:rsid w:val="00BF7E9D"/>
    <w:rsid w:val="00C014B4"/>
    <w:rsid w:val="00C041B8"/>
    <w:rsid w:val="00C06D68"/>
    <w:rsid w:val="00C07502"/>
    <w:rsid w:val="00C10128"/>
    <w:rsid w:val="00C11C30"/>
    <w:rsid w:val="00C125C1"/>
    <w:rsid w:val="00C132C8"/>
    <w:rsid w:val="00C16706"/>
    <w:rsid w:val="00C16CD8"/>
    <w:rsid w:val="00C17865"/>
    <w:rsid w:val="00C22092"/>
    <w:rsid w:val="00C26406"/>
    <w:rsid w:val="00C26FE1"/>
    <w:rsid w:val="00C27DAB"/>
    <w:rsid w:val="00C30EDB"/>
    <w:rsid w:val="00C316D6"/>
    <w:rsid w:val="00C319A5"/>
    <w:rsid w:val="00C33AFB"/>
    <w:rsid w:val="00C3575E"/>
    <w:rsid w:val="00C35FD5"/>
    <w:rsid w:val="00C369D3"/>
    <w:rsid w:val="00C379E4"/>
    <w:rsid w:val="00C37E1F"/>
    <w:rsid w:val="00C37F1B"/>
    <w:rsid w:val="00C4093E"/>
    <w:rsid w:val="00C40E06"/>
    <w:rsid w:val="00C42151"/>
    <w:rsid w:val="00C44969"/>
    <w:rsid w:val="00C45302"/>
    <w:rsid w:val="00C461DB"/>
    <w:rsid w:val="00C46B5E"/>
    <w:rsid w:val="00C472AF"/>
    <w:rsid w:val="00C501D2"/>
    <w:rsid w:val="00C53787"/>
    <w:rsid w:val="00C56E2B"/>
    <w:rsid w:val="00C61A1B"/>
    <w:rsid w:val="00C63515"/>
    <w:rsid w:val="00C6405D"/>
    <w:rsid w:val="00C640A9"/>
    <w:rsid w:val="00C64EAC"/>
    <w:rsid w:val="00C652C7"/>
    <w:rsid w:val="00C704EA"/>
    <w:rsid w:val="00C70761"/>
    <w:rsid w:val="00C7179B"/>
    <w:rsid w:val="00C718A4"/>
    <w:rsid w:val="00C71AD8"/>
    <w:rsid w:val="00C72967"/>
    <w:rsid w:val="00C761F1"/>
    <w:rsid w:val="00C7633F"/>
    <w:rsid w:val="00C768AC"/>
    <w:rsid w:val="00C76ABE"/>
    <w:rsid w:val="00C76CD8"/>
    <w:rsid w:val="00C77305"/>
    <w:rsid w:val="00C8318D"/>
    <w:rsid w:val="00C83328"/>
    <w:rsid w:val="00C839D0"/>
    <w:rsid w:val="00C84144"/>
    <w:rsid w:val="00C87608"/>
    <w:rsid w:val="00C87B57"/>
    <w:rsid w:val="00C933ED"/>
    <w:rsid w:val="00C937F6"/>
    <w:rsid w:val="00C93BA3"/>
    <w:rsid w:val="00C93C8A"/>
    <w:rsid w:val="00C95D89"/>
    <w:rsid w:val="00C95ECD"/>
    <w:rsid w:val="00C9745E"/>
    <w:rsid w:val="00C97727"/>
    <w:rsid w:val="00C977F8"/>
    <w:rsid w:val="00CA0177"/>
    <w:rsid w:val="00CA2271"/>
    <w:rsid w:val="00CA29CD"/>
    <w:rsid w:val="00CA3F85"/>
    <w:rsid w:val="00CA4160"/>
    <w:rsid w:val="00CA4980"/>
    <w:rsid w:val="00CA4D49"/>
    <w:rsid w:val="00CA4D71"/>
    <w:rsid w:val="00CA5D0C"/>
    <w:rsid w:val="00CA646D"/>
    <w:rsid w:val="00CA69F1"/>
    <w:rsid w:val="00CA7FC2"/>
    <w:rsid w:val="00CB1340"/>
    <w:rsid w:val="00CB1AEC"/>
    <w:rsid w:val="00CB3554"/>
    <w:rsid w:val="00CB438E"/>
    <w:rsid w:val="00CB5A6A"/>
    <w:rsid w:val="00CB787A"/>
    <w:rsid w:val="00CC00D7"/>
    <w:rsid w:val="00CC14A1"/>
    <w:rsid w:val="00CC288F"/>
    <w:rsid w:val="00CC3AF0"/>
    <w:rsid w:val="00CC4FC8"/>
    <w:rsid w:val="00CC6301"/>
    <w:rsid w:val="00CC6357"/>
    <w:rsid w:val="00CC6581"/>
    <w:rsid w:val="00CC665B"/>
    <w:rsid w:val="00CC7191"/>
    <w:rsid w:val="00CD5D92"/>
    <w:rsid w:val="00CD67E1"/>
    <w:rsid w:val="00CD7ED7"/>
    <w:rsid w:val="00CE24B5"/>
    <w:rsid w:val="00CE2BF4"/>
    <w:rsid w:val="00CE4AB8"/>
    <w:rsid w:val="00CE51F4"/>
    <w:rsid w:val="00CE65A5"/>
    <w:rsid w:val="00CE6AF1"/>
    <w:rsid w:val="00CE6EBF"/>
    <w:rsid w:val="00CE747B"/>
    <w:rsid w:val="00CF1657"/>
    <w:rsid w:val="00CF1879"/>
    <w:rsid w:val="00CF1AAA"/>
    <w:rsid w:val="00CF3528"/>
    <w:rsid w:val="00CF60BD"/>
    <w:rsid w:val="00D04D92"/>
    <w:rsid w:val="00D059AE"/>
    <w:rsid w:val="00D06712"/>
    <w:rsid w:val="00D11C50"/>
    <w:rsid w:val="00D12F6E"/>
    <w:rsid w:val="00D13DF4"/>
    <w:rsid w:val="00D202A4"/>
    <w:rsid w:val="00D20964"/>
    <w:rsid w:val="00D21CA4"/>
    <w:rsid w:val="00D2238D"/>
    <w:rsid w:val="00D226F4"/>
    <w:rsid w:val="00D2296F"/>
    <w:rsid w:val="00D232A3"/>
    <w:rsid w:val="00D240C0"/>
    <w:rsid w:val="00D26BB3"/>
    <w:rsid w:val="00D304EE"/>
    <w:rsid w:val="00D31375"/>
    <w:rsid w:val="00D31D25"/>
    <w:rsid w:val="00D34DDC"/>
    <w:rsid w:val="00D36D09"/>
    <w:rsid w:val="00D37499"/>
    <w:rsid w:val="00D37655"/>
    <w:rsid w:val="00D42969"/>
    <w:rsid w:val="00D43433"/>
    <w:rsid w:val="00D45573"/>
    <w:rsid w:val="00D47222"/>
    <w:rsid w:val="00D47D5B"/>
    <w:rsid w:val="00D5035C"/>
    <w:rsid w:val="00D51563"/>
    <w:rsid w:val="00D51B15"/>
    <w:rsid w:val="00D528C3"/>
    <w:rsid w:val="00D5328A"/>
    <w:rsid w:val="00D5368E"/>
    <w:rsid w:val="00D54372"/>
    <w:rsid w:val="00D55DF5"/>
    <w:rsid w:val="00D55E46"/>
    <w:rsid w:val="00D56442"/>
    <w:rsid w:val="00D572F3"/>
    <w:rsid w:val="00D602D5"/>
    <w:rsid w:val="00D6097B"/>
    <w:rsid w:val="00D653A6"/>
    <w:rsid w:val="00D66642"/>
    <w:rsid w:val="00D666E2"/>
    <w:rsid w:val="00D667AE"/>
    <w:rsid w:val="00D66B99"/>
    <w:rsid w:val="00D66F19"/>
    <w:rsid w:val="00D67CAA"/>
    <w:rsid w:val="00D708EE"/>
    <w:rsid w:val="00D711E9"/>
    <w:rsid w:val="00D71A6D"/>
    <w:rsid w:val="00D71CC4"/>
    <w:rsid w:val="00D71F41"/>
    <w:rsid w:val="00D72282"/>
    <w:rsid w:val="00D724E1"/>
    <w:rsid w:val="00D74471"/>
    <w:rsid w:val="00D800D7"/>
    <w:rsid w:val="00D802FA"/>
    <w:rsid w:val="00D80C3D"/>
    <w:rsid w:val="00D81E36"/>
    <w:rsid w:val="00D8216B"/>
    <w:rsid w:val="00D8253A"/>
    <w:rsid w:val="00D82DD7"/>
    <w:rsid w:val="00D82ED5"/>
    <w:rsid w:val="00D82FFD"/>
    <w:rsid w:val="00D84000"/>
    <w:rsid w:val="00D84529"/>
    <w:rsid w:val="00D85A4C"/>
    <w:rsid w:val="00D876E4"/>
    <w:rsid w:val="00D877D0"/>
    <w:rsid w:val="00D878FA"/>
    <w:rsid w:val="00D905B2"/>
    <w:rsid w:val="00D90BBF"/>
    <w:rsid w:val="00D91A43"/>
    <w:rsid w:val="00D9285F"/>
    <w:rsid w:val="00D94475"/>
    <w:rsid w:val="00D96097"/>
    <w:rsid w:val="00D961A0"/>
    <w:rsid w:val="00DA1086"/>
    <w:rsid w:val="00DA1644"/>
    <w:rsid w:val="00DA2604"/>
    <w:rsid w:val="00DA260D"/>
    <w:rsid w:val="00DA29B4"/>
    <w:rsid w:val="00DA42C1"/>
    <w:rsid w:val="00DA445E"/>
    <w:rsid w:val="00DA47BF"/>
    <w:rsid w:val="00DA529C"/>
    <w:rsid w:val="00DA5BBB"/>
    <w:rsid w:val="00DA6D7E"/>
    <w:rsid w:val="00DA6FB8"/>
    <w:rsid w:val="00DA7DBC"/>
    <w:rsid w:val="00DB0710"/>
    <w:rsid w:val="00DB14B6"/>
    <w:rsid w:val="00DB15DC"/>
    <w:rsid w:val="00DB38B0"/>
    <w:rsid w:val="00DB396A"/>
    <w:rsid w:val="00DB3B50"/>
    <w:rsid w:val="00DB4265"/>
    <w:rsid w:val="00DB6859"/>
    <w:rsid w:val="00DC0A23"/>
    <w:rsid w:val="00DC209A"/>
    <w:rsid w:val="00DC30FF"/>
    <w:rsid w:val="00DC381E"/>
    <w:rsid w:val="00DC3B9F"/>
    <w:rsid w:val="00DC544D"/>
    <w:rsid w:val="00DC582F"/>
    <w:rsid w:val="00DC73EF"/>
    <w:rsid w:val="00DC7FA5"/>
    <w:rsid w:val="00DD2B60"/>
    <w:rsid w:val="00DD5BE9"/>
    <w:rsid w:val="00DD5C12"/>
    <w:rsid w:val="00DD677C"/>
    <w:rsid w:val="00DE1019"/>
    <w:rsid w:val="00DE24FA"/>
    <w:rsid w:val="00DE262D"/>
    <w:rsid w:val="00DE39A1"/>
    <w:rsid w:val="00DE517D"/>
    <w:rsid w:val="00DE594C"/>
    <w:rsid w:val="00DE71B9"/>
    <w:rsid w:val="00DF0C4C"/>
    <w:rsid w:val="00DF14F1"/>
    <w:rsid w:val="00DF26C2"/>
    <w:rsid w:val="00DF30E5"/>
    <w:rsid w:val="00DF7509"/>
    <w:rsid w:val="00E00029"/>
    <w:rsid w:val="00E00DFC"/>
    <w:rsid w:val="00E0162D"/>
    <w:rsid w:val="00E021A1"/>
    <w:rsid w:val="00E02FBD"/>
    <w:rsid w:val="00E03B61"/>
    <w:rsid w:val="00E069CD"/>
    <w:rsid w:val="00E06C33"/>
    <w:rsid w:val="00E10560"/>
    <w:rsid w:val="00E11C93"/>
    <w:rsid w:val="00E120C0"/>
    <w:rsid w:val="00E12237"/>
    <w:rsid w:val="00E127F9"/>
    <w:rsid w:val="00E1298A"/>
    <w:rsid w:val="00E14EB1"/>
    <w:rsid w:val="00E152B2"/>
    <w:rsid w:val="00E15746"/>
    <w:rsid w:val="00E15BDC"/>
    <w:rsid w:val="00E1674B"/>
    <w:rsid w:val="00E17786"/>
    <w:rsid w:val="00E22A03"/>
    <w:rsid w:val="00E23751"/>
    <w:rsid w:val="00E25A1E"/>
    <w:rsid w:val="00E25A6D"/>
    <w:rsid w:val="00E273CF"/>
    <w:rsid w:val="00E30C06"/>
    <w:rsid w:val="00E31336"/>
    <w:rsid w:val="00E3159D"/>
    <w:rsid w:val="00E318B4"/>
    <w:rsid w:val="00E32491"/>
    <w:rsid w:val="00E3687F"/>
    <w:rsid w:val="00E431B9"/>
    <w:rsid w:val="00E44136"/>
    <w:rsid w:val="00E44174"/>
    <w:rsid w:val="00E44684"/>
    <w:rsid w:val="00E44870"/>
    <w:rsid w:val="00E44D77"/>
    <w:rsid w:val="00E45A1D"/>
    <w:rsid w:val="00E460AC"/>
    <w:rsid w:val="00E52759"/>
    <w:rsid w:val="00E5279E"/>
    <w:rsid w:val="00E53509"/>
    <w:rsid w:val="00E561BF"/>
    <w:rsid w:val="00E56394"/>
    <w:rsid w:val="00E576C2"/>
    <w:rsid w:val="00E57BB4"/>
    <w:rsid w:val="00E622D5"/>
    <w:rsid w:val="00E63019"/>
    <w:rsid w:val="00E6318B"/>
    <w:rsid w:val="00E64175"/>
    <w:rsid w:val="00E64321"/>
    <w:rsid w:val="00E65390"/>
    <w:rsid w:val="00E6575B"/>
    <w:rsid w:val="00E670A0"/>
    <w:rsid w:val="00E67909"/>
    <w:rsid w:val="00E711B3"/>
    <w:rsid w:val="00E7128F"/>
    <w:rsid w:val="00E73F08"/>
    <w:rsid w:val="00E741A3"/>
    <w:rsid w:val="00E75E31"/>
    <w:rsid w:val="00E77DA4"/>
    <w:rsid w:val="00E813B0"/>
    <w:rsid w:val="00E815AA"/>
    <w:rsid w:val="00E8186B"/>
    <w:rsid w:val="00E818B0"/>
    <w:rsid w:val="00E81C40"/>
    <w:rsid w:val="00E82032"/>
    <w:rsid w:val="00E83F57"/>
    <w:rsid w:val="00E8620B"/>
    <w:rsid w:val="00E90D89"/>
    <w:rsid w:val="00E91CB1"/>
    <w:rsid w:val="00E93DB3"/>
    <w:rsid w:val="00E940F1"/>
    <w:rsid w:val="00E94C82"/>
    <w:rsid w:val="00E94FAB"/>
    <w:rsid w:val="00E9504C"/>
    <w:rsid w:val="00E95377"/>
    <w:rsid w:val="00E96CDE"/>
    <w:rsid w:val="00E970D3"/>
    <w:rsid w:val="00E97A2E"/>
    <w:rsid w:val="00EA03C4"/>
    <w:rsid w:val="00EA0CCA"/>
    <w:rsid w:val="00EA260D"/>
    <w:rsid w:val="00EA264A"/>
    <w:rsid w:val="00EA314A"/>
    <w:rsid w:val="00EA41DC"/>
    <w:rsid w:val="00EA44DC"/>
    <w:rsid w:val="00EA555A"/>
    <w:rsid w:val="00EA5CD5"/>
    <w:rsid w:val="00EA74A6"/>
    <w:rsid w:val="00EB025E"/>
    <w:rsid w:val="00EB0EDE"/>
    <w:rsid w:val="00EB0FF6"/>
    <w:rsid w:val="00EB3FCC"/>
    <w:rsid w:val="00EC0B14"/>
    <w:rsid w:val="00EC0B2C"/>
    <w:rsid w:val="00EC1A86"/>
    <w:rsid w:val="00EC20A2"/>
    <w:rsid w:val="00EC3637"/>
    <w:rsid w:val="00EC4113"/>
    <w:rsid w:val="00EC4F85"/>
    <w:rsid w:val="00EC5D36"/>
    <w:rsid w:val="00EC6B7D"/>
    <w:rsid w:val="00ED194F"/>
    <w:rsid w:val="00ED20C9"/>
    <w:rsid w:val="00ED3C49"/>
    <w:rsid w:val="00ED3F76"/>
    <w:rsid w:val="00ED403C"/>
    <w:rsid w:val="00ED4537"/>
    <w:rsid w:val="00ED4673"/>
    <w:rsid w:val="00ED4BD9"/>
    <w:rsid w:val="00ED6F8E"/>
    <w:rsid w:val="00EE2870"/>
    <w:rsid w:val="00EE65C4"/>
    <w:rsid w:val="00EE6DED"/>
    <w:rsid w:val="00EE72B9"/>
    <w:rsid w:val="00EF1A47"/>
    <w:rsid w:val="00EF2FCF"/>
    <w:rsid w:val="00EF3AF9"/>
    <w:rsid w:val="00EF5576"/>
    <w:rsid w:val="00EF7178"/>
    <w:rsid w:val="00F009CE"/>
    <w:rsid w:val="00F00E6F"/>
    <w:rsid w:val="00F01026"/>
    <w:rsid w:val="00F015E7"/>
    <w:rsid w:val="00F017F5"/>
    <w:rsid w:val="00F02A39"/>
    <w:rsid w:val="00F02C8C"/>
    <w:rsid w:val="00F02CD8"/>
    <w:rsid w:val="00F040DC"/>
    <w:rsid w:val="00F05D4F"/>
    <w:rsid w:val="00F07074"/>
    <w:rsid w:val="00F076AF"/>
    <w:rsid w:val="00F11F20"/>
    <w:rsid w:val="00F13396"/>
    <w:rsid w:val="00F133B9"/>
    <w:rsid w:val="00F13413"/>
    <w:rsid w:val="00F15CF2"/>
    <w:rsid w:val="00F16581"/>
    <w:rsid w:val="00F16A06"/>
    <w:rsid w:val="00F17738"/>
    <w:rsid w:val="00F2075B"/>
    <w:rsid w:val="00F21336"/>
    <w:rsid w:val="00F21419"/>
    <w:rsid w:val="00F22134"/>
    <w:rsid w:val="00F234D0"/>
    <w:rsid w:val="00F25709"/>
    <w:rsid w:val="00F27E13"/>
    <w:rsid w:val="00F30B0B"/>
    <w:rsid w:val="00F3125D"/>
    <w:rsid w:val="00F31397"/>
    <w:rsid w:val="00F32823"/>
    <w:rsid w:val="00F32D05"/>
    <w:rsid w:val="00F33F02"/>
    <w:rsid w:val="00F347A4"/>
    <w:rsid w:val="00F41FE3"/>
    <w:rsid w:val="00F42002"/>
    <w:rsid w:val="00F43414"/>
    <w:rsid w:val="00F444F3"/>
    <w:rsid w:val="00F4482F"/>
    <w:rsid w:val="00F4487F"/>
    <w:rsid w:val="00F44985"/>
    <w:rsid w:val="00F44CFB"/>
    <w:rsid w:val="00F46170"/>
    <w:rsid w:val="00F4658F"/>
    <w:rsid w:val="00F47178"/>
    <w:rsid w:val="00F47957"/>
    <w:rsid w:val="00F502DA"/>
    <w:rsid w:val="00F50366"/>
    <w:rsid w:val="00F50F87"/>
    <w:rsid w:val="00F51C6F"/>
    <w:rsid w:val="00F526F5"/>
    <w:rsid w:val="00F52CD6"/>
    <w:rsid w:val="00F52E15"/>
    <w:rsid w:val="00F533DD"/>
    <w:rsid w:val="00F5441D"/>
    <w:rsid w:val="00F547B5"/>
    <w:rsid w:val="00F55607"/>
    <w:rsid w:val="00F55D9B"/>
    <w:rsid w:val="00F564FC"/>
    <w:rsid w:val="00F576F9"/>
    <w:rsid w:val="00F57AC0"/>
    <w:rsid w:val="00F602AB"/>
    <w:rsid w:val="00F62332"/>
    <w:rsid w:val="00F632C0"/>
    <w:rsid w:val="00F65124"/>
    <w:rsid w:val="00F658D5"/>
    <w:rsid w:val="00F663C4"/>
    <w:rsid w:val="00F717A0"/>
    <w:rsid w:val="00F739F6"/>
    <w:rsid w:val="00F741FF"/>
    <w:rsid w:val="00F74497"/>
    <w:rsid w:val="00F750CA"/>
    <w:rsid w:val="00F760C4"/>
    <w:rsid w:val="00F76FEC"/>
    <w:rsid w:val="00F77B74"/>
    <w:rsid w:val="00F81CB9"/>
    <w:rsid w:val="00F81EFB"/>
    <w:rsid w:val="00F823CD"/>
    <w:rsid w:val="00F85506"/>
    <w:rsid w:val="00F87E98"/>
    <w:rsid w:val="00F90549"/>
    <w:rsid w:val="00F915FB"/>
    <w:rsid w:val="00F91C6E"/>
    <w:rsid w:val="00F933BE"/>
    <w:rsid w:val="00F93B1A"/>
    <w:rsid w:val="00F94BE0"/>
    <w:rsid w:val="00F964FE"/>
    <w:rsid w:val="00F968D3"/>
    <w:rsid w:val="00FA0379"/>
    <w:rsid w:val="00FA0487"/>
    <w:rsid w:val="00FA50D1"/>
    <w:rsid w:val="00FA5A7A"/>
    <w:rsid w:val="00FA5BD9"/>
    <w:rsid w:val="00FA6062"/>
    <w:rsid w:val="00FA60A4"/>
    <w:rsid w:val="00FA73B4"/>
    <w:rsid w:val="00FA7B96"/>
    <w:rsid w:val="00FA7F47"/>
    <w:rsid w:val="00FB1068"/>
    <w:rsid w:val="00FB1A21"/>
    <w:rsid w:val="00FB20D2"/>
    <w:rsid w:val="00FC03A9"/>
    <w:rsid w:val="00FC082B"/>
    <w:rsid w:val="00FC275D"/>
    <w:rsid w:val="00FC3EFB"/>
    <w:rsid w:val="00FC40CA"/>
    <w:rsid w:val="00FC57FF"/>
    <w:rsid w:val="00FC7184"/>
    <w:rsid w:val="00FC7371"/>
    <w:rsid w:val="00FD12F3"/>
    <w:rsid w:val="00FD13D7"/>
    <w:rsid w:val="00FD1F30"/>
    <w:rsid w:val="00FD4478"/>
    <w:rsid w:val="00FD497B"/>
    <w:rsid w:val="00FD4FBC"/>
    <w:rsid w:val="00FD6C40"/>
    <w:rsid w:val="00FE13A7"/>
    <w:rsid w:val="00FE328C"/>
    <w:rsid w:val="00FE516B"/>
    <w:rsid w:val="00FE605E"/>
    <w:rsid w:val="00FF00CE"/>
    <w:rsid w:val="00FF1D2E"/>
    <w:rsid w:val="00FF1E3B"/>
    <w:rsid w:val="00FF1F42"/>
    <w:rsid w:val="00FF20CF"/>
    <w:rsid w:val="00FF23A8"/>
    <w:rsid w:val="00FF288A"/>
    <w:rsid w:val="00FF29D4"/>
    <w:rsid w:val="00FF3D06"/>
    <w:rsid w:val="00FF4366"/>
    <w:rsid w:val="00FF69D6"/>
    <w:rsid w:val="00FF7619"/>
    <w:rsid w:val="00FF79D7"/>
    <w:rsid w:val="00FF7AA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27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7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Anweisung von Belegen - 2022.12.02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und Assistenz</dc:creator>
  <cp:keywords/>
  <dc:description/>
  <cp:lastModifiedBy>Sekretariat und Assistenz</cp:lastModifiedBy>
  <cp:revision>2</cp:revision>
  <dcterms:created xsi:type="dcterms:W3CDTF">2022-12-07T12:12:00Z</dcterms:created>
  <dcterms:modified xsi:type="dcterms:W3CDTF">2022-12-07T12:12:00Z</dcterms:modified>
</cp:coreProperties>
</file>